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15D5" w14:textId="0507EB1B" w:rsidR="00A279B5" w:rsidRPr="00D565C1" w:rsidRDefault="00A279B5" w:rsidP="00D565C1">
      <w:pPr>
        <w:pStyle w:val="Heading1"/>
        <w:jc w:val="center"/>
        <w:rPr>
          <w:rFonts w:ascii="Avenir Next Condensed" w:hAnsi="Avenir Next Condensed"/>
          <w:b/>
          <w:bCs/>
          <w:color w:val="000000"/>
          <w:sz w:val="36"/>
          <w:szCs w:val="36"/>
        </w:rPr>
      </w:pPr>
      <w:r w:rsidRPr="00D565C1">
        <w:rPr>
          <w:rFonts w:ascii="Avenir Next Condensed" w:hAnsi="Avenir Next Condensed"/>
          <w:b/>
          <w:bCs/>
          <w:color w:val="000000"/>
          <w:sz w:val="36"/>
          <w:szCs w:val="36"/>
        </w:rPr>
        <w:t>Instructor Observation Process</w:t>
      </w:r>
    </w:p>
    <w:p w14:paraId="1AB2201A" w14:textId="77777777" w:rsidR="00F92B8E" w:rsidRDefault="00F92B8E" w:rsidP="00A279B5">
      <w:pPr>
        <w:spacing w:after="240"/>
        <w:rPr>
          <w:rFonts w:ascii="Avenir Next Condensed" w:hAnsi="Avenir Next Condensed"/>
        </w:rPr>
      </w:pPr>
    </w:p>
    <w:p w14:paraId="581C19A8" w14:textId="3D30F84B" w:rsidR="00A279B5" w:rsidRPr="00A279B5" w:rsidRDefault="00A279B5" w:rsidP="00A279B5">
      <w:pPr>
        <w:spacing w:after="240"/>
        <w:rPr>
          <w:rFonts w:ascii="Avenir Next Condensed" w:hAnsi="Avenir Next Condensed"/>
        </w:rPr>
      </w:pPr>
      <w:r w:rsidRPr="00A279B5">
        <w:rPr>
          <w:rFonts w:ascii="Avenir Next Condensed" w:hAnsi="Avenir Next Condensed"/>
        </w:rPr>
        <w:t>The following process outlines a consistent method to document classroom observations and provide feedback to individual instructors. The observation process is designed to function within the faculty development process. Observation sessions can be conducted by the program director or as part of a peer-to-peer feedback and development program.</w:t>
      </w:r>
    </w:p>
    <w:p w14:paraId="711089B6"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 xml:space="preserve">Schedule time to observe an instructor in the classroom or lab setting. </w:t>
      </w:r>
    </w:p>
    <w:p w14:paraId="227FF54B" w14:textId="77777777" w:rsidR="00A279B5" w:rsidRPr="00A279B5" w:rsidRDefault="00A279B5" w:rsidP="00A279B5">
      <w:pPr>
        <w:pStyle w:val="ListParagraph"/>
        <w:widowControl w:val="0"/>
        <w:numPr>
          <w:ilvl w:val="0"/>
          <w:numId w:val="12"/>
        </w:numPr>
        <w:tabs>
          <w:tab w:val="left" w:pos="720"/>
        </w:tabs>
        <w:autoSpaceDE w:val="0"/>
        <w:autoSpaceDN w:val="0"/>
        <w:ind w:right="855"/>
        <w:rPr>
          <w:rFonts w:ascii="Avenir Next Condensed" w:hAnsi="Avenir Next Condensed"/>
        </w:rPr>
      </w:pPr>
      <w:r w:rsidRPr="00A279B5">
        <w:rPr>
          <w:rFonts w:ascii="Avenir Next Condensed" w:hAnsi="Avenir Next Condensed"/>
        </w:rPr>
        <w:t>Observe the class/lab/scenario and make notes about specific observations. Observations to consider include:</w:t>
      </w:r>
    </w:p>
    <w:p w14:paraId="21F2008F"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Instructor preparation</w:t>
      </w:r>
    </w:p>
    <w:p w14:paraId="5C0C3E45"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Instructor interaction with students</w:t>
      </w:r>
    </w:p>
    <w:p w14:paraId="5CBDD27A"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Classroom management</w:t>
      </w:r>
    </w:p>
    <w:p w14:paraId="7940845C" w14:textId="6299580C"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Coaching students</w:t>
      </w:r>
    </w:p>
    <w:p w14:paraId="3B22A8CB"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Instructor helpfulness</w:t>
      </w:r>
    </w:p>
    <w:p w14:paraId="3BB258D3"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Presentation style</w:t>
      </w:r>
    </w:p>
    <w:p w14:paraId="440671C4"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Complete the Instructor Classroom Observation form.</w:t>
      </w:r>
    </w:p>
    <w:p w14:paraId="4647413F" w14:textId="27F3970A"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Make comments and recommendations based on specific observations in each section of the document.</w:t>
      </w:r>
    </w:p>
    <w:p w14:paraId="369EEDF2"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The overall comments section should reflect a summary of comments throughout without being repetitive.</w:t>
      </w:r>
    </w:p>
    <w:p w14:paraId="0A1B3183"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The opportunities for instructor development/action plan section should include the following parameters:</w:t>
      </w:r>
    </w:p>
    <w:p w14:paraId="504724D6" w14:textId="575EB151"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Specific</w:t>
      </w:r>
    </w:p>
    <w:p w14:paraId="545D1310"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Measurable</w:t>
      </w:r>
    </w:p>
    <w:p w14:paraId="11B1272E"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Achievable</w:t>
      </w:r>
    </w:p>
    <w:p w14:paraId="5438C56F"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Realistic</w:t>
      </w:r>
    </w:p>
    <w:p w14:paraId="20FB163B" w14:textId="77777777" w:rsidR="00A279B5" w:rsidRPr="00A279B5" w:rsidRDefault="00A279B5" w:rsidP="00A279B5">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A279B5">
        <w:rPr>
          <w:rFonts w:ascii="Avenir Next Condensed" w:hAnsi="Avenir Next Condensed"/>
        </w:rPr>
        <w:t>Time-bound</w:t>
      </w:r>
    </w:p>
    <w:p w14:paraId="5B90A648"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Items in the opportunities for instructor development/action plan section should contain the following:</w:t>
      </w:r>
    </w:p>
    <w:p w14:paraId="5747F19F"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Instructor development area of concentration</w:t>
      </w:r>
    </w:p>
    <w:p w14:paraId="7E0D35F4"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Developmental opportunity</w:t>
      </w:r>
    </w:p>
    <w:p w14:paraId="5BDBBFA2"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Resource for development (texts, articles, online resources)</w:t>
      </w:r>
    </w:p>
    <w:p w14:paraId="18539C92"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Time frame for opportunity</w:t>
      </w:r>
    </w:p>
    <w:p w14:paraId="5AAA4409" w14:textId="77777777" w:rsidR="00A279B5" w:rsidRPr="004350C6" w:rsidRDefault="00A279B5" w:rsidP="004350C6">
      <w:pPr>
        <w:pStyle w:val="ListParagraph"/>
        <w:widowControl w:val="0"/>
        <w:numPr>
          <w:ilvl w:val="2"/>
          <w:numId w:val="12"/>
        </w:numPr>
        <w:tabs>
          <w:tab w:val="left" w:pos="591"/>
        </w:tabs>
        <w:autoSpaceDE w:val="0"/>
        <w:autoSpaceDN w:val="0"/>
        <w:ind w:left="2160" w:right="577"/>
        <w:rPr>
          <w:rFonts w:ascii="Avenir Next Condensed" w:hAnsi="Avenir Next Condensed"/>
        </w:rPr>
      </w:pPr>
      <w:r w:rsidRPr="004350C6">
        <w:rPr>
          <w:rFonts w:ascii="Avenir Next Condensed" w:hAnsi="Avenir Next Condensed"/>
        </w:rPr>
        <w:t>Follow-up instructions</w:t>
      </w:r>
    </w:p>
    <w:p w14:paraId="5100F38C"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Leave the comments by instructor section blank for comments.</w:t>
      </w:r>
    </w:p>
    <w:p w14:paraId="29B1B180" w14:textId="77777777" w:rsidR="00F92B8E" w:rsidRDefault="00F92B8E">
      <w:pPr>
        <w:rPr>
          <w:rFonts w:ascii="Avenir Next Condensed" w:hAnsi="Avenir Next Condensed"/>
        </w:rPr>
      </w:pPr>
      <w:r>
        <w:rPr>
          <w:rFonts w:ascii="Avenir Next Condensed" w:hAnsi="Avenir Next Condensed"/>
        </w:rPr>
        <w:br w:type="page"/>
      </w:r>
    </w:p>
    <w:p w14:paraId="2C8C1961" w14:textId="7A47A5D4"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lastRenderedPageBreak/>
        <w:t xml:space="preserve">The </w:t>
      </w:r>
      <w:r w:rsidR="004350C6" w:rsidRPr="00A279B5">
        <w:rPr>
          <w:rFonts w:ascii="Avenir Next Condensed" w:hAnsi="Avenir Next Condensed"/>
        </w:rPr>
        <w:t xml:space="preserve">program director </w:t>
      </w:r>
      <w:r w:rsidRPr="00A279B5">
        <w:rPr>
          <w:rFonts w:ascii="Avenir Next Condensed" w:hAnsi="Avenir Next Condensed"/>
        </w:rPr>
        <w:t>schedules a time to meet with the instructor and review the observation document.</w:t>
      </w:r>
    </w:p>
    <w:p w14:paraId="15B657B6"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Provide specific feedback on the observations and recommendations.</w:t>
      </w:r>
    </w:p>
    <w:p w14:paraId="0F4FA0CF" w14:textId="1DD2DBC1"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Explain the opportunities for development and action plan(s)</w:t>
      </w:r>
      <w:r w:rsidR="004350C6">
        <w:rPr>
          <w:rFonts w:ascii="Avenir Next Condensed" w:hAnsi="Avenir Next Condensed"/>
        </w:rPr>
        <w:t>,</w:t>
      </w:r>
      <w:r w:rsidRPr="00A279B5">
        <w:rPr>
          <w:rFonts w:ascii="Avenir Next Condensed" w:hAnsi="Avenir Next Condensed"/>
        </w:rPr>
        <w:t xml:space="preserve"> allowing for negotiation of objectives and timelines as necessary.</w:t>
      </w:r>
    </w:p>
    <w:p w14:paraId="7CD8E7CF"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Provide necessary resources for achieving developmental goals.</w:t>
      </w:r>
    </w:p>
    <w:p w14:paraId="2841DC66"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Allow an opportunity for the instructor to write comments.</w:t>
      </w:r>
    </w:p>
    <w:p w14:paraId="01B0F3A0"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Sign and date the document (both observer and instructor).</w:t>
      </w:r>
    </w:p>
    <w:p w14:paraId="7C7EE7EF"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Copy the document.</w:t>
      </w:r>
    </w:p>
    <w:p w14:paraId="2B94BF7A"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Provide a copy to the instructor</w:t>
      </w:r>
    </w:p>
    <w:p w14:paraId="04827B46" w14:textId="241D6AD3"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 xml:space="preserve">Place </w:t>
      </w:r>
      <w:r w:rsidR="004350C6">
        <w:rPr>
          <w:rFonts w:ascii="Avenir Next Condensed" w:hAnsi="Avenir Next Condensed"/>
        </w:rPr>
        <w:t xml:space="preserve">the </w:t>
      </w:r>
      <w:r w:rsidRPr="00A279B5">
        <w:rPr>
          <w:rFonts w:ascii="Avenir Next Condensed" w:hAnsi="Avenir Next Condensed"/>
        </w:rPr>
        <w:t xml:space="preserve">original in </w:t>
      </w:r>
      <w:r w:rsidR="004350C6">
        <w:rPr>
          <w:rFonts w:ascii="Avenir Next Condensed" w:hAnsi="Avenir Next Condensed"/>
        </w:rPr>
        <w:t xml:space="preserve">the </w:t>
      </w:r>
      <w:r w:rsidRPr="00A279B5">
        <w:rPr>
          <w:rFonts w:ascii="Avenir Next Condensed" w:hAnsi="Avenir Next Condensed"/>
        </w:rPr>
        <w:t>instructor’s file</w:t>
      </w:r>
    </w:p>
    <w:p w14:paraId="1CBFD8A4" w14:textId="77777777" w:rsidR="00A279B5" w:rsidRPr="00A279B5" w:rsidRDefault="00A279B5" w:rsidP="00A279B5">
      <w:pPr>
        <w:pStyle w:val="ListParagraph"/>
        <w:widowControl w:val="0"/>
        <w:numPr>
          <w:ilvl w:val="0"/>
          <w:numId w:val="12"/>
        </w:numPr>
        <w:tabs>
          <w:tab w:val="left" w:pos="720"/>
        </w:tabs>
        <w:autoSpaceDE w:val="0"/>
        <w:autoSpaceDN w:val="0"/>
        <w:ind w:right="577"/>
        <w:rPr>
          <w:rFonts w:ascii="Avenir Next Condensed" w:hAnsi="Avenir Next Condensed"/>
        </w:rPr>
      </w:pPr>
      <w:r w:rsidRPr="00A279B5">
        <w:rPr>
          <w:rFonts w:ascii="Avenir Next Condensed" w:hAnsi="Avenir Next Condensed"/>
        </w:rPr>
        <w:t>Follow-up on development/action plan as outlined in the observation document.</w:t>
      </w:r>
    </w:p>
    <w:p w14:paraId="06E6C580" w14:textId="77777777" w:rsidR="00A279B5" w:rsidRPr="00A279B5"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Record results of the follow-up</w:t>
      </w:r>
    </w:p>
    <w:p w14:paraId="5E3382A2" w14:textId="1E8D13D4" w:rsidR="00D565C1" w:rsidRDefault="00A279B5" w:rsidP="00A279B5">
      <w:pPr>
        <w:pStyle w:val="ListParagraph"/>
        <w:widowControl w:val="0"/>
        <w:numPr>
          <w:ilvl w:val="1"/>
          <w:numId w:val="12"/>
        </w:numPr>
        <w:autoSpaceDE w:val="0"/>
        <w:autoSpaceDN w:val="0"/>
        <w:ind w:left="1440" w:right="577"/>
        <w:rPr>
          <w:rFonts w:ascii="Avenir Next Condensed" w:hAnsi="Avenir Next Condensed"/>
        </w:rPr>
      </w:pPr>
      <w:r w:rsidRPr="00A279B5">
        <w:rPr>
          <w:rFonts w:ascii="Avenir Next Condensed" w:hAnsi="Avenir Next Condensed"/>
        </w:rPr>
        <w:t>Place recorded results in the instructor’s file</w:t>
      </w:r>
    </w:p>
    <w:p w14:paraId="253E76CC" w14:textId="77777777" w:rsidR="00D565C1" w:rsidRDefault="00D565C1">
      <w:pPr>
        <w:rPr>
          <w:rFonts w:ascii="Avenir Next Condensed" w:hAnsi="Avenir Next Condensed"/>
        </w:rPr>
      </w:pPr>
      <w:r>
        <w:rPr>
          <w:rFonts w:ascii="Avenir Next Condensed" w:hAnsi="Avenir Next Condensed"/>
        </w:rPr>
        <w:br w:type="page"/>
      </w:r>
    </w:p>
    <w:p w14:paraId="772EC993" w14:textId="03DFB676" w:rsidR="00D565C1" w:rsidRPr="00D565C1" w:rsidRDefault="00D565C1" w:rsidP="00D565C1">
      <w:pPr>
        <w:pStyle w:val="Heading1"/>
        <w:jc w:val="center"/>
        <w:rPr>
          <w:rFonts w:ascii="Avenir Next Condensed" w:hAnsi="Avenir Next Condensed"/>
          <w:b/>
          <w:bCs/>
          <w:color w:val="000000"/>
          <w:sz w:val="36"/>
          <w:szCs w:val="36"/>
        </w:rPr>
      </w:pPr>
      <w:r w:rsidRPr="00D565C1">
        <w:rPr>
          <w:rFonts w:ascii="Avenir Next Condensed" w:hAnsi="Avenir Next Condensed"/>
          <w:b/>
          <w:bCs/>
          <w:color w:val="000000"/>
          <w:sz w:val="36"/>
          <w:szCs w:val="36"/>
        </w:rPr>
        <w:lastRenderedPageBreak/>
        <w:t>Instructor Classroom Observation</w:t>
      </w:r>
      <w:r w:rsidR="00BC3C1A">
        <w:rPr>
          <w:rStyle w:val="EndnoteReference"/>
          <w:rFonts w:ascii="Avenir Next Condensed" w:hAnsi="Avenir Next Condensed"/>
          <w:b/>
          <w:bCs/>
          <w:color w:val="000000"/>
          <w:sz w:val="36"/>
          <w:szCs w:val="36"/>
        </w:rPr>
        <w:endnoteReference w:id="1"/>
      </w:r>
    </w:p>
    <w:p w14:paraId="5F9DADF6"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p w14:paraId="58F80962" w14:textId="3DCF9541"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r w:rsidRPr="00396BAD">
        <w:rPr>
          <w:rFonts w:ascii="Avenir Next Condensed" w:hAnsi="Avenir Next Condensed"/>
          <w:sz w:val="22"/>
          <w:szCs w:val="22"/>
        </w:rPr>
        <w:t>Instructor Name:</w:t>
      </w:r>
      <w:r w:rsidRPr="00396BAD">
        <w:rPr>
          <w:rFonts w:ascii="Avenir Next Condensed" w:hAnsi="Avenir Next Condensed"/>
          <w:sz w:val="22"/>
          <w:szCs w:val="22"/>
        </w:rPr>
        <w:tab/>
        <w:t>Date observed:</w:t>
      </w:r>
    </w:p>
    <w:p w14:paraId="3E8CCD8B"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p w14:paraId="3AB61846"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r w:rsidRPr="00396BAD">
        <w:rPr>
          <w:rFonts w:ascii="Avenir Next Condensed" w:hAnsi="Avenir Next Condensed"/>
          <w:sz w:val="22"/>
          <w:szCs w:val="22"/>
        </w:rPr>
        <w:t>Topic(s):</w:t>
      </w:r>
      <w:r w:rsidRPr="00396BAD">
        <w:rPr>
          <w:rFonts w:ascii="Avenir Next Condensed" w:hAnsi="Avenir Next Condensed"/>
          <w:sz w:val="22"/>
          <w:szCs w:val="22"/>
        </w:rPr>
        <w:tab/>
        <w:t>Length:</w:t>
      </w:r>
    </w:p>
    <w:p w14:paraId="76CE19E8"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p w14:paraId="5BC4C95F"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r w:rsidRPr="00396BAD">
        <w:rPr>
          <w:rFonts w:ascii="Avenir Next Condensed" w:hAnsi="Avenir Next Condensed"/>
          <w:sz w:val="22"/>
          <w:szCs w:val="22"/>
        </w:rPr>
        <w:t>Observed by:</w:t>
      </w:r>
    </w:p>
    <w:p w14:paraId="276E3787" w14:textId="77777777" w:rsidR="00D565C1" w:rsidRPr="00396BAD" w:rsidRDefault="00D565C1" w:rsidP="00D565C1">
      <w:pPr>
        <w:widowControl w:val="0"/>
        <w:tabs>
          <w:tab w:val="left" w:pos="4950"/>
        </w:tabs>
        <w:autoSpaceDE w:val="0"/>
        <w:autoSpaceDN w:val="0"/>
        <w:ind w:right="577"/>
        <w:rPr>
          <w:rFonts w:ascii="Avenir Next Condensed" w:hAnsi="Avenir Next Condensed"/>
          <w:sz w:val="22"/>
          <w:szCs w:val="22"/>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919"/>
        <w:gridCol w:w="809"/>
        <w:gridCol w:w="812"/>
        <w:gridCol w:w="900"/>
        <w:gridCol w:w="1169"/>
      </w:tblGrid>
      <w:tr w:rsidR="00EE1165" w:rsidRPr="00396BAD" w14:paraId="22638898" w14:textId="77777777" w:rsidTr="00F92B8E">
        <w:trPr>
          <w:trHeight w:val="1520"/>
          <w:jc w:val="center"/>
        </w:trPr>
        <w:tc>
          <w:tcPr>
            <w:tcW w:w="6301" w:type="dxa"/>
            <w:vMerge w:val="restart"/>
            <w:shd w:val="clear" w:color="auto" w:fill="318DC0" w:themeFill="accent4"/>
            <w:vAlign w:val="center"/>
          </w:tcPr>
          <w:p w14:paraId="370AFF6E" w14:textId="77777777" w:rsidR="00D565C1" w:rsidRPr="00396BAD" w:rsidRDefault="00D565C1" w:rsidP="00F03CDF">
            <w:pPr>
              <w:pStyle w:val="TableParagraph"/>
              <w:spacing w:line="240" w:lineRule="auto"/>
              <w:ind w:left="9"/>
              <w:rPr>
                <w:rFonts w:ascii="Avenir Next Condensed" w:hAnsi="Avenir Next Condensed" w:cstheme="minorHAnsi"/>
                <w:b/>
                <w:color w:val="FFFFFF" w:themeColor="background1"/>
              </w:rPr>
            </w:pPr>
            <w:r w:rsidRPr="00396BAD">
              <w:rPr>
                <w:rFonts w:ascii="Avenir Next Condensed" w:hAnsi="Avenir Next Condensed" w:cstheme="minorHAnsi"/>
                <w:b/>
                <w:color w:val="FFFFFF" w:themeColor="background1"/>
                <w:spacing w:val="-2"/>
              </w:rPr>
              <w:t>Preparation</w:t>
            </w:r>
          </w:p>
          <w:p w14:paraId="3BF5E099" w14:textId="77777777" w:rsidR="00D565C1" w:rsidRPr="00396BAD" w:rsidRDefault="00D565C1" w:rsidP="00F03CDF">
            <w:pPr>
              <w:pStyle w:val="TableParagraph"/>
              <w:spacing w:before="139" w:line="240" w:lineRule="auto"/>
              <w:ind w:left="0"/>
              <w:rPr>
                <w:rFonts w:ascii="Avenir Next Condensed" w:hAnsi="Avenir Next Condensed" w:cstheme="minorHAnsi"/>
                <w:b/>
                <w:color w:val="FFFFFF" w:themeColor="background1"/>
              </w:rPr>
            </w:pPr>
          </w:p>
          <w:p w14:paraId="62B62BEA" w14:textId="2A547981" w:rsidR="00D565C1" w:rsidRPr="00396BAD" w:rsidRDefault="00D565C1" w:rsidP="00F03CDF">
            <w:pPr>
              <w:pStyle w:val="TableParagraph"/>
              <w:spacing w:before="1" w:line="240" w:lineRule="auto"/>
              <w:ind w:left="3440"/>
              <w:rPr>
                <w:rFonts w:ascii="Avenir Next Condensed" w:hAnsi="Avenir Next Condensed" w:cstheme="minorHAnsi"/>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00622F9C" w:rsidRPr="00396BAD">
              <w:rPr>
                <w:rFonts w:ascii="Avenir Next Condensed" w:hAnsi="Avenir Next Condensed" w:cstheme="minorHAnsi"/>
                <w:b/>
                <w:iCs/>
                <w:color w:val="FFFFFF" w:themeColor="background1"/>
              </w:rPr>
              <w:sym w:font="Wingdings" w:char="F0E0"/>
            </w:r>
          </w:p>
        </w:tc>
        <w:tc>
          <w:tcPr>
            <w:tcW w:w="919" w:type="dxa"/>
            <w:tcBorders>
              <w:bottom w:val="nil"/>
            </w:tcBorders>
            <w:shd w:val="clear" w:color="auto" w:fill="318DC0" w:themeFill="accent4"/>
            <w:textDirection w:val="btLr"/>
            <w:vAlign w:val="center"/>
          </w:tcPr>
          <w:p w14:paraId="01BFA427" w14:textId="77777777" w:rsidR="00D565C1" w:rsidRPr="00396BAD" w:rsidRDefault="00D565C1" w:rsidP="00EE1165">
            <w:pPr>
              <w:pStyle w:val="TableParagraph"/>
              <w:spacing w:before="223" w:line="247" w:lineRule="auto"/>
              <w:ind w:left="72" w:right="148"/>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09" w:type="dxa"/>
            <w:tcBorders>
              <w:bottom w:val="nil"/>
            </w:tcBorders>
            <w:shd w:val="clear" w:color="auto" w:fill="318DC0" w:themeFill="accent4"/>
            <w:textDirection w:val="btLr"/>
            <w:vAlign w:val="center"/>
          </w:tcPr>
          <w:p w14:paraId="666F2CE0" w14:textId="77777777" w:rsidR="00D565C1" w:rsidRPr="00396BAD" w:rsidRDefault="00D565C1" w:rsidP="00EE1165">
            <w:pPr>
              <w:pStyle w:val="TableParagraph"/>
              <w:spacing w:line="240" w:lineRule="auto"/>
              <w:ind w:left="72"/>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12" w:type="dxa"/>
            <w:tcBorders>
              <w:bottom w:val="nil"/>
            </w:tcBorders>
            <w:shd w:val="clear" w:color="auto" w:fill="318DC0" w:themeFill="accent4"/>
            <w:textDirection w:val="btLr"/>
            <w:vAlign w:val="center"/>
          </w:tcPr>
          <w:p w14:paraId="37C3EAAC" w14:textId="77777777" w:rsidR="00D565C1" w:rsidRPr="00396BAD" w:rsidRDefault="00D565C1" w:rsidP="00EE1165">
            <w:pPr>
              <w:pStyle w:val="TableParagraph"/>
              <w:spacing w:before="1" w:line="240" w:lineRule="auto"/>
              <w:ind w:left="72"/>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373C72E7" w14:textId="77777777" w:rsidR="00D565C1" w:rsidRPr="00396BAD" w:rsidRDefault="00D565C1" w:rsidP="00EE1165">
            <w:pPr>
              <w:pStyle w:val="TableParagraph"/>
              <w:spacing w:before="1" w:line="240" w:lineRule="auto"/>
              <w:ind w:left="72"/>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69" w:type="dxa"/>
            <w:tcBorders>
              <w:bottom w:val="nil"/>
            </w:tcBorders>
            <w:shd w:val="clear" w:color="auto" w:fill="318DC0" w:themeFill="accent4"/>
            <w:textDirection w:val="btLr"/>
            <w:vAlign w:val="center"/>
          </w:tcPr>
          <w:p w14:paraId="1516AFD0" w14:textId="77777777" w:rsidR="00D565C1" w:rsidRPr="00396BAD" w:rsidRDefault="00D565C1" w:rsidP="00EE1165">
            <w:pPr>
              <w:pStyle w:val="TableParagraph"/>
              <w:spacing w:line="247" w:lineRule="auto"/>
              <w:ind w:left="72" w:right="148"/>
              <w:jc w:val="left"/>
              <w:rPr>
                <w:rFonts w:ascii="Avenir Next Condensed" w:hAnsi="Avenir Next Condensed" w:cstheme="minorHAnsi"/>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EE1165" w:rsidRPr="00396BAD" w14:paraId="3CB7F015" w14:textId="77777777" w:rsidTr="003D1DC2">
        <w:trPr>
          <w:trHeight w:val="87"/>
          <w:jc w:val="center"/>
        </w:trPr>
        <w:tc>
          <w:tcPr>
            <w:tcW w:w="6301" w:type="dxa"/>
            <w:vMerge/>
            <w:tcBorders>
              <w:top w:val="nil"/>
            </w:tcBorders>
            <w:shd w:val="clear" w:color="auto" w:fill="318DC0" w:themeFill="accent4"/>
          </w:tcPr>
          <w:p w14:paraId="5F7BF460" w14:textId="77777777" w:rsidR="00D565C1" w:rsidRPr="00396BAD" w:rsidRDefault="00D565C1" w:rsidP="007E764F">
            <w:pPr>
              <w:rPr>
                <w:rFonts w:ascii="Avenir Next Condensed" w:hAnsi="Avenir Next Condensed" w:cstheme="minorHAnsi"/>
                <w:sz w:val="22"/>
                <w:szCs w:val="22"/>
              </w:rPr>
            </w:pPr>
          </w:p>
        </w:tc>
        <w:tc>
          <w:tcPr>
            <w:tcW w:w="919" w:type="dxa"/>
            <w:tcBorders>
              <w:top w:val="nil"/>
            </w:tcBorders>
            <w:shd w:val="clear" w:color="auto" w:fill="A9D2E9" w:themeFill="accent4" w:themeFillTint="66"/>
          </w:tcPr>
          <w:p w14:paraId="315AF9D1" w14:textId="77777777" w:rsidR="00D565C1" w:rsidRPr="00396BAD" w:rsidRDefault="00D565C1" w:rsidP="007E764F">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1</w:t>
            </w:r>
          </w:p>
        </w:tc>
        <w:tc>
          <w:tcPr>
            <w:tcW w:w="809" w:type="dxa"/>
            <w:tcBorders>
              <w:top w:val="nil"/>
            </w:tcBorders>
            <w:shd w:val="clear" w:color="auto" w:fill="A9D2E9" w:themeFill="accent4" w:themeFillTint="66"/>
          </w:tcPr>
          <w:p w14:paraId="0A2E92D5" w14:textId="77777777" w:rsidR="00D565C1" w:rsidRPr="00396BAD" w:rsidRDefault="00D565C1" w:rsidP="007E764F">
            <w:pPr>
              <w:pStyle w:val="TableParagraph"/>
              <w:spacing w:before="64" w:line="240" w:lineRule="auto"/>
              <w:ind w:left="2"/>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2</w:t>
            </w:r>
          </w:p>
        </w:tc>
        <w:tc>
          <w:tcPr>
            <w:tcW w:w="812" w:type="dxa"/>
            <w:tcBorders>
              <w:top w:val="nil"/>
            </w:tcBorders>
            <w:shd w:val="clear" w:color="auto" w:fill="A9D2E9" w:themeFill="accent4" w:themeFillTint="66"/>
          </w:tcPr>
          <w:p w14:paraId="37C3A8EE" w14:textId="77777777" w:rsidR="00D565C1" w:rsidRPr="00396BAD" w:rsidRDefault="00D565C1" w:rsidP="007E764F">
            <w:pPr>
              <w:pStyle w:val="TableParagraph"/>
              <w:spacing w:before="64" w:line="240" w:lineRule="auto"/>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68348B19" w14:textId="77777777" w:rsidR="00D565C1" w:rsidRPr="00396BAD" w:rsidRDefault="00D565C1" w:rsidP="007E764F">
            <w:pPr>
              <w:pStyle w:val="TableParagraph"/>
              <w:spacing w:before="64" w:line="240" w:lineRule="auto"/>
              <w:ind w:right="2"/>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4</w:t>
            </w:r>
          </w:p>
        </w:tc>
        <w:tc>
          <w:tcPr>
            <w:tcW w:w="1169" w:type="dxa"/>
            <w:tcBorders>
              <w:top w:val="nil"/>
            </w:tcBorders>
            <w:shd w:val="clear" w:color="auto" w:fill="A9D2E9" w:themeFill="accent4" w:themeFillTint="66"/>
          </w:tcPr>
          <w:p w14:paraId="42C939B7" w14:textId="77777777" w:rsidR="00D565C1" w:rsidRPr="00396BAD" w:rsidRDefault="00D565C1" w:rsidP="007E764F">
            <w:pPr>
              <w:pStyle w:val="TableParagraph"/>
              <w:spacing w:before="64" w:line="240" w:lineRule="auto"/>
              <w:ind w:left="5"/>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5"/>
              </w:rPr>
              <w:t>N/A</w:t>
            </w:r>
          </w:p>
        </w:tc>
      </w:tr>
      <w:tr w:rsidR="00D565C1" w:rsidRPr="00396BAD" w14:paraId="72079E08" w14:textId="77777777" w:rsidTr="00D565C1">
        <w:trPr>
          <w:trHeight w:val="275"/>
          <w:jc w:val="center"/>
        </w:trPr>
        <w:tc>
          <w:tcPr>
            <w:tcW w:w="6301" w:type="dxa"/>
          </w:tcPr>
          <w:p w14:paraId="77821DDB" w14:textId="4E854A1D" w:rsidR="00D565C1" w:rsidRPr="00396BAD" w:rsidRDefault="00D565C1" w:rsidP="00BC3C1A">
            <w:pPr>
              <w:pStyle w:val="TableParagraph"/>
              <w:numPr>
                <w:ilvl w:val="0"/>
                <w:numId w:val="16"/>
              </w:numPr>
              <w:ind w:left="532"/>
              <w:jc w:val="left"/>
              <w:rPr>
                <w:rFonts w:ascii="Avenir Next Condensed" w:hAnsi="Avenir Next Condensed" w:cstheme="minorHAnsi"/>
              </w:rPr>
            </w:pPr>
            <w:proofErr w:type="gramStart"/>
            <w:r w:rsidRPr="00396BAD">
              <w:rPr>
                <w:rFonts w:ascii="Avenir Next Condensed" w:hAnsi="Avenir Next Condensed" w:cstheme="minorHAnsi"/>
              </w:rPr>
              <w:t>Well</w:t>
            </w:r>
            <w:proofErr w:type="gramEnd"/>
            <w:r w:rsidRPr="00396BAD">
              <w:rPr>
                <w:rFonts w:ascii="Avenir Next Condensed" w:hAnsi="Avenir Next Condensed" w:cstheme="minorHAnsi"/>
              </w:rPr>
              <w:t xml:space="preserve"> prepared for class</w:t>
            </w:r>
          </w:p>
        </w:tc>
        <w:tc>
          <w:tcPr>
            <w:tcW w:w="919" w:type="dxa"/>
            <w:shd w:val="clear" w:color="auto" w:fill="FFFFFF"/>
          </w:tcPr>
          <w:p w14:paraId="55C05EA8"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noProof/>
              </w:rPr>
              <mc:AlternateContent>
                <mc:Choice Requires="wpg">
                  <w:drawing>
                    <wp:anchor distT="0" distB="0" distL="0" distR="0" simplePos="0" relativeHeight="251659264" behindDoc="1" locked="0" layoutInCell="1" allowOverlap="1" wp14:anchorId="09F29AF1" wp14:editId="3B2ED35D">
                      <wp:simplePos x="0" y="0"/>
                      <wp:positionH relativeFrom="column">
                        <wp:posOffset>16662</wp:posOffset>
                      </wp:positionH>
                      <wp:positionV relativeFrom="paragraph">
                        <wp:posOffset>6717</wp:posOffset>
                      </wp:positionV>
                      <wp:extent cx="2894330" cy="10737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330" cy="1073785"/>
                                <a:chOff x="0" y="0"/>
                                <a:chExt cx="2894330" cy="1073785"/>
                              </a:xfrm>
                            </wpg:grpSpPr>
                            <wps:wsp>
                              <wps:cNvPr id="5" name="Graphic 5"/>
                              <wps:cNvSpPr/>
                              <wps:spPr>
                                <a:xfrm>
                                  <a:off x="0" y="0"/>
                                  <a:ext cx="2894330" cy="1073785"/>
                                </a:xfrm>
                                <a:custGeom>
                                  <a:avLst/>
                                  <a:gdLst/>
                                  <a:ahLst/>
                                  <a:cxnLst/>
                                  <a:rect l="l" t="t" r="r" b="b"/>
                                  <a:pathLst>
                                    <a:path w="2894330" h="1073785">
                                      <a:moveTo>
                                        <a:pt x="544614" y="182156"/>
                                      </a:moveTo>
                                      <a:lnTo>
                                        <a:pt x="0" y="182156"/>
                                      </a:lnTo>
                                      <a:lnTo>
                                        <a:pt x="0" y="337261"/>
                                      </a:lnTo>
                                      <a:lnTo>
                                        <a:pt x="544614" y="337261"/>
                                      </a:lnTo>
                                      <a:lnTo>
                                        <a:pt x="544614" y="182156"/>
                                      </a:lnTo>
                                      <a:close/>
                                    </a:path>
                                    <a:path w="2894330" h="1073785">
                                      <a:moveTo>
                                        <a:pt x="546036" y="733894"/>
                                      </a:moveTo>
                                      <a:lnTo>
                                        <a:pt x="1422" y="733894"/>
                                      </a:lnTo>
                                      <a:lnTo>
                                        <a:pt x="1422" y="889012"/>
                                      </a:lnTo>
                                      <a:lnTo>
                                        <a:pt x="546036" y="889012"/>
                                      </a:lnTo>
                                      <a:lnTo>
                                        <a:pt x="546036" y="733894"/>
                                      </a:lnTo>
                                      <a:close/>
                                    </a:path>
                                    <a:path w="2894330" h="1073785">
                                      <a:moveTo>
                                        <a:pt x="546811" y="363004"/>
                                      </a:moveTo>
                                      <a:lnTo>
                                        <a:pt x="2184" y="363004"/>
                                      </a:lnTo>
                                      <a:lnTo>
                                        <a:pt x="2184" y="518147"/>
                                      </a:lnTo>
                                      <a:lnTo>
                                        <a:pt x="546811" y="518147"/>
                                      </a:lnTo>
                                      <a:lnTo>
                                        <a:pt x="546811" y="363004"/>
                                      </a:lnTo>
                                      <a:close/>
                                    </a:path>
                                    <a:path w="2894330" h="1073785">
                                      <a:moveTo>
                                        <a:pt x="548233" y="907313"/>
                                      </a:moveTo>
                                      <a:lnTo>
                                        <a:pt x="3606" y="907313"/>
                                      </a:lnTo>
                                      <a:lnTo>
                                        <a:pt x="3606" y="1062418"/>
                                      </a:lnTo>
                                      <a:lnTo>
                                        <a:pt x="548233" y="1062418"/>
                                      </a:lnTo>
                                      <a:lnTo>
                                        <a:pt x="548233" y="907313"/>
                                      </a:lnTo>
                                      <a:close/>
                                    </a:path>
                                    <a:path w="2894330" h="1073785">
                                      <a:moveTo>
                                        <a:pt x="548335" y="7264"/>
                                      </a:moveTo>
                                      <a:lnTo>
                                        <a:pt x="3721" y="7264"/>
                                      </a:lnTo>
                                      <a:lnTo>
                                        <a:pt x="3721" y="162407"/>
                                      </a:lnTo>
                                      <a:lnTo>
                                        <a:pt x="548335" y="162407"/>
                                      </a:lnTo>
                                      <a:lnTo>
                                        <a:pt x="548335" y="7264"/>
                                      </a:lnTo>
                                      <a:close/>
                                    </a:path>
                                    <a:path w="2894330" h="1073785">
                                      <a:moveTo>
                                        <a:pt x="549757" y="551573"/>
                                      </a:moveTo>
                                      <a:lnTo>
                                        <a:pt x="5143" y="551573"/>
                                      </a:lnTo>
                                      <a:lnTo>
                                        <a:pt x="5143" y="706691"/>
                                      </a:lnTo>
                                      <a:lnTo>
                                        <a:pt x="549757" y="706691"/>
                                      </a:lnTo>
                                      <a:lnTo>
                                        <a:pt x="549757" y="551573"/>
                                      </a:lnTo>
                                      <a:close/>
                                    </a:path>
                                    <a:path w="2894330" h="1073785">
                                      <a:moveTo>
                                        <a:pt x="1056767" y="722718"/>
                                      </a:moveTo>
                                      <a:lnTo>
                                        <a:pt x="586600" y="722718"/>
                                      </a:lnTo>
                                      <a:lnTo>
                                        <a:pt x="586600" y="877849"/>
                                      </a:lnTo>
                                      <a:lnTo>
                                        <a:pt x="1056767" y="877849"/>
                                      </a:lnTo>
                                      <a:lnTo>
                                        <a:pt x="1056767" y="722718"/>
                                      </a:lnTo>
                                      <a:close/>
                                    </a:path>
                                    <a:path w="2894330" h="1073785">
                                      <a:moveTo>
                                        <a:pt x="1057224" y="178282"/>
                                      </a:moveTo>
                                      <a:lnTo>
                                        <a:pt x="587057" y="178282"/>
                                      </a:lnTo>
                                      <a:lnTo>
                                        <a:pt x="587057" y="333400"/>
                                      </a:lnTo>
                                      <a:lnTo>
                                        <a:pt x="1057224" y="333400"/>
                                      </a:lnTo>
                                      <a:lnTo>
                                        <a:pt x="1057224" y="178282"/>
                                      </a:lnTo>
                                      <a:close/>
                                    </a:path>
                                    <a:path w="2894330" h="1073785">
                                      <a:moveTo>
                                        <a:pt x="1060488" y="547839"/>
                                      </a:moveTo>
                                      <a:lnTo>
                                        <a:pt x="590321" y="547839"/>
                                      </a:lnTo>
                                      <a:lnTo>
                                        <a:pt x="590321" y="702970"/>
                                      </a:lnTo>
                                      <a:lnTo>
                                        <a:pt x="1060488" y="702970"/>
                                      </a:lnTo>
                                      <a:lnTo>
                                        <a:pt x="1060488" y="547839"/>
                                      </a:lnTo>
                                      <a:close/>
                                    </a:path>
                                    <a:path w="2894330" h="1073785">
                                      <a:moveTo>
                                        <a:pt x="1060945" y="3403"/>
                                      </a:moveTo>
                                      <a:lnTo>
                                        <a:pt x="590778" y="3403"/>
                                      </a:lnTo>
                                      <a:lnTo>
                                        <a:pt x="590778" y="158534"/>
                                      </a:lnTo>
                                      <a:lnTo>
                                        <a:pt x="1060945" y="158534"/>
                                      </a:lnTo>
                                      <a:lnTo>
                                        <a:pt x="1060945" y="3403"/>
                                      </a:lnTo>
                                      <a:close/>
                                    </a:path>
                                    <a:path w="2894330" h="1073785">
                                      <a:moveTo>
                                        <a:pt x="1066406" y="911034"/>
                                      </a:moveTo>
                                      <a:lnTo>
                                        <a:pt x="596239" y="911034"/>
                                      </a:lnTo>
                                      <a:lnTo>
                                        <a:pt x="596239" y="1066139"/>
                                      </a:lnTo>
                                      <a:lnTo>
                                        <a:pt x="1066406" y="1066139"/>
                                      </a:lnTo>
                                      <a:lnTo>
                                        <a:pt x="1066406" y="911034"/>
                                      </a:lnTo>
                                      <a:close/>
                                    </a:path>
                                    <a:path w="2894330" h="1073785">
                                      <a:moveTo>
                                        <a:pt x="1066863" y="366598"/>
                                      </a:moveTo>
                                      <a:lnTo>
                                        <a:pt x="596696" y="366598"/>
                                      </a:lnTo>
                                      <a:lnTo>
                                        <a:pt x="596696" y="521716"/>
                                      </a:lnTo>
                                      <a:lnTo>
                                        <a:pt x="1066863" y="521716"/>
                                      </a:lnTo>
                                      <a:lnTo>
                                        <a:pt x="1066863" y="366598"/>
                                      </a:lnTo>
                                      <a:close/>
                                    </a:path>
                                    <a:path w="2894330" h="1073785">
                                      <a:moveTo>
                                        <a:pt x="1577136" y="547839"/>
                                      </a:moveTo>
                                      <a:lnTo>
                                        <a:pt x="1092085" y="547839"/>
                                      </a:lnTo>
                                      <a:lnTo>
                                        <a:pt x="1092085" y="702970"/>
                                      </a:lnTo>
                                      <a:lnTo>
                                        <a:pt x="1577136" y="702970"/>
                                      </a:lnTo>
                                      <a:lnTo>
                                        <a:pt x="1577136" y="547839"/>
                                      </a:lnTo>
                                      <a:close/>
                                    </a:path>
                                    <a:path w="2894330" h="1073785">
                                      <a:moveTo>
                                        <a:pt x="1580705" y="181991"/>
                                      </a:moveTo>
                                      <a:lnTo>
                                        <a:pt x="1095641" y="181991"/>
                                      </a:lnTo>
                                      <a:lnTo>
                                        <a:pt x="1095641" y="337108"/>
                                      </a:lnTo>
                                      <a:lnTo>
                                        <a:pt x="1580705" y="337108"/>
                                      </a:lnTo>
                                      <a:lnTo>
                                        <a:pt x="1580705" y="181991"/>
                                      </a:lnTo>
                                      <a:close/>
                                    </a:path>
                                    <a:path w="2894330" h="1073785">
                                      <a:moveTo>
                                        <a:pt x="1580870" y="722718"/>
                                      </a:moveTo>
                                      <a:lnTo>
                                        <a:pt x="1095806" y="722718"/>
                                      </a:lnTo>
                                      <a:lnTo>
                                        <a:pt x="1095806" y="877849"/>
                                      </a:lnTo>
                                      <a:lnTo>
                                        <a:pt x="1580870" y="877849"/>
                                      </a:lnTo>
                                      <a:lnTo>
                                        <a:pt x="1580870" y="722718"/>
                                      </a:lnTo>
                                      <a:close/>
                                    </a:path>
                                    <a:path w="2894330" h="1073785">
                                      <a:moveTo>
                                        <a:pt x="1582889" y="362864"/>
                                      </a:moveTo>
                                      <a:lnTo>
                                        <a:pt x="1097838" y="362864"/>
                                      </a:lnTo>
                                      <a:lnTo>
                                        <a:pt x="1097838" y="517982"/>
                                      </a:lnTo>
                                      <a:lnTo>
                                        <a:pt x="1582889" y="517982"/>
                                      </a:lnTo>
                                      <a:lnTo>
                                        <a:pt x="1582889" y="362864"/>
                                      </a:lnTo>
                                      <a:close/>
                                    </a:path>
                                    <a:path w="2894330" h="1073785">
                                      <a:moveTo>
                                        <a:pt x="1583055" y="911034"/>
                                      </a:moveTo>
                                      <a:lnTo>
                                        <a:pt x="1098003" y="911034"/>
                                      </a:lnTo>
                                      <a:lnTo>
                                        <a:pt x="1098003" y="1066139"/>
                                      </a:lnTo>
                                      <a:lnTo>
                                        <a:pt x="1583055" y="1066139"/>
                                      </a:lnTo>
                                      <a:lnTo>
                                        <a:pt x="1583055" y="911034"/>
                                      </a:lnTo>
                                      <a:close/>
                                    </a:path>
                                    <a:path w="2894330" h="1073785">
                                      <a:moveTo>
                                        <a:pt x="1584426" y="7124"/>
                                      </a:moveTo>
                                      <a:lnTo>
                                        <a:pt x="1099362" y="7124"/>
                                      </a:lnTo>
                                      <a:lnTo>
                                        <a:pt x="1099362" y="162242"/>
                                      </a:lnTo>
                                      <a:lnTo>
                                        <a:pt x="1584426" y="162242"/>
                                      </a:lnTo>
                                      <a:lnTo>
                                        <a:pt x="1584426" y="7124"/>
                                      </a:lnTo>
                                      <a:close/>
                                    </a:path>
                                    <a:path w="2894330" h="1073785">
                                      <a:moveTo>
                                        <a:pt x="2147417" y="722718"/>
                                      </a:moveTo>
                                      <a:lnTo>
                                        <a:pt x="1617700" y="722718"/>
                                      </a:lnTo>
                                      <a:lnTo>
                                        <a:pt x="1617700" y="877849"/>
                                      </a:lnTo>
                                      <a:lnTo>
                                        <a:pt x="2147417" y="877849"/>
                                      </a:lnTo>
                                      <a:lnTo>
                                        <a:pt x="2147417" y="722718"/>
                                      </a:lnTo>
                                      <a:close/>
                                    </a:path>
                                    <a:path w="2894330" h="1073785">
                                      <a:moveTo>
                                        <a:pt x="2149157" y="178612"/>
                                      </a:moveTo>
                                      <a:lnTo>
                                        <a:pt x="1611972" y="178612"/>
                                      </a:lnTo>
                                      <a:lnTo>
                                        <a:pt x="1611972" y="333730"/>
                                      </a:lnTo>
                                      <a:lnTo>
                                        <a:pt x="2149157" y="333730"/>
                                      </a:lnTo>
                                      <a:lnTo>
                                        <a:pt x="2149157" y="178612"/>
                                      </a:lnTo>
                                      <a:close/>
                                    </a:path>
                                    <a:path w="2894330" h="1073785">
                                      <a:moveTo>
                                        <a:pt x="2151151" y="547839"/>
                                      </a:moveTo>
                                      <a:lnTo>
                                        <a:pt x="1613979" y="547839"/>
                                      </a:lnTo>
                                      <a:lnTo>
                                        <a:pt x="1613979" y="702970"/>
                                      </a:lnTo>
                                      <a:lnTo>
                                        <a:pt x="2151151" y="702970"/>
                                      </a:lnTo>
                                      <a:lnTo>
                                        <a:pt x="2151151" y="547839"/>
                                      </a:lnTo>
                                      <a:close/>
                                    </a:path>
                                    <a:path w="2894330" h="1073785">
                                      <a:moveTo>
                                        <a:pt x="2152866" y="3721"/>
                                      </a:moveTo>
                                      <a:lnTo>
                                        <a:pt x="1615694" y="3721"/>
                                      </a:lnTo>
                                      <a:lnTo>
                                        <a:pt x="1615694" y="158838"/>
                                      </a:lnTo>
                                      <a:lnTo>
                                        <a:pt x="2152866" y="158838"/>
                                      </a:lnTo>
                                      <a:lnTo>
                                        <a:pt x="2152866" y="3721"/>
                                      </a:lnTo>
                                      <a:close/>
                                    </a:path>
                                    <a:path w="2894330" h="1073785">
                                      <a:moveTo>
                                        <a:pt x="2157069" y="903592"/>
                                      </a:moveTo>
                                      <a:lnTo>
                                        <a:pt x="1619897" y="903592"/>
                                      </a:lnTo>
                                      <a:lnTo>
                                        <a:pt x="1619897" y="1066139"/>
                                      </a:lnTo>
                                      <a:lnTo>
                                        <a:pt x="2157069" y="1066139"/>
                                      </a:lnTo>
                                      <a:lnTo>
                                        <a:pt x="2157069" y="903592"/>
                                      </a:lnTo>
                                      <a:close/>
                                    </a:path>
                                    <a:path w="2894330" h="1073785">
                                      <a:moveTo>
                                        <a:pt x="2158784" y="359460"/>
                                      </a:moveTo>
                                      <a:lnTo>
                                        <a:pt x="1621612" y="359460"/>
                                      </a:lnTo>
                                      <a:lnTo>
                                        <a:pt x="1621612" y="522046"/>
                                      </a:lnTo>
                                      <a:lnTo>
                                        <a:pt x="2158784" y="522046"/>
                                      </a:lnTo>
                                      <a:lnTo>
                                        <a:pt x="2158784" y="359460"/>
                                      </a:lnTo>
                                      <a:close/>
                                    </a:path>
                                    <a:path w="2894330" h="1073785">
                                      <a:moveTo>
                                        <a:pt x="2888843" y="174879"/>
                                      </a:moveTo>
                                      <a:lnTo>
                                        <a:pt x="2187879" y="174879"/>
                                      </a:lnTo>
                                      <a:lnTo>
                                        <a:pt x="2187879" y="329996"/>
                                      </a:lnTo>
                                      <a:lnTo>
                                        <a:pt x="2888843" y="329996"/>
                                      </a:lnTo>
                                      <a:lnTo>
                                        <a:pt x="2888843" y="174879"/>
                                      </a:lnTo>
                                      <a:close/>
                                    </a:path>
                                    <a:path w="2894330" h="1073785">
                                      <a:moveTo>
                                        <a:pt x="2889605" y="911034"/>
                                      </a:moveTo>
                                      <a:lnTo>
                                        <a:pt x="2188654" y="911034"/>
                                      </a:lnTo>
                                      <a:lnTo>
                                        <a:pt x="2188654" y="1073581"/>
                                      </a:lnTo>
                                      <a:lnTo>
                                        <a:pt x="2889605" y="1073581"/>
                                      </a:lnTo>
                                      <a:lnTo>
                                        <a:pt x="2889605" y="911034"/>
                                      </a:lnTo>
                                      <a:close/>
                                    </a:path>
                                    <a:path w="2894330" h="1073785">
                                      <a:moveTo>
                                        <a:pt x="2891015" y="355752"/>
                                      </a:moveTo>
                                      <a:lnTo>
                                        <a:pt x="2190077" y="355752"/>
                                      </a:lnTo>
                                      <a:lnTo>
                                        <a:pt x="2190077" y="518312"/>
                                      </a:lnTo>
                                      <a:lnTo>
                                        <a:pt x="2891015" y="518312"/>
                                      </a:lnTo>
                                      <a:lnTo>
                                        <a:pt x="2891015" y="355752"/>
                                      </a:lnTo>
                                      <a:close/>
                                    </a:path>
                                    <a:path w="2894330" h="1073785">
                                      <a:moveTo>
                                        <a:pt x="2891142" y="547839"/>
                                      </a:moveTo>
                                      <a:lnTo>
                                        <a:pt x="2190178" y="547839"/>
                                      </a:lnTo>
                                      <a:lnTo>
                                        <a:pt x="2190178" y="702970"/>
                                      </a:lnTo>
                                      <a:lnTo>
                                        <a:pt x="2891142" y="702970"/>
                                      </a:lnTo>
                                      <a:lnTo>
                                        <a:pt x="2891142" y="547839"/>
                                      </a:lnTo>
                                      <a:close/>
                                    </a:path>
                                    <a:path w="2894330" h="1073785">
                                      <a:moveTo>
                                        <a:pt x="2892564" y="0"/>
                                      </a:moveTo>
                                      <a:lnTo>
                                        <a:pt x="2191588" y="0"/>
                                      </a:lnTo>
                                      <a:lnTo>
                                        <a:pt x="2191588" y="155130"/>
                                      </a:lnTo>
                                      <a:lnTo>
                                        <a:pt x="2892564" y="155130"/>
                                      </a:lnTo>
                                      <a:lnTo>
                                        <a:pt x="2892564" y="0"/>
                                      </a:lnTo>
                                      <a:close/>
                                    </a:path>
                                    <a:path w="2894330" h="1073785">
                                      <a:moveTo>
                                        <a:pt x="2894228" y="730173"/>
                                      </a:moveTo>
                                      <a:lnTo>
                                        <a:pt x="2193277" y="730173"/>
                                      </a:lnTo>
                                      <a:lnTo>
                                        <a:pt x="2193277" y="885291"/>
                                      </a:lnTo>
                                      <a:lnTo>
                                        <a:pt x="2894228" y="885291"/>
                                      </a:lnTo>
                                      <a:lnTo>
                                        <a:pt x="2894228" y="73017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A24DC1" id="Group 4" o:spid="_x0000_s1026" style="position:absolute;margin-left:1.3pt;margin-top:.55pt;width:227.9pt;height:84.55pt;z-index:-251657216;mso-wrap-distance-left:0;mso-wrap-distance-right:0" coordsize="28943,10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">
                      <v:shape id="Graphic 5" o:spid="_x0000_s1027" style="position:absolute;width:28943;height:10737;visibility:visible;mso-wrap-style:square;v-text-anchor:top" coordsize="2894330,1073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" path="m544614,182156l,182156,,337261r544614,l544614,182156xem546036,733894r-544614,l1422,889012r544614,l546036,733894xem546811,363004r-544627,l2184,518147r544627,l546811,363004xem548233,907313r-544627,l3606,1062418r544627,l548233,907313xem548335,7264r-544614,l3721,162407r544614,l548335,7264xem549757,551573r-544614,l5143,706691r544614,l549757,551573xem1056767,722718r-470167,l586600,877849r470167,l1056767,722718xem1057224,178282r-470167,l587057,333400r470167,l1057224,178282xem1060488,547839r-470167,l590321,702970r470167,l1060488,547839xem1060945,3403r-470167,l590778,158534r470167,l1060945,3403xem1066406,911034r-470167,l596239,1066139r470167,l1066406,911034xem1066863,366598r-470167,l596696,521716r470167,l1066863,366598xem1577136,547839r-485051,l1092085,702970r485051,l1577136,547839xem1580705,181991r-485064,l1095641,337108r485064,l1580705,181991xem1580870,722718r-485064,l1095806,877849r485064,l1580870,722718xem1582889,362864r-485051,l1097838,517982r485051,l1582889,362864xem1583055,911034r-485052,l1098003,1066139r485052,l1583055,911034xem1584426,7124r-485064,l1099362,162242r485064,l1584426,7124xem2147417,722718r-529717,l1617700,877849r529717,l2147417,722718xem2149157,178612r-537185,l1611972,333730r537185,l2149157,178612xem2151151,547839r-537172,l1613979,702970r537172,l2151151,547839xem2152866,3721r-537172,l1615694,158838r537172,l2152866,3721xem2157069,903592r-537172,l1619897,1066139r537172,l2157069,903592xem2158784,359460r-537172,l1621612,522046r537172,l2158784,359460xem2888843,174879r-700964,l2187879,329996r700964,l2888843,174879xem2889605,911034r-700951,l2188654,1073581r700951,l2889605,911034xem2891015,355752r-700938,l2190077,518312r700938,l2891015,355752xem2891142,547839r-700964,l2190178,702970r700964,l2891142,547839xem2892564,l2191588,r,155130l2892564,155130,2892564,xem2894228,730173r-700951,l2193277,885291r700951,l2894228,730173xe" stroked="f">
                        <v:path arrowok="t"/>
                      </v:shape>
                    </v:group>
                  </w:pict>
                </mc:Fallback>
              </mc:AlternateContent>
            </w:r>
            <w:r w:rsidRPr="00396BAD">
              <w:rPr>
                <w:rFonts w:ascii="Avenir Next Condensed" w:hAnsi="Avenir Next Condensed" w:cstheme="minorHAnsi"/>
                <w:spacing w:val="-10"/>
              </w:rPr>
              <w:t>1</w:t>
            </w:r>
          </w:p>
        </w:tc>
        <w:tc>
          <w:tcPr>
            <w:tcW w:w="809" w:type="dxa"/>
            <w:shd w:val="clear" w:color="auto" w:fill="FFFFFF"/>
          </w:tcPr>
          <w:p w14:paraId="4FFC35DC"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19AB292B"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56570DD8"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64BAEC49"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292A9078" w14:textId="77777777" w:rsidTr="00D565C1">
        <w:trPr>
          <w:trHeight w:val="275"/>
          <w:jc w:val="center"/>
        </w:trPr>
        <w:tc>
          <w:tcPr>
            <w:tcW w:w="6301" w:type="dxa"/>
          </w:tcPr>
          <w:p w14:paraId="2946A03A" w14:textId="47F2DC24"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Well organized</w:t>
            </w:r>
          </w:p>
        </w:tc>
        <w:tc>
          <w:tcPr>
            <w:tcW w:w="919" w:type="dxa"/>
            <w:shd w:val="clear" w:color="auto" w:fill="FFFFFF"/>
          </w:tcPr>
          <w:p w14:paraId="157DACB6"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11577B37"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641EB030"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085A1F05"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0464C6C8"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51E0BEB8" w14:textId="77777777" w:rsidTr="00D565C1">
        <w:trPr>
          <w:trHeight w:val="275"/>
          <w:jc w:val="center"/>
        </w:trPr>
        <w:tc>
          <w:tcPr>
            <w:tcW w:w="6301" w:type="dxa"/>
          </w:tcPr>
          <w:p w14:paraId="30E497F7" w14:textId="10AE2859"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Knows the subject well</w:t>
            </w:r>
          </w:p>
        </w:tc>
        <w:tc>
          <w:tcPr>
            <w:tcW w:w="919" w:type="dxa"/>
            <w:shd w:val="clear" w:color="auto" w:fill="FFFFFF"/>
          </w:tcPr>
          <w:p w14:paraId="4CA69DD2"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2F0158E2"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61BB968A"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748B0E10"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15A7652A"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05D8CB75" w14:textId="77777777" w:rsidTr="00D565C1">
        <w:trPr>
          <w:trHeight w:val="275"/>
          <w:jc w:val="center"/>
        </w:trPr>
        <w:tc>
          <w:tcPr>
            <w:tcW w:w="6301" w:type="dxa"/>
          </w:tcPr>
          <w:p w14:paraId="3601771B" w14:textId="523DF874"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Appeared professional</w:t>
            </w:r>
          </w:p>
        </w:tc>
        <w:tc>
          <w:tcPr>
            <w:tcW w:w="919" w:type="dxa"/>
            <w:shd w:val="clear" w:color="auto" w:fill="FFFFFF"/>
          </w:tcPr>
          <w:p w14:paraId="71430D9D"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346E32D4"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02A0ACFC"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6918FB56"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7E6F107F"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r w:rsidR="00D565C1" w:rsidRPr="00396BAD" w14:paraId="668956EC" w14:textId="77777777" w:rsidTr="00D565C1">
        <w:trPr>
          <w:trHeight w:val="275"/>
          <w:jc w:val="center"/>
        </w:trPr>
        <w:tc>
          <w:tcPr>
            <w:tcW w:w="6301" w:type="dxa"/>
          </w:tcPr>
          <w:p w14:paraId="6901E998" w14:textId="0BA083F9" w:rsidR="00D565C1" w:rsidRPr="00396BAD" w:rsidRDefault="00D565C1" w:rsidP="00BC3C1A">
            <w:pPr>
              <w:pStyle w:val="TableParagraph"/>
              <w:numPr>
                <w:ilvl w:val="0"/>
                <w:numId w:val="16"/>
              </w:numPr>
              <w:ind w:left="532"/>
              <w:jc w:val="left"/>
              <w:rPr>
                <w:rFonts w:ascii="Avenir Next Condensed" w:hAnsi="Avenir Next Condensed" w:cstheme="minorHAnsi"/>
              </w:rPr>
            </w:pPr>
            <w:r w:rsidRPr="00396BAD">
              <w:rPr>
                <w:rFonts w:ascii="Avenir Next Condensed" w:hAnsi="Avenir Next Condensed" w:cstheme="minorHAnsi"/>
              </w:rPr>
              <w:t xml:space="preserve">Employed a </w:t>
            </w:r>
            <w:r w:rsidR="001519A5" w:rsidRPr="00396BAD">
              <w:rPr>
                <w:rFonts w:ascii="Avenir Next Condensed" w:hAnsi="Avenir Next Condensed" w:cstheme="minorHAnsi"/>
              </w:rPr>
              <w:t>student-centered</w:t>
            </w:r>
            <w:r w:rsidRPr="00396BAD">
              <w:rPr>
                <w:rFonts w:ascii="Avenir Next Condensed" w:hAnsi="Avenir Next Condensed" w:cstheme="minorHAnsi"/>
              </w:rPr>
              <w:t xml:space="preserve"> approach to the content.</w:t>
            </w:r>
          </w:p>
        </w:tc>
        <w:tc>
          <w:tcPr>
            <w:tcW w:w="919" w:type="dxa"/>
            <w:shd w:val="clear" w:color="auto" w:fill="FFFFFF"/>
          </w:tcPr>
          <w:p w14:paraId="096B5EDD" w14:textId="77777777" w:rsidR="00D565C1" w:rsidRPr="00396BAD" w:rsidRDefault="00D565C1" w:rsidP="007E764F">
            <w:pPr>
              <w:pStyle w:val="TableParagraph"/>
              <w:ind w:left="7"/>
              <w:rPr>
                <w:rFonts w:ascii="Avenir Next Condensed" w:hAnsi="Avenir Next Condensed" w:cstheme="minorHAnsi"/>
              </w:rPr>
            </w:pPr>
            <w:r w:rsidRPr="00396BAD">
              <w:rPr>
                <w:rFonts w:ascii="Avenir Next Condensed" w:hAnsi="Avenir Next Condensed" w:cstheme="minorHAnsi"/>
                <w:spacing w:val="-10"/>
              </w:rPr>
              <w:t>1</w:t>
            </w:r>
          </w:p>
        </w:tc>
        <w:tc>
          <w:tcPr>
            <w:tcW w:w="809" w:type="dxa"/>
            <w:shd w:val="clear" w:color="auto" w:fill="FFFFFF"/>
          </w:tcPr>
          <w:p w14:paraId="7722F450" w14:textId="77777777" w:rsidR="00D565C1" w:rsidRPr="00396BAD" w:rsidRDefault="00D565C1" w:rsidP="007E764F">
            <w:pPr>
              <w:pStyle w:val="TableParagraph"/>
              <w:ind w:left="2"/>
              <w:rPr>
                <w:rFonts w:ascii="Avenir Next Condensed" w:hAnsi="Avenir Next Condensed" w:cstheme="minorHAnsi"/>
              </w:rPr>
            </w:pPr>
            <w:r w:rsidRPr="00396BAD">
              <w:rPr>
                <w:rFonts w:ascii="Avenir Next Condensed" w:hAnsi="Avenir Next Condensed" w:cstheme="minorHAnsi"/>
                <w:spacing w:val="-10"/>
              </w:rPr>
              <w:t>2</w:t>
            </w:r>
          </w:p>
        </w:tc>
        <w:tc>
          <w:tcPr>
            <w:tcW w:w="812" w:type="dxa"/>
            <w:shd w:val="clear" w:color="auto" w:fill="FFFFFF"/>
          </w:tcPr>
          <w:p w14:paraId="13038B77" w14:textId="77777777" w:rsidR="00D565C1" w:rsidRPr="00396BAD" w:rsidRDefault="00D565C1" w:rsidP="007E764F">
            <w:pPr>
              <w:pStyle w:val="TableParagraph"/>
              <w:rPr>
                <w:rFonts w:ascii="Avenir Next Condensed" w:hAnsi="Avenir Next Condensed" w:cstheme="minorHAnsi"/>
              </w:rPr>
            </w:pPr>
            <w:r w:rsidRPr="00396BAD">
              <w:rPr>
                <w:rFonts w:ascii="Avenir Next Condensed" w:hAnsi="Avenir Next Condensed" w:cstheme="minorHAnsi"/>
                <w:spacing w:val="-10"/>
              </w:rPr>
              <w:t>3</w:t>
            </w:r>
          </w:p>
        </w:tc>
        <w:tc>
          <w:tcPr>
            <w:tcW w:w="900" w:type="dxa"/>
            <w:shd w:val="clear" w:color="auto" w:fill="FFFFFF"/>
          </w:tcPr>
          <w:p w14:paraId="0A0A0503" w14:textId="77777777" w:rsidR="00D565C1" w:rsidRPr="00396BAD" w:rsidRDefault="00D565C1" w:rsidP="007E764F">
            <w:pPr>
              <w:pStyle w:val="TableParagraph"/>
              <w:ind w:right="2"/>
              <w:rPr>
                <w:rFonts w:ascii="Avenir Next Condensed" w:hAnsi="Avenir Next Condensed" w:cstheme="minorHAnsi"/>
              </w:rPr>
            </w:pPr>
            <w:r w:rsidRPr="00396BAD">
              <w:rPr>
                <w:rFonts w:ascii="Avenir Next Condensed" w:hAnsi="Avenir Next Condensed" w:cstheme="minorHAnsi"/>
                <w:spacing w:val="-10"/>
              </w:rPr>
              <w:t>4</w:t>
            </w:r>
          </w:p>
        </w:tc>
        <w:tc>
          <w:tcPr>
            <w:tcW w:w="1169" w:type="dxa"/>
            <w:shd w:val="clear" w:color="auto" w:fill="FFFFFF"/>
          </w:tcPr>
          <w:p w14:paraId="3D6F0115" w14:textId="77777777" w:rsidR="00D565C1" w:rsidRPr="00396BAD" w:rsidRDefault="00D565C1" w:rsidP="007E764F">
            <w:pPr>
              <w:pStyle w:val="TableParagraph"/>
              <w:ind w:left="5" w:right="1"/>
              <w:rPr>
                <w:rFonts w:ascii="Avenir Next Condensed" w:hAnsi="Avenir Next Condensed" w:cstheme="minorHAnsi"/>
              </w:rPr>
            </w:pPr>
            <w:r w:rsidRPr="00396BAD">
              <w:rPr>
                <w:rFonts w:ascii="Avenir Next Condensed" w:hAnsi="Avenir Next Condensed" w:cstheme="minorHAnsi"/>
                <w:spacing w:val="-5"/>
              </w:rPr>
              <w:t>N/A</w:t>
            </w:r>
          </w:p>
        </w:tc>
      </w:tr>
    </w:tbl>
    <w:p w14:paraId="69081726" w14:textId="77777777" w:rsidR="00EE1165" w:rsidRPr="00396BAD" w:rsidRDefault="00EE1165" w:rsidP="00D565C1">
      <w:pPr>
        <w:widowControl w:val="0"/>
        <w:tabs>
          <w:tab w:val="left" w:pos="4950"/>
        </w:tabs>
        <w:autoSpaceDE w:val="0"/>
        <w:autoSpaceDN w:val="0"/>
        <w:ind w:right="577"/>
        <w:rPr>
          <w:rFonts w:ascii="Avenir Next Condensed" w:hAnsi="Avenir Next Condensed"/>
          <w:sz w:val="22"/>
          <w:szCs w:val="22"/>
        </w:rPr>
      </w:pPr>
    </w:p>
    <w:p w14:paraId="3DD882D6" w14:textId="2ED629A3" w:rsidR="00D565C1" w:rsidRPr="00396BAD" w:rsidRDefault="00D565C1" w:rsidP="00D565C1">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1CCD8B9D" w14:textId="77777777" w:rsidR="00EE1165" w:rsidRPr="00396BAD" w:rsidRDefault="00EE1165" w:rsidP="00D565C1">
      <w:pPr>
        <w:widowControl w:val="0"/>
        <w:tabs>
          <w:tab w:val="left" w:pos="4950"/>
        </w:tabs>
        <w:autoSpaceDE w:val="0"/>
        <w:autoSpaceDN w:val="0"/>
        <w:ind w:right="577"/>
        <w:rPr>
          <w:rFonts w:ascii="Avenir Next Condensed" w:hAnsi="Avenir Next Condensed"/>
          <w:sz w:val="22"/>
          <w:szCs w:val="22"/>
        </w:rPr>
      </w:pPr>
    </w:p>
    <w:p w14:paraId="6D02E470" w14:textId="77777777" w:rsidR="00EE1165" w:rsidRPr="00396BAD" w:rsidRDefault="00EE1165" w:rsidP="00D565C1">
      <w:pPr>
        <w:widowControl w:val="0"/>
        <w:tabs>
          <w:tab w:val="left" w:pos="4950"/>
        </w:tabs>
        <w:autoSpaceDE w:val="0"/>
        <w:autoSpaceDN w:val="0"/>
        <w:ind w:right="577"/>
        <w:rPr>
          <w:rFonts w:ascii="Avenir Next Condensed" w:hAnsi="Avenir Next Condensed"/>
          <w:sz w:val="22"/>
          <w:szCs w:val="22"/>
        </w:rPr>
      </w:pPr>
    </w:p>
    <w:p w14:paraId="79AEDD35" w14:textId="1667551D" w:rsidR="003D1DC2" w:rsidRPr="00396BAD" w:rsidRDefault="003D1DC2">
      <w:pPr>
        <w:rPr>
          <w:rFonts w:ascii="Avenir Next Condensed" w:hAnsi="Avenir Next Condensed"/>
          <w:sz w:val="22"/>
          <w:szCs w:val="22"/>
        </w:rPr>
      </w:pPr>
    </w:p>
    <w:tbl>
      <w:tblPr>
        <w:tblW w:w="10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900"/>
        <w:gridCol w:w="811"/>
        <w:gridCol w:w="809"/>
        <w:gridCol w:w="900"/>
        <w:gridCol w:w="1171"/>
      </w:tblGrid>
      <w:tr w:rsidR="00D33059" w:rsidRPr="00396BAD" w14:paraId="5DA90B27" w14:textId="77777777" w:rsidTr="00F92B8E">
        <w:trPr>
          <w:trHeight w:val="1565"/>
          <w:tblHeader/>
          <w:jc w:val="center"/>
        </w:trPr>
        <w:tc>
          <w:tcPr>
            <w:tcW w:w="6301" w:type="dxa"/>
            <w:vMerge w:val="restart"/>
            <w:shd w:val="clear" w:color="auto" w:fill="318DC0" w:themeFill="accent4"/>
            <w:vAlign w:val="center"/>
          </w:tcPr>
          <w:p w14:paraId="14EFAF4A" w14:textId="508E2F06" w:rsidR="00D33059" w:rsidRPr="00396BAD" w:rsidRDefault="00D33059" w:rsidP="006C63D3">
            <w:pPr>
              <w:pStyle w:val="TableParagraph"/>
              <w:spacing w:line="240" w:lineRule="auto"/>
              <w:ind w:left="82"/>
              <w:rPr>
                <w:rFonts w:ascii="Avenir Next Condensed" w:hAnsi="Avenir Next Condensed"/>
                <w:b/>
                <w:color w:val="FFFFFF" w:themeColor="background1"/>
              </w:rPr>
            </w:pPr>
            <w:r w:rsidRPr="00396BAD">
              <w:rPr>
                <w:rFonts w:ascii="Avenir Next Condensed" w:hAnsi="Avenir Next Condensed"/>
                <w:b/>
                <w:color w:val="FFFFFF" w:themeColor="background1"/>
              </w:rPr>
              <w:t>Interaction</w:t>
            </w:r>
            <w:r w:rsidRPr="00396BAD">
              <w:rPr>
                <w:rFonts w:ascii="Avenir Next Condensed" w:hAnsi="Avenir Next Condensed"/>
                <w:b/>
                <w:color w:val="FFFFFF" w:themeColor="background1"/>
                <w:spacing w:val="-8"/>
              </w:rPr>
              <w:t xml:space="preserve"> </w:t>
            </w:r>
            <w:r w:rsidRPr="00396BAD">
              <w:rPr>
                <w:rFonts w:ascii="Avenir Next Condensed" w:hAnsi="Avenir Next Condensed"/>
                <w:b/>
                <w:color w:val="FFFFFF" w:themeColor="background1"/>
              </w:rPr>
              <w:t>with</w:t>
            </w:r>
            <w:r w:rsidRPr="00396BAD">
              <w:rPr>
                <w:rFonts w:ascii="Avenir Next Condensed" w:hAnsi="Avenir Next Condensed"/>
                <w:b/>
                <w:color w:val="FFFFFF" w:themeColor="background1"/>
                <w:spacing w:val="-4"/>
              </w:rPr>
              <w:t xml:space="preserve"> </w:t>
            </w:r>
            <w:r w:rsidRPr="00396BAD">
              <w:rPr>
                <w:rFonts w:ascii="Avenir Next Condensed" w:hAnsi="Avenir Next Condensed"/>
                <w:b/>
                <w:color w:val="FFFFFF" w:themeColor="background1"/>
                <w:spacing w:val="-2"/>
              </w:rPr>
              <w:t>Students</w:t>
            </w:r>
          </w:p>
          <w:p w14:paraId="4A245903" w14:textId="77777777" w:rsidR="00D33059" w:rsidRPr="00396BAD" w:rsidRDefault="00D33059" w:rsidP="006C63D3">
            <w:pPr>
              <w:pStyle w:val="TableParagraph"/>
              <w:spacing w:before="94" w:line="240" w:lineRule="auto"/>
              <w:ind w:left="0"/>
              <w:rPr>
                <w:rFonts w:ascii="Avenir Next Condensed" w:hAnsi="Avenir Next Condensed"/>
                <w:color w:val="FFFFFF" w:themeColor="background1"/>
              </w:rPr>
            </w:pPr>
          </w:p>
          <w:p w14:paraId="6F77AB98" w14:textId="6EC22CFA" w:rsidR="00D33059" w:rsidRPr="00396BAD" w:rsidRDefault="00D33059" w:rsidP="006C63D3">
            <w:pPr>
              <w:pStyle w:val="TableParagraph"/>
              <w:spacing w:line="240" w:lineRule="auto"/>
              <w:ind w:left="3437"/>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5CFEC873" w14:textId="47E722EA" w:rsidR="00D33059" w:rsidRPr="00396BAD" w:rsidRDefault="00D33059" w:rsidP="00D33059">
            <w:pPr>
              <w:pStyle w:val="TableParagraph"/>
              <w:spacing w:before="216"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42A69F47" w14:textId="0FB40132"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669FAD79" w14:textId="6A48AA6F"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1A054DEB" w14:textId="49A2DF2A"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43F65F0B" w14:textId="374C7823" w:rsidR="00D33059" w:rsidRPr="00396BAD" w:rsidRDefault="00D33059" w:rsidP="00D33059">
            <w:pPr>
              <w:pStyle w:val="TableParagraph"/>
              <w:spacing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6F3139A3" w14:textId="77777777" w:rsidTr="00590A82">
        <w:trPr>
          <w:trHeight w:val="387"/>
          <w:jc w:val="center"/>
        </w:trPr>
        <w:tc>
          <w:tcPr>
            <w:tcW w:w="6301" w:type="dxa"/>
            <w:vMerge/>
            <w:tcBorders>
              <w:top w:val="nil"/>
            </w:tcBorders>
            <w:shd w:val="clear" w:color="auto" w:fill="FFE499"/>
          </w:tcPr>
          <w:p w14:paraId="391DAF0F"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42D1AEC3" w14:textId="04019623" w:rsidR="00D33059" w:rsidRPr="00396BAD" w:rsidRDefault="00D33059" w:rsidP="00D33059">
            <w:pPr>
              <w:pStyle w:val="TableParagraph"/>
              <w:spacing w:before="67" w:line="240" w:lineRule="auto"/>
              <w:ind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012A404B" w14:textId="5705E803" w:rsidR="00D33059" w:rsidRPr="00396BAD" w:rsidRDefault="00D33059" w:rsidP="00D33059">
            <w:pPr>
              <w:pStyle w:val="TableParagraph"/>
              <w:spacing w:before="67" w:line="240" w:lineRule="auto"/>
              <w:ind w:left="1"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4CF11B5E" w14:textId="3303FFEF" w:rsidR="00D33059" w:rsidRPr="00396BAD" w:rsidRDefault="00D33059" w:rsidP="00D33059">
            <w:pPr>
              <w:pStyle w:val="TableParagraph"/>
              <w:spacing w:before="67" w:line="240" w:lineRule="auto"/>
              <w:ind w:lef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58B3BFBD" w14:textId="731816BC" w:rsidR="00D33059" w:rsidRPr="00396BAD" w:rsidRDefault="00D33059" w:rsidP="00D33059">
            <w:pPr>
              <w:pStyle w:val="TableParagraph"/>
              <w:spacing w:before="67" w:line="240" w:lineRule="auto"/>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02CF8BC2" w14:textId="2479B10C" w:rsidR="00D33059" w:rsidRPr="00396BAD" w:rsidRDefault="00D33059" w:rsidP="00D33059">
            <w:pPr>
              <w:pStyle w:val="TableParagraph"/>
              <w:spacing w:before="67" w:line="240" w:lineRule="auto"/>
              <w:ind w:left="4"/>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47A55E4F" w14:textId="77777777" w:rsidTr="00EE1165">
        <w:trPr>
          <w:trHeight w:val="275"/>
          <w:jc w:val="center"/>
        </w:trPr>
        <w:tc>
          <w:tcPr>
            <w:tcW w:w="6301" w:type="dxa"/>
          </w:tcPr>
          <w:p w14:paraId="4E7D09D8" w14:textId="6A52694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Treated students as equals</w:t>
            </w:r>
          </w:p>
        </w:tc>
        <w:tc>
          <w:tcPr>
            <w:tcW w:w="900" w:type="dxa"/>
            <w:shd w:val="clear" w:color="auto" w:fill="FFFFFF"/>
          </w:tcPr>
          <w:p w14:paraId="2DEF75F7"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noProof/>
              </w:rPr>
              <mc:AlternateContent>
                <mc:Choice Requires="wpg">
                  <w:drawing>
                    <wp:anchor distT="0" distB="0" distL="0" distR="0" simplePos="0" relativeHeight="251661312" behindDoc="1" locked="0" layoutInCell="1" allowOverlap="1" wp14:anchorId="41BE6C17" wp14:editId="41457563">
                      <wp:simplePos x="0" y="0"/>
                      <wp:positionH relativeFrom="column">
                        <wp:posOffset>7505</wp:posOffset>
                      </wp:positionH>
                      <wp:positionV relativeFrom="paragraph">
                        <wp:posOffset>7378</wp:posOffset>
                      </wp:positionV>
                      <wp:extent cx="2897505" cy="19843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7505" cy="1984375"/>
                                <a:chOff x="0" y="0"/>
                                <a:chExt cx="2897505" cy="1984375"/>
                              </a:xfrm>
                            </wpg:grpSpPr>
                            <wps:wsp>
                              <wps:cNvPr id="7" name="Graphic 7"/>
                              <wps:cNvSpPr/>
                              <wps:spPr>
                                <a:xfrm>
                                  <a:off x="0" y="0"/>
                                  <a:ext cx="2897505" cy="1984375"/>
                                </a:xfrm>
                                <a:custGeom>
                                  <a:avLst/>
                                  <a:gdLst/>
                                  <a:ahLst/>
                                  <a:cxnLst/>
                                  <a:rect l="l" t="t" r="r" b="b"/>
                                  <a:pathLst>
                                    <a:path w="2897505" h="1984375">
                                      <a:moveTo>
                                        <a:pt x="544614" y="7264"/>
                                      </a:moveTo>
                                      <a:lnTo>
                                        <a:pt x="0" y="7264"/>
                                      </a:lnTo>
                                      <a:lnTo>
                                        <a:pt x="0" y="162407"/>
                                      </a:lnTo>
                                      <a:lnTo>
                                        <a:pt x="544614" y="162407"/>
                                      </a:lnTo>
                                      <a:lnTo>
                                        <a:pt x="544614" y="7264"/>
                                      </a:lnTo>
                                      <a:close/>
                                    </a:path>
                                    <a:path w="2897505" h="1984375">
                                      <a:moveTo>
                                        <a:pt x="545782" y="738454"/>
                                      </a:moveTo>
                                      <a:lnTo>
                                        <a:pt x="1168" y="738454"/>
                                      </a:lnTo>
                                      <a:lnTo>
                                        <a:pt x="1168" y="893572"/>
                                      </a:lnTo>
                                      <a:lnTo>
                                        <a:pt x="545782" y="893572"/>
                                      </a:lnTo>
                                      <a:lnTo>
                                        <a:pt x="545782" y="738454"/>
                                      </a:lnTo>
                                      <a:close/>
                                    </a:path>
                                    <a:path w="2897505" h="1984375">
                                      <a:moveTo>
                                        <a:pt x="546976" y="1644421"/>
                                      </a:moveTo>
                                      <a:lnTo>
                                        <a:pt x="2362" y="1644421"/>
                                      </a:lnTo>
                                      <a:lnTo>
                                        <a:pt x="2362" y="1799539"/>
                                      </a:lnTo>
                                      <a:lnTo>
                                        <a:pt x="546976" y="1799539"/>
                                      </a:lnTo>
                                      <a:lnTo>
                                        <a:pt x="546976" y="1644421"/>
                                      </a:lnTo>
                                      <a:close/>
                                    </a:path>
                                    <a:path w="2897505" h="1984375">
                                      <a:moveTo>
                                        <a:pt x="546976" y="363994"/>
                                      </a:moveTo>
                                      <a:lnTo>
                                        <a:pt x="2362" y="363994"/>
                                      </a:lnTo>
                                      <a:lnTo>
                                        <a:pt x="2362" y="519137"/>
                                      </a:lnTo>
                                      <a:lnTo>
                                        <a:pt x="546976" y="519137"/>
                                      </a:lnTo>
                                      <a:lnTo>
                                        <a:pt x="546976" y="363994"/>
                                      </a:lnTo>
                                      <a:close/>
                                    </a:path>
                                    <a:path w="2897505" h="1984375">
                                      <a:moveTo>
                                        <a:pt x="548144" y="1085710"/>
                                      </a:moveTo>
                                      <a:lnTo>
                                        <a:pt x="3543" y="1085710"/>
                                      </a:lnTo>
                                      <a:lnTo>
                                        <a:pt x="3543" y="1240853"/>
                                      </a:lnTo>
                                      <a:lnTo>
                                        <a:pt x="548144" y="1240853"/>
                                      </a:lnTo>
                                      <a:lnTo>
                                        <a:pt x="548144" y="1085710"/>
                                      </a:lnTo>
                                      <a:close/>
                                    </a:path>
                                    <a:path w="2897505" h="1984375">
                                      <a:moveTo>
                                        <a:pt x="549338" y="1471968"/>
                                      </a:moveTo>
                                      <a:lnTo>
                                        <a:pt x="4711" y="1471968"/>
                                      </a:lnTo>
                                      <a:lnTo>
                                        <a:pt x="4711" y="1627098"/>
                                      </a:lnTo>
                                      <a:lnTo>
                                        <a:pt x="549338" y="1627098"/>
                                      </a:lnTo>
                                      <a:lnTo>
                                        <a:pt x="549338" y="1471968"/>
                                      </a:lnTo>
                                      <a:close/>
                                    </a:path>
                                    <a:path w="2897505" h="1984375">
                                      <a:moveTo>
                                        <a:pt x="549338" y="191528"/>
                                      </a:moveTo>
                                      <a:lnTo>
                                        <a:pt x="4711" y="191528"/>
                                      </a:lnTo>
                                      <a:lnTo>
                                        <a:pt x="4711" y="346659"/>
                                      </a:lnTo>
                                      <a:lnTo>
                                        <a:pt x="549338" y="346659"/>
                                      </a:lnTo>
                                      <a:lnTo>
                                        <a:pt x="549338" y="191528"/>
                                      </a:lnTo>
                                      <a:close/>
                                    </a:path>
                                    <a:path w="2897505" h="1984375">
                                      <a:moveTo>
                                        <a:pt x="550519" y="908545"/>
                                      </a:moveTo>
                                      <a:lnTo>
                                        <a:pt x="5905" y="908545"/>
                                      </a:lnTo>
                                      <a:lnTo>
                                        <a:pt x="5905" y="1063675"/>
                                      </a:lnTo>
                                      <a:lnTo>
                                        <a:pt x="550519" y="1063675"/>
                                      </a:lnTo>
                                      <a:lnTo>
                                        <a:pt x="550519" y="908545"/>
                                      </a:lnTo>
                                      <a:close/>
                                    </a:path>
                                    <a:path w="2897505" h="1984375">
                                      <a:moveTo>
                                        <a:pt x="551688" y="1828685"/>
                                      </a:moveTo>
                                      <a:lnTo>
                                        <a:pt x="7073" y="1828685"/>
                                      </a:lnTo>
                                      <a:lnTo>
                                        <a:pt x="7073" y="1983828"/>
                                      </a:lnTo>
                                      <a:lnTo>
                                        <a:pt x="551688" y="1983828"/>
                                      </a:lnTo>
                                      <a:lnTo>
                                        <a:pt x="551688" y="1828685"/>
                                      </a:lnTo>
                                      <a:close/>
                                    </a:path>
                                    <a:path w="2897505" h="1984375">
                                      <a:moveTo>
                                        <a:pt x="551688" y="548259"/>
                                      </a:moveTo>
                                      <a:lnTo>
                                        <a:pt x="7073" y="548259"/>
                                      </a:lnTo>
                                      <a:lnTo>
                                        <a:pt x="7073" y="703402"/>
                                      </a:lnTo>
                                      <a:lnTo>
                                        <a:pt x="551688" y="703402"/>
                                      </a:lnTo>
                                      <a:lnTo>
                                        <a:pt x="551688" y="548259"/>
                                      </a:lnTo>
                                      <a:close/>
                                    </a:path>
                                    <a:path w="2897505" h="1984375">
                                      <a:moveTo>
                                        <a:pt x="552881" y="1284173"/>
                                      </a:moveTo>
                                      <a:lnTo>
                                        <a:pt x="8267" y="1284173"/>
                                      </a:lnTo>
                                      <a:lnTo>
                                        <a:pt x="8267" y="1439291"/>
                                      </a:lnTo>
                                      <a:lnTo>
                                        <a:pt x="552881" y="1439291"/>
                                      </a:lnTo>
                                      <a:lnTo>
                                        <a:pt x="552881" y="1284173"/>
                                      </a:lnTo>
                                      <a:close/>
                                    </a:path>
                                    <a:path w="2897505" h="1984375">
                                      <a:moveTo>
                                        <a:pt x="1053680" y="725131"/>
                                      </a:moveTo>
                                      <a:lnTo>
                                        <a:pt x="583514" y="725131"/>
                                      </a:lnTo>
                                      <a:lnTo>
                                        <a:pt x="583514" y="880262"/>
                                      </a:lnTo>
                                      <a:lnTo>
                                        <a:pt x="1053680" y="880262"/>
                                      </a:lnTo>
                                      <a:lnTo>
                                        <a:pt x="1053680" y="725131"/>
                                      </a:lnTo>
                                      <a:close/>
                                    </a:path>
                                    <a:path w="2897505" h="1984375">
                                      <a:moveTo>
                                        <a:pt x="1057224" y="3416"/>
                                      </a:moveTo>
                                      <a:lnTo>
                                        <a:pt x="587057" y="3416"/>
                                      </a:lnTo>
                                      <a:lnTo>
                                        <a:pt x="587057" y="158521"/>
                                      </a:lnTo>
                                      <a:lnTo>
                                        <a:pt x="1057224" y="158521"/>
                                      </a:lnTo>
                                      <a:lnTo>
                                        <a:pt x="1057224" y="3416"/>
                                      </a:lnTo>
                                      <a:close/>
                                    </a:path>
                                    <a:path w="2897505" h="1984375">
                                      <a:moveTo>
                                        <a:pt x="1059586" y="1640547"/>
                                      </a:moveTo>
                                      <a:lnTo>
                                        <a:pt x="589419" y="1640547"/>
                                      </a:lnTo>
                                      <a:lnTo>
                                        <a:pt x="589419" y="1795678"/>
                                      </a:lnTo>
                                      <a:lnTo>
                                        <a:pt x="1059586" y="1795678"/>
                                      </a:lnTo>
                                      <a:lnTo>
                                        <a:pt x="1059586" y="1640547"/>
                                      </a:lnTo>
                                      <a:close/>
                                    </a:path>
                                    <a:path w="2897505" h="1984375">
                                      <a:moveTo>
                                        <a:pt x="1059586" y="360121"/>
                                      </a:moveTo>
                                      <a:lnTo>
                                        <a:pt x="589419" y="360121"/>
                                      </a:lnTo>
                                      <a:lnTo>
                                        <a:pt x="589419" y="515251"/>
                                      </a:lnTo>
                                      <a:lnTo>
                                        <a:pt x="1059586" y="515251"/>
                                      </a:lnTo>
                                      <a:lnTo>
                                        <a:pt x="1059586" y="360121"/>
                                      </a:lnTo>
                                      <a:close/>
                                    </a:path>
                                    <a:path w="2897505" h="1984375">
                                      <a:moveTo>
                                        <a:pt x="1060780" y="1096035"/>
                                      </a:moveTo>
                                      <a:lnTo>
                                        <a:pt x="590613" y="1096035"/>
                                      </a:lnTo>
                                      <a:lnTo>
                                        <a:pt x="590613" y="1251140"/>
                                      </a:lnTo>
                                      <a:lnTo>
                                        <a:pt x="1060780" y="1251140"/>
                                      </a:lnTo>
                                      <a:lnTo>
                                        <a:pt x="1060780" y="1096035"/>
                                      </a:lnTo>
                                      <a:close/>
                                    </a:path>
                                    <a:path w="2897505" h="1984375">
                                      <a:moveTo>
                                        <a:pt x="1061948" y="1468107"/>
                                      </a:moveTo>
                                      <a:lnTo>
                                        <a:pt x="591794" y="1468107"/>
                                      </a:lnTo>
                                      <a:lnTo>
                                        <a:pt x="591794" y="1623212"/>
                                      </a:lnTo>
                                      <a:lnTo>
                                        <a:pt x="1061948" y="1623212"/>
                                      </a:lnTo>
                                      <a:lnTo>
                                        <a:pt x="1061948" y="1468107"/>
                                      </a:lnTo>
                                      <a:close/>
                                    </a:path>
                                    <a:path w="2897505" h="1984375">
                                      <a:moveTo>
                                        <a:pt x="1061948" y="187680"/>
                                      </a:moveTo>
                                      <a:lnTo>
                                        <a:pt x="591794" y="187680"/>
                                      </a:lnTo>
                                      <a:lnTo>
                                        <a:pt x="591794" y="342785"/>
                                      </a:lnTo>
                                      <a:lnTo>
                                        <a:pt x="1061948" y="342785"/>
                                      </a:lnTo>
                                      <a:lnTo>
                                        <a:pt x="1061948" y="187680"/>
                                      </a:lnTo>
                                      <a:close/>
                                    </a:path>
                                    <a:path w="2897505" h="1984375">
                                      <a:moveTo>
                                        <a:pt x="1063142" y="914120"/>
                                      </a:moveTo>
                                      <a:lnTo>
                                        <a:pt x="592963" y="914120"/>
                                      </a:lnTo>
                                      <a:lnTo>
                                        <a:pt x="592963" y="1069238"/>
                                      </a:lnTo>
                                      <a:lnTo>
                                        <a:pt x="1063142" y="1069238"/>
                                      </a:lnTo>
                                      <a:lnTo>
                                        <a:pt x="1063142" y="914120"/>
                                      </a:lnTo>
                                      <a:close/>
                                    </a:path>
                                    <a:path w="2897505" h="1984375">
                                      <a:moveTo>
                                        <a:pt x="1064323" y="1824824"/>
                                      </a:moveTo>
                                      <a:lnTo>
                                        <a:pt x="594156" y="1824824"/>
                                      </a:lnTo>
                                      <a:lnTo>
                                        <a:pt x="594156" y="1979942"/>
                                      </a:lnTo>
                                      <a:lnTo>
                                        <a:pt x="1064323" y="1979942"/>
                                      </a:lnTo>
                                      <a:lnTo>
                                        <a:pt x="1064323" y="1824824"/>
                                      </a:lnTo>
                                      <a:close/>
                                    </a:path>
                                    <a:path w="2897505" h="1984375">
                                      <a:moveTo>
                                        <a:pt x="1064323" y="544398"/>
                                      </a:moveTo>
                                      <a:lnTo>
                                        <a:pt x="594156" y="544398"/>
                                      </a:lnTo>
                                      <a:lnTo>
                                        <a:pt x="594156" y="699516"/>
                                      </a:lnTo>
                                      <a:lnTo>
                                        <a:pt x="1064323" y="699516"/>
                                      </a:lnTo>
                                      <a:lnTo>
                                        <a:pt x="1064323" y="544398"/>
                                      </a:lnTo>
                                      <a:close/>
                                    </a:path>
                                    <a:path w="2897505" h="1984375">
                                      <a:moveTo>
                                        <a:pt x="1065491" y="1280312"/>
                                      </a:moveTo>
                                      <a:lnTo>
                                        <a:pt x="595325" y="1280312"/>
                                      </a:lnTo>
                                      <a:lnTo>
                                        <a:pt x="595325" y="1435430"/>
                                      </a:lnTo>
                                      <a:lnTo>
                                        <a:pt x="1065491" y="1435430"/>
                                      </a:lnTo>
                                      <a:lnTo>
                                        <a:pt x="1065491" y="1280312"/>
                                      </a:lnTo>
                                      <a:close/>
                                    </a:path>
                                    <a:path w="2897505" h="1984375">
                                      <a:moveTo>
                                        <a:pt x="1577162" y="728853"/>
                                      </a:moveTo>
                                      <a:lnTo>
                                        <a:pt x="1092098" y="728853"/>
                                      </a:lnTo>
                                      <a:lnTo>
                                        <a:pt x="1092098" y="883983"/>
                                      </a:lnTo>
                                      <a:lnTo>
                                        <a:pt x="1577162" y="883983"/>
                                      </a:lnTo>
                                      <a:lnTo>
                                        <a:pt x="1577162" y="728853"/>
                                      </a:lnTo>
                                      <a:close/>
                                    </a:path>
                                    <a:path w="2897505" h="1984375">
                                      <a:moveTo>
                                        <a:pt x="1578330" y="1814372"/>
                                      </a:moveTo>
                                      <a:lnTo>
                                        <a:pt x="1093266" y="1814372"/>
                                      </a:lnTo>
                                      <a:lnTo>
                                        <a:pt x="1093266" y="1969503"/>
                                      </a:lnTo>
                                      <a:lnTo>
                                        <a:pt x="1578330" y="1969503"/>
                                      </a:lnTo>
                                      <a:lnTo>
                                        <a:pt x="1578330" y="1814372"/>
                                      </a:lnTo>
                                      <a:close/>
                                    </a:path>
                                    <a:path w="2897505" h="1984375">
                                      <a:moveTo>
                                        <a:pt x="1578330" y="1634820"/>
                                      </a:moveTo>
                                      <a:lnTo>
                                        <a:pt x="1093266" y="1634820"/>
                                      </a:lnTo>
                                      <a:lnTo>
                                        <a:pt x="1093266" y="1789938"/>
                                      </a:lnTo>
                                      <a:lnTo>
                                        <a:pt x="1578330" y="1789938"/>
                                      </a:lnTo>
                                      <a:lnTo>
                                        <a:pt x="1578330" y="1634820"/>
                                      </a:lnTo>
                                      <a:close/>
                                    </a:path>
                                    <a:path w="2897505" h="1984375">
                                      <a:moveTo>
                                        <a:pt x="1579511" y="1269834"/>
                                      </a:moveTo>
                                      <a:lnTo>
                                        <a:pt x="1094447" y="1269834"/>
                                      </a:lnTo>
                                      <a:lnTo>
                                        <a:pt x="1094447" y="1424965"/>
                                      </a:lnTo>
                                      <a:lnTo>
                                        <a:pt x="1579511" y="1424965"/>
                                      </a:lnTo>
                                      <a:lnTo>
                                        <a:pt x="1579511" y="1269834"/>
                                      </a:lnTo>
                                      <a:close/>
                                    </a:path>
                                    <a:path w="2897505" h="1984375">
                                      <a:moveTo>
                                        <a:pt x="1579511" y="1090282"/>
                                      </a:moveTo>
                                      <a:lnTo>
                                        <a:pt x="1094447" y="1090282"/>
                                      </a:lnTo>
                                      <a:lnTo>
                                        <a:pt x="1094447" y="1245412"/>
                                      </a:lnTo>
                                      <a:lnTo>
                                        <a:pt x="1579511" y="1245412"/>
                                      </a:lnTo>
                                      <a:lnTo>
                                        <a:pt x="1579511" y="1090282"/>
                                      </a:lnTo>
                                      <a:close/>
                                    </a:path>
                                    <a:path w="2897505" h="1984375">
                                      <a:moveTo>
                                        <a:pt x="1580705" y="7112"/>
                                      </a:moveTo>
                                      <a:lnTo>
                                        <a:pt x="1095641" y="7112"/>
                                      </a:lnTo>
                                      <a:lnTo>
                                        <a:pt x="1095641" y="162242"/>
                                      </a:lnTo>
                                      <a:lnTo>
                                        <a:pt x="1580705" y="162242"/>
                                      </a:lnTo>
                                      <a:lnTo>
                                        <a:pt x="1580705" y="7112"/>
                                      </a:lnTo>
                                      <a:close/>
                                    </a:path>
                                    <a:path w="2897505" h="1984375">
                                      <a:moveTo>
                                        <a:pt x="1583067" y="363855"/>
                                      </a:moveTo>
                                      <a:lnTo>
                                        <a:pt x="1098003" y="363855"/>
                                      </a:lnTo>
                                      <a:lnTo>
                                        <a:pt x="1098003" y="518972"/>
                                      </a:lnTo>
                                      <a:lnTo>
                                        <a:pt x="1583067" y="518972"/>
                                      </a:lnTo>
                                      <a:lnTo>
                                        <a:pt x="1583067" y="363855"/>
                                      </a:lnTo>
                                      <a:close/>
                                    </a:path>
                                    <a:path w="2897505" h="1984375">
                                      <a:moveTo>
                                        <a:pt x="1585429" y="1457629"/>
                                      </a:moveTo>
                                      <a:lnTo>
                                        <a:pt x="1100366" y="1457629"/>
                                      </a:lnTo>
                                      <a:lnTo>
                                        <a:pt x="1100366" y="1612760"/>
                                      </a:lnTo>
                                      <a:lnTo>
                                        <a:pt x="1585429" y="1612760"/>
                                      </a:lnTo>
                                      <a:lnTo>
                                        <a:pt x="1585429" y="1457629"/>
                                      </a:lnTo>
                                      <a:close/>
                                    </a:path>
                                    <a:path w="2897505" h="1984375">
                                      <a:moveTo>
                                        <a:pt x="1585429" y="191376"/>
                                      </a:moveTo>
                                      <a:lnTo>
                                        <a:pt x="1100366" y="191376"/>
                                      </a:lnTo>
                                      <a:lnTo>
                                        <a:pt x="1100366" y="346506"/>
                                      </a:lnTo>
                                      <a:lnTo>
                                        <a:pt x="1585429" y="346506"/>
                                      </a:lnTo>
                                      <a:lnTo>
                                        <a:pt x="1585429" y="191376"/>
                                      </a:lnTo>
                                      <a:close/>
                                    </a:path>
                                    <a:path w="2897505" h="1984375">
                                      <a:moveTo>
                                        <a:pt x="1586611" y="913117"/>
                                      </a:moveTo>
                                      <a:lnTo>
                                        <a:pt x="1101547" y="913117"/>
                                      </a:lnTo>
                                      <a:lnTo>
                                        <a:pt x="1101547" y="1068247"/>
                                      </a:lnTo>
                                      <a:lnTo>
                                        <a:pt x="1586611" y="1068247"/>
                                      </a:lnTo>
                                      <a:lnTo>
                                        <a:pt x="1586611" y="913117"/>
                                      </a:lnTo>
                                      <a:close/>
                                    </a:path>
                                    <a:path w="2897505" h="1984375">
                                      <a:moveTo>
                                        <a:pt x="1587779" y="548119"/>
                                      </a:moveTo>
                                      <a:lnTo>
                                        <a:pt x="1102715" y="548119"/>
                                      </a:lnTo>
                                      <a:lnTo>
                                        <a:pt x="1102715" y="703237"/>
                                      </a:lnTo>
                                      <a:lnTo>
                                        <a:pt x="1587779" y="703237"/>
                                      </a:lnTo>
                                      <a:lnTo>
                                        <a:pt x="1587779" y="548119"/>
                                      </a:lnTo>
                                      <a:close/>
                                    </a:path>
                                    <a:path w="2897505" h="1984375">
                                      <a:moveTo>
                                        <a:pt x="2149144" y="3721"/>
                                      </a:moveTo>
                                      <a:lnTo>
                                        <a:pt x="1611972" y="3721"/>
                                      </a:lnTo>
                                      <a:lnTo>
                                        <a:pt x="1611972" y="158838"/>
                                      </a:lnTo>
                                      <a:lnTo>
                                        <a:pt x="2149144" y="158838"/>
                                      </a:lnTo>
                                      <a:lnTo>
                                        <a:pt x="2149144" y="3721"/>
                                      </a:lnTo>
                                      <a:close/>
                                    </a:path>
                                    <a:path w="2897505" h="1984375">
                                      <a:moveTo>
                                        <a:pt x="2151519" y="1640865"/>
                                      </a:moveTo>
                                      <a:lnTo>
                                        <a:pt x="1614335" y="1640865"/>
                                      </a:lnTo>
                                      <a:lnTo>
                                        <a:pt x="1614335" y="1795983"/>
                                      </a:lnTo>
                                      <a:lnTo>
                                        <a:pt x="2151519" y="1795983"/>
                                      </a:lnTo>
                                      <a:lnTo>
                                        <a:pt x="2151519" y="1640865"/>
                                      </a:lnTo>
                                      <a:close/>
                                    </a:path>
                                    <a:path w="2897505" h="1984375">
                                      <a:moveTo>
                                        <a:pt x="2151519" y="360451"/>
                                      </a:moveTo>
                                      <a:lnTo>
                                        <a:pt x="1614335" y="360451"/>
                                      </a:lnTo>
                                      <a:lnTo>
                                        <a:pt x="1614335" y="515556"/>
                                      </a:lnTo>
                                      <a:lnTo>
                                        <a:pt x="2151519" y="515556"/>
                                      </a:lnTo>
                                      <a:lnTo>
                                        <a:pt x="2151519" y="360451"/>
                                      </a:lnTo>
                                      <a:close/>
                                    </a:path>
                                    <a:path w="2897505" h="1984375">
                                      <a:moveTo>
                                        <a:pt x="2152688" y="1096352"/>
                                      </a:moveTo>
                                      <a:lnTo>
                                        <a:pt x="1615528" y="1096352"/>
                                      </a:lnTo>
                                      <a:lnTo>
                                        <a:pt x="1615528" y="1251470"/>
                                      </a:lnTo>
                                      <a:lnTo>
                                        <a:pt x="2152688" y="1251470"/>
                                      </a:lnTo>
                                      <a:lnTo>
                                        <a:pt x="2152688" y="1096352"/>
                                      </a:lnTo>
                                      <a:close/>
                                    </a:path>
                                    <a:path w="2897505" h="1984375">
                                      <a:moveTo>
                                        <a:pt x="2153869" y="1468412"/>
                                      </a:moveTo>
                                      <a:lnTo>
                                        <a:pt x="1616697" y="1468412"/>
                                      </a:lnTo>
                                      <a:lnTo>
                                        <a:pt x="1616697" y="1623542"/>
                                      </a:lnTo>
                                      <a:lnTo>
                                        <a:pt x="2153869" y="1623542"/>
                                      </a:lnTo>
                                      <a:lnTo>
                                        <a:pt x="2153869" y="1468412"/>
                                      </a:lnTo>
                                      <a:close/>
                                    </a:path>
                                    <a:path w="2897505" h="1984375">
                                      <a:moveTo>
                                        <a:pt x="2153869" y="187985"/>
                                      </a:moveTo>
                                      <a:lnTo>
                                        <a:pt x="1616697" y="187985"/>
                                      </a:lnTo>
                                      <a:lnTo>
                                        <a:pt x="1616697" y="343103"/>
                                      </a:lnTo>
                                      <a:lnTo>
                                        <a:pt x="2153869" y="343103"/>
                                      </a:lnTo>
                                      <a:lnTo>
                                        <a:pt x="2153869" y="187985"/>
                                      </a:lnTo>
                                      <a:close/>
                                    </a:path>
                                    <a:path w="2897505" h="1984375">
                                      <a:moveTo>
                                        <a:pt x="2155063" y="905002"/>
                                      </a:moveTo>
                                      <a:lnTo>
                                        <a:pt x="1617891" y="905002"/>
                                      </a:lnTo>
                                      <a:lnTo>
                                        <a:pt x="1617891" y="1060119"/>
                                      </a:lnTo>
                                      <a:lnTo>
                                        <a:pt x="2155063" y="1060119"/>
                                      </a:lnTo>
                                      <a:lnTo>
                                        <a:pt x="2155063" y="905002"/>
                                      </a:lnTo>
                                      <a:close/>
                                    </a:path>
                                    <a:path w="2897505" h="1984375">
                                      <a:moveTo>
                                        <a:pt x="2156244" y="1825155"/>
                                      </a:moveTo>
                                      <a:lnTo>
                                        <a:pt x="1619072" y="1825155"/>
                                      </a:lnTo>
                                      <a:lnTo>
                                        <a:pt x="1619072" y="1980272"/>
                                      </a:lnTo>
                                      <a:lnTo>
                                        <a:pt x="2156244" y="1980272"/>
                                      </a:lnTo>
                                      <a:lnTo>
                                        <a:pt x="2156244" y="1825155"/>
                                      </a:lnTo>
                                      <a:close/>
                                    </a:path>
                                    <a:path w="2897505" h="1984375">
                                      <a:moveTo>
                                        <a:pt x="2156244" y="544728"/>
                                      </a:moveTo>
                                      <a:lnTo>
                                        <a:pt x="1619072" y="544728"/>
                                      </a:lnTo>
                                      <a:lnTo>
                                        <a:pt x="1619072" y="699833"/>
                                      </a:lnTo>
                                      <a:lnTo>
                                        <a:pt x="2156244" y="699833"/>
                                      </a:lnTo>
                                      <a:lnTo>
                                        <a:pt x="2156244" y="544728"/>
                                      </a:lnTo>
                                      <a:close/>
                                    </a:path>
                                    <a:path w="2897505" h="1984375">
                                      <a:moveTo>
                                        <a:pt x="2157412" y="1280617"/>
                                      </a:moveTo>
                                      <a:lnTo>
                                        <a:pt x="1620240" y="1280617"/>
                                      </a:lnTo>
                                      <a:lnTo>
                                        <a:pt x="1620240" y="1435747"/>
                                      </a:lnTo>
                                      <a:lnTo>
                                        <a:pt x="2157412" y="1435747"/>
                                      </a:lnTo>
                                      <a:lnTo>
                                        <a:pt x="2157412" y="1280617"/>
                                      </a:lnTo>
                                      <a:close/>
                                    </a:path>
                                    <a:path w="2897505" h="1984375">
                                      <a:moveTo>
                                        <a:pt x="2159787" y="725462"/>
                                      </a:moveTo>
                                      <a:lnTo>
                                        <a:pt x="1622602" y="725462"/>
                                      </a:lnTo>
                                      <a:lnTo>
                                        <a:pt x="1622602" y="880567"/>
                                      </a:lnTo>
                                      <a:lnTo>
                                        <a:pt x="2159787" y="880567"/>
                                      </a:lnTo>
                                      <a:lnTo>
                                        <a:pt x="2159787" y="725462"/>
                                      </a:lnTo>
                                      <a:close/>
                                    </a:path>
                                    <a:path w="2897505" h="1984375">
                                      <a:moveTo>
                                        <a:pt x="2888843" y="0"/>
                                      </a:moveTo>
                                      <a:lnTo>
                                        <a:pt x="2187867" y="0"/>
                                      </a:lnTo>
                                      <a:lnTo>
                                        <a:pt x="2187867" y="155117"/>
                                      </a:lnTo>
                                      <a:lnTo>
                                        <a:pt x="2888843" y="155117"/>
                                      </a:lnTo>
                                      <a:lnTo>
                                        <a:pt x="2888843" y="0"/>
                                      </a:lnTo>
                                      <a:close/>
                                    </a:path>
                                    <a:path w="2897505" h="1984375">
                                      <a:moveTo>
                                        <a:pt x="2890012" y="735914"/>
                                      </a:moveTo>
                                      <a:lnTo>
                                        <a:pt x="2189061" y="735914"/>
                                      </a:lnTo>
                                      <a:lnTo>
                                        <a:pt x="2189061" y="891019"/>
                                      </a:lnTo>
                                      <a:lnTo>
                                        <a:pt x="2890012" y="891019"/>
                                      </a:lnTo>
                                      <a:lnTo>
                                        <a:pt x="2890012" y="735914"/>
                                      </a:lnTo>
                                      <a:close/>
                                    </a:path>
                                    <a:path w="2897505" h="1984375">
                                      <a:moveTo>
                                        <a:pt x="2891193" y="1637144"/>
                                      </a:moveTo>
                                      <a:lnTo>
                                        <a:pt x="2190242" y="1637144"/>
                                      </a:lnTo>
                                      <a:lnTo>
                                        <a:pt x="2190242" y="1792262"/>
                                      </a:lnTo>
                                      <a:lnTo>
                                        <a:pt x="2891193" y="1792262"/>
                                      </a:lnTo>
                                      <a:lnTo>
                                        <a:pt x="2891193" y="1637144"/>
                                      </a:lnTo>
                                      <a:close/>
                                    </a:path>
                                    <a:path w="2897505" h="1984375">
                                      <a:moveTo>
                                        <a:pt x="2891193" y="356730"/>
                                      </a:moveTo>
                                      <a:lnTo>
                                        <a:pt x="2190242" y="356730"/>
                                      </a:lnTo>
                                      <a:lnTo>
                                        <a:pt x="2190242" y="511860"/>
                                      </a:lnTo>
                                      <a:lnTo>
                                        <a:pt x="2891193" y="511860"/>
                                      </a:lnTo>
                                      <a:lnTo>
                                        <a:pt x="2891193" y="356730"/>
                                      </a:lnTo>
                                      <a:close/>
                                    </a:path>
                                    <a:path w="2897505" h="1984375">
                                      <a:moveTo>
                                        <a:pt x="2892387" y="1092631"/>
                                      </a:moveTo>
                                      <a:lnTo>
                                        <a:pt x="2191410" y="1092631"/>
                                      </a:lnTo>
                                      <a:lnTo>
                                        <a:pt x="2191410" y="1247749"/>
                                      </a:lnTo>
                                      <a:lnTo>
                                        <a:pt x="2892387" y="1247749"/>
                                      </a:lnTo>
                                      <a:lnTo>
                                        <a:pt x="2892387" y="1092631"/>
                                      </a:lnTo>
                                      <a:close/>
                                    </a:path>
                                    <a:path w="2897505" h="1984375">
                                      <a:moveTo>
                                        <a:pt x="2893555" y="1464691"/>
                                      </a:moveTo>
                                      <a:lnTo>
                                        <a:pt x="2192604" y="1464691"/>
                                      </a:lnTo>
                                      <a:lnTo>
                                        <a:pt x="2192604" y="1619821"/>
                                      </a:lnTo>
                                      <a:lnTo>
                                        <a:pt x="2893555" y="1619821"/>
                                      </a:lnTo>
                                      <a:lnTo>
                                        <a:pt x="2893555" y="1464691"/>
                                      </a:lnTo>
                                      <a:close/>
                                    </a:path>
                                    <a:path w="2897505" h="1984375">
                                      <a:moveTo>
                                        <a:pt x="2893555" y="184264"/>
                                      </a:moveTo>
                                      <a:lnTo>
                                        <a:pt x="2192604" y="184264"/>
                                      </a:lnTo>
                                      <a:lnTo>
                                        <a:pt x="2192604" y="339382"/>
                                      </a:lnTo>
                                      <a:lnTo>
                                        <a:pt x="2893555" y="339382"/>
                                      </a:lnTo>
                                      <a:lnTo>
                                        <a:pt x="2893555" y="184264"/>
                                      </a:lnTo>
                                      <a:close/>
                                    </a:path>
                                    <a:path w="2897505" h="1984375">
                                      <a:moveTo>
                                        <a:pt x="2894736" y="920178"/>
                                      </a:moveTo>
                                      <a:lnTo>
                                        <a:pt x="2193785" y="920178"/>
                                      </a:lnTo>
                                      <a:lnTo>
                                        <a:pt x="2193785" y="1075283"/>
                                      </a:lnTo>
                                      <a:lnTo>
                                        <a:pt x="2894736" y="1075283"/>
                                      </a:lnTo>
                                      <a:lnTo>
                                        <a:pt x="2894736" y="920178"/>
                                      </a:lnTo>
                                      <a:close/>
                                    </a:path>
                                    <a:path w="2897505" h="1984375">
                                      <a:moveTo>
                                        <a:pt x="2895930" y="1821434"/>
                                      </a:moveTo>
                                      <a:lnTo>
                                        <a:pt x="2194953" y="1821434"/>
                                      </a:lnTo>
                                      <a:lnTo>
                                        <a:pt x="2194953" y="1976539"/>
                                      </a:lnTo>
                                      <a:lnTo>
                                        <a:pt x="2895930" y="1976539"/>
                                      </a:lnTo>
                                      <a:lnTo>
                                        <a:pt x="2895930" y="1821434"/>
                                      </a:lnTo>
                                      <a:close/>
                                    </a:path>
                                    <a:path w="2897505" h="1984375">
                                      <a:moveTo>
                                        <a:pt x="2895930" y="541007"/>
                                      </a:moveTo>
                                      <a:lnTo>
                                        <a:pt x="2194953" y="541007"/>
                                      </a:lnTo>
                                      <a:lnTo>
                                        <a:pt x="2194953" y="696112"/>
                                      </a:lnTo>
                                      <a:lnTo>
                                        <a:pt x="2895930" y="696112"/>
                                      </a:lnTo>
                                      <a:lnTo>
                                        <a:pt x="2895930" y="541007"/>
                                      </a:lnTo>
                                      <a:close/>
                                    </a:path>
                                    <a:path w="2897505" h="1984375">
                                      <a:moveTo>
                                        <a:pt x="2897111" y="1276896"/>
                                      </a:moveTo>
                                      <a:lnTo>
                                        <a:pt x="2196134" y="1276896"/>
                                      </a:lnTo>
                                      <a:lnTo>
                                        <a:pt x="2196134" y="1432026"/>
                                      </a:lnTo>
                                      <a:lnTo>
                                        <a:pt x="2897111" y="1432026"/>
                                      </a:lnTo>
                                      <a:lnTo>
                                        <a:pt x="2897111" y="127689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CE510D" id="Group 6" o:spid="_x0000_s1026" style="position:absolute;margin-left:.6pt;margin-top:.6pt;width:228.15pt;height:156.25pt;z-index:-251655168;mso-wrap-distance-left:0;mso-wrap-distance-right:0" coordsize="28975,19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">
                      <v:shape id="Graphic 7" o:spid="_x0000_s1027" style="position:absolute;width:28975;height:19843;visibility:visible;mso-wrap-style:square;v-text-anchor:top" coordsize="2897505,1984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" path="m544614,7264l,7264,,162407r544614,l544614,7264xem545782,738454r-544614,l1168,893572r544614,l545782,738454xem546976,1644421r-544614,l2362,1799539r544614,l546976,1644421xem546976,363994r-544614,l2362,519137r544614,l546976,363994xem548144,1085710r-544601,l3543,1240853r544601,l548144,1085710xem549338,1471968r-544627,l4711,1627098r544627,l549338,1471968xem549338,191528r-544627,l4711,346659r544627,l549338,191528xem550519,908545r-544614,l5905,1063675r544614,l550519,908545xem551688,1828685r-544615,l7073,1983828r544615,l551688,1828685xem551688,548259r-544615,l7073,703402r544615,l551688,548259xem552881,1284173r-544614,l8267,1439291r544614,l552881,1284173xem1053680,725131r-470166,l583514,880262r470166,l1053680,725131xem1057224,3416r-470167,l587057,158521r470167,l1057224,3416xem1059586,1640547r-470167,l589419,1795678r470167,l1059586,1640547xem1059586,360121r-470167,l589419,515251r470167,l1059586,360121xem1060780,1096035r-470167,l590613,1251140r470167,l1060780,1096035xem1061948,1468107r-470154,l591794,1623212r470154,l1061948,1468107xem1061948,187680r-470154,l591794,342785r470154,l1061948,187680xem1063142,914120r-470179,l592963,1069238r470179,l1063142,914120xem1064323,1824824r-470167,l594156,1979942r470167,l1064323,1824824xem1064323,544398r-470167,l594156,699516r470167,l1064323,544398xem1065491,1280312r-470166,l595325,1435430r470166,l1065491,1280312xem1577162,728853r-485064,l1092098,883983r485064,l1577162,728853xem1578330,1814372r-485064,l1093266,1969503r485064,l1578330,1814372xem1578330,1634820r-485064,l1093266,1789938r485064,l1578330,1634820xem1579511,1269834r-485064,l1094447,1424965r485064,l1579511,1269834xem1579511,1090282r-485064,l1094447,1245412r485064,l1579511,1090282xem1580705,7112r-485064,l1095641,162242r485064,l1580705,7112xem1583067,363855r-485064,l1098003,518972r485064,l1583067,363855xem1585429,1457629r-485063,l1100366,1612760r485063,l1585429,1457629xem1585429,191376r-485063,l1100366,346506r485063,l1585429,191376xem1586611,913117r-485064,l1101547,1068247r485064,l1586611,913117xem1587779,548119r-485064,l1102715,703237r485064,l1587779,548119xem2149144,3721r-537172,l1611972,158838r537172,l2149144,3721xem2151519,1640865r-537184,l1614335,1795983r537184,l2151519,1640865xem2151519,360451r-537184,l1614335,515556r537184,l2151519,360451xem2152688,1096352r-537160,l1615528,1251470r537160,l2152688,1096352xem2153869,1468412r-537172,l1616697,1623542r537172,l2153869,1468412xem2153869,187985r-537172,l1616697,343103r537172,l2153869,187985xem2155063,905002r-537172,l1617891,1060119r537172,l2155063,905002xem2156244,1825155r-537172,l1619072,1980272r537172,l2156244,1825155xem2156244,544728r-537172,l1619072,699833r537172,l2156244,544728xem2157412,1280617r-537172,l1620240,1435747r537172,l2157412,1280617xem2159787,725462r-537185,l1622602,880567r537185,l2159787,725462xem2888843,l2187867,r,155117l2888843,155117,2888843,xem2890012,735914r-700951,l2189061,891019r700951,l2890012,735914xem2891193,1637144r-700951,l2190242,1792262r700951,l2891193,1637144xem2891193,356730r-700951,l2190242,511860r700951,l2891193,356730xem2892387,1092631r-700977,l2191410,1247749r700977,l2892387,1092631xem2893555,1464691r-700951,l2192604,1619821r700951,l2893555,1464691xem2893555,184264r-700951,l2192604,339382r700951,l2893555,184264xem2894736,920178r-700951,l2193785,1075283r700951,l2894736,920178xem2895930,1821434r-700977,l2194953,1976539r700977,l2895930,1821434xem2895930,541007r-700977,l2194953,696112r700977,l2895930,541007xem2897111,1276896r-700977,l2196134,1432026r700977,l2897111,1276896xe" stroked="f">
                        <v:path arrowok="t"/>
                      </v:shape>
                    </v:group>
                  </w:pict>
                </mc:Fallback>
              </mc:AlternateContent>
            </w:r>
            <w:r w:rsidRPr="00396BAD">
              <w:rPr>
                <w:rFonts w:ascii="Avenir Next Condensed" w:hAnsi="Avenir Next Condensed"/>
                <w:spacing w:val="-10"/>
              </w:rPr>
              <w:t>1</w:t>
            </w:r>
          </w:p>
        </w:tc>
        <w:tc>
          <w:tcPr>
            <w:tcW w:w="811" w:type="dxa"/>
            <w:shd w:val="clear" w:color="auto" w:fill="FFFFFF"/>
          </w:tcPr>
          <w:p w14:paraId="568D5E0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85DB99F"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EA6B246"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C11F309"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0D7A3B3C" w14:textId="77777777" w:rsidTr="00EE1165">
        <w:trPr>
          <w:trHeight w:val="277"/>
          <w:jc w:val="center"/>
        </w:trPr>
        <w:tc>
          <w:tcPr>
            <w:tcW w:w="6301" w:type="dxa"/>
          </w:tcPr>
          <w:p w14:paraId="2E1FE5D3" w14:textId="1E10539D"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Treated students with respect</w:t>
            </w:r>
          </w:p>
        </w:tc>
        <w:tc>
          <w:tcPr>
            <w:tcW w:w="900" w:type="dxa"/>
            <w:shd w:val="clear" w:color="auto" w:fill="FFFFFF"/>
          </w:tcPr>
          <w:p w14:paraId="18C0A36D"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14A42EC"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8F625AA"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60F9AA3"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FAC3BAC"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0DDC07A3" w14:textId="77777777" w:rsidTr="00EE1165">
        <w:trPr>
          <w:trHeight w:val="275"/>
          <w:jc w:val="center"/>
        </w:trPr>
        <w:tc>
          <w:tcPr>
            <w:tcW w:w="6301" w:type="dxa"/>
          </w:tcPr>
          <w:p w14:paraId="253F291E" w14:textId="3012DD3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Courteous to students</w:t>
            </w:r>
          </w:p>
        </w:tc>
        <w:tc>
          <w:tcPr>
            <w:tcW w:w="900" w:type="dxa"/>
            <w:shd w:val="clear" w:color="auto" w:fill="FFFFFF"/>
          </w:tcPr>
          <w:p w14:paraId="03191FD8"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5E760E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87E84E5"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8BD2E7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CAC6CF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6B19C584" w14:textId="77777777" w:rsidTr="00EE1165">
        <w:trPr>
          <w:trHeight w:val="275"/>
          <w:jc w:val="center"/>
        </w:trPr>
        <w:tc>
          <w:tcPr>
            <w:tcW w:w="6301" w:type="dxa"/>
          </w:tcPr>
          <w:p w14:paraId="4D1DA087" w14:textId="030456B4"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Flexible with students</w:t>
            </w:r>
          </w:p>
        </w:tc>
        <w:tc>
          <w:tcPr>
            <w:tcW w:w="900" w:type="dxa"/>
            <w:shd w:val="clear" w:color="auto" w:fill="FFFFFF"/>
          </w:tcPr>
          <w:p w14:paraId="04A42A3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8F56624"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95C2FD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0A45739"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BB2F2D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79D44BF" w14:textId="77777777" w:rsidTr="00EE1165">
        <w:trPr>
          <w:trHeight w:val="275"/>
          <w:jc w:val="center"/>
        </w:trPr>
        <w:tc>
          <w:tcPr>
            <w:tcW w:w="6301" w:type="dxa"/>
          </w:tcPr>
          <w:p w14:paraId="56BB3C62" w14:textId="7E791E58"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Approachable</w:t>
            </w:r>
          </w:p>
        </w:tc>
        <w:tc>
          <w:tcPr>
            <w:tcW w:w="900" w:type="dxa"/>
            <w:shd w:val="clear" w:color="auto" w:fill="FFFFFF"/>
          </w:tcPr>
          <w:p w14:paraId="680856F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2FC1F2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3D435569"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5B3072DC"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CB35A54"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3329FE3" w14:textId="77777777" w:rsidTr="00EE1165">
        <w:trPr>
          <w:trHeight w:val="275"/>
          <w:jc w:val="center"/>
        </w:trPr>
        <w:tc>
          <w:tcPr>
            <w:tcW w:w="6301" w:type="dxa"/>
          </w:tcPr>
          <w:p w14:paraId="27633386" w14:textId="1BD6744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Genuinely interested in the students’ opinions</w:t>
            </w:r>
          </w:p>
        </w:tc>
        <w:tc>
          <w:tcPr>
            <w:tcW w:w="900" w:type="dxa"/>
            <w:shd w:val="clear" w:color="auto" w:fill="FFFFFF"/>
          </w:tcPr>
          <w:p w14:paraId="23BC50E1"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A77A03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A4ABEC4"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0853C0C"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25D5FD7"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2FDB208" w14:textId="77777777" w:rsidTr="00EE1165">
        <w:trPr>
          <w:trHeight w:val="275"/>
          <w:jc w:val="center"/>
        </w:trPr>
        <w:tc>
          <w:tcPr>
            <w:tcW w:w="6301" w:type="dxa"/>
          </w:tcPr>
          <w:p w14:paraId="382C86B5" w14:textId="6F9A11C1"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Understanding</w:t>
            </w:r>
          </w:p>
        </w:tc>
        <w:tc>
          <w:tcPr>
            <w:tcW w:w="900" w:type="dxa"/>
            <w:shd w:val="clear" w:color="auto" w:fill="FFFFFF"/>
          </w:tcPr>
          <w:p w14:paraId="1F388CEC"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5782F1E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5881A24"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15FB96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057CA6E"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7C446103" w14:textId="77777777" w:rsidTr="00EE1165">
        <w:trPr>
          <w:trHeight w:val="276"/>
          <w:jc w:val="center"/>
        </w:trPr>
        <w:tc>
          <w:tcPr>
            <w:tcW w:w="6301" w:type="dxa"/>
          </w:tcPr>
          <w:p w14:paraId="49A3AF1A" w14:textId="4B4D4541" w:rsidR="00EE1165" w:rsidRPr="00396BAD" w:rsidRDefault="00C14120"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C</w:t>
            </w:r>
            <w:r w:rsidR="00EE1165" w:rsidRPr="00396BAD">
              <w:rPr>
                <w:rFonts w:ascii="Avenir Next Condensed" w:hAnsi="Avenir Next Condensed" w:cstheme="minorHAnsi"/>
              </w:rPr>
              <w:t>reated a culture of caring</w:t>
            </w:r>
          </w:p>
        </w:tc>
        <w:tc>
          <w:tcPr>
            <w:tcW w:w="900" w:type="dxa"/>
            <w:shd w:val="clear" w:color="auto" w:fill="FFFFFF"/>
          </w:tcPr>
          <w:p w14:paraId="27815C4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8BCDAF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02A10A5"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8CD89FF"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033BF73"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5E3507F" w14:textId="77777777" w:rsidTr="00EE1165">
        <w:trPr>
          <w:trHeight w:val="277"/>
          <w:jc w:val="center"/>
        </w:trPr>
        <w:tc>
          <w:tcPr>
            <w:tcW w:w="6301" w:type="dxa"/>
          </w:tcPr>
          <w:p w14:paraId="664A9FCE" w14:textId="7F9AA1CE"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Sensitive to the student needs</w:t>
            </w:r>
          </w:p>
        </w:tc>
        <w:tc>
          <w:tcPr>
            <w:tcW w:w="900" w:type="dxa"/>
            <w:shd w:val="clear" w:color="auto" w:fill="FFFFFF"/>
          </w:tcPr>
          <w:p w14:paraId="57E19B72"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51536B0"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9DFC25A"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82FA3F4"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6B19665"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45803D36" w14:textId="77777777" w:rsidTr="00EE1165">
        <w:trPr>
          <w:trHeight w:val="275"/>
          <w:jc w:val="center"/>
        </w:trPr>
        <w:tc>
          <w:tcPr>
            <w:tcW w:w="6301" w:type="dxa"/>
          </w:tcPr>
          <w:p w14:paraId="6C93EDA1" w14:textId="03B7FA6A"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Patient</w:t>
            </w:r>
          </w:p>
        </w:tc>
        <w:tc>
          <w:tcPr>
            <w:tcW w:w="900" w:type="dxa"/>
            <w:shd w:val="clear" w:color="auto" w:fill="FFFFFF"/>
          </w:tcPr>
          <w:p w14:paraId="02101CF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F351E81"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3E019B9"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747BD66"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639E12D"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1C2E92B2" w14:textId="77777777" w:rsidTr="00EE1165">
        <w:trPr>
          <w:trHeight w:val="275"/>
          <w:jc w:val="center"/>
        </w:trPr>
        <w:tc>
          <w:tcPr>
            <w:tcW w:w="6301" w:type="dxa"/>
          </w:tcPr>
          <w:p w14:paraId="63B90D7E" w14:textId="440E5926" w:rsidR="00EE1165" w:rsidRPr="00396BAD" w:rsidRDefault="00EE1165" w:rsidP="00BC3C1A">
            <w:pPr>
              <w:pStyle w:val="TableParagraph"/>
              <w:numPr>
                <w:ilvl w:val="0"/>
                <w:numId w:val="17"/>
              </w:numPr>
              <w:ind w:left="622" w:hanging="450"/>
              <w:jc w:val="left"/>
              <w:rPr>
                <w:rFonts w:ascii="Avenir Next Condensed" w:hAnsi="Avenir Next Condensed" w:cstheme="minorHAnsi"/>
              </w:rPr>
            </w:pPr>
            <w:r w:rsidRPr="00396BAD">
              <w:rPr>
                <w:rFonts w:ascii="Avenir Next Condensed" w:hAnsi="Avenir Next Condensed" w:cstheme="minorHAnsi"/>
              </w:rPr>
              <w:t>Fair</w:t>
            </w:r>
          </w:p>
        </w:tc>
        <w:tc>
          <w:tcPr>
            <w:tcW w:w="900" w:type="dxa"/>
            <w:shd w:val="clear" w:color="auto" w:fill="FFFFFF"/>
          </w:tcPr>
          <w:p w14:paraId="4D47828C"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B6824A7"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552F4CE"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A86706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29228A8"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bl>
    <w:p w14:paraId="1AF90000"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5D81C9BA" w14:textId="77777777" w:rsidR="00396BAD" w:rsidRPr="00396BAD" w:rsidRDefault="00396BAD" w:rsidP="00396BAD">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5724DA95"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3BE26331"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11062E15" w14:textId="1538EB4A" w:rsidR="003D1DC2" w:rsidRPr="00396BAD" w:rsidRDefault="003D1DC2">
      <w:pPr>
        <w:rPr>
          <w:rFonts w:ascii="Avenir Next Condensed" w:hAnsi="Avenir Next Condensed"/>
          <w:sz w:val="22"/>
          <w:szCs w:val="22"/>
        </w:rPr>
      </w:pPr>
    </w:p>
    <w:tbl>
      <w:tblPr>
        <w:tblW w:w="10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900"/>
        <w:gridCol w:w="811"/>
        <w:gridCol w:w="809"/>
        <w:gridCol w:w="900"/>
        <w:gridCol w:w="1171"/>
      </w:tblGrid>
      <w:tr w:rsidR="00D33059" w:rsidRPr="00396BAD" w14:paraId="0B78CFE6" w14:textId="77777777" w:rsidTr="00F92B8E">
        <w:trPr>
          <w:trHeight w:val="1511"/>
          <w:jc w:val="center"/>
        </w:trPr>
        <w:tc>
          <w:tcPr>
            <w:tcW w:w="6301" w:type="dxa"/>
            <w:vMerge w:val="restart"/>
            <w:shd w:val="clear" w:color="auto" w:fill="318DC0" w:themeFill="accent4"/>
            <w:vAlign w:val="center"/>
          </w:tcPr>
          <w:p w14:paraId="2E4D192A" w14:textId="446926E6" w:rsidR="00D33059" w:rsidRPr="00396BAD" w:rsidRDefault="00D33059" w:rsidP="00BC3C1A">
            <w:pPr>
              <w:pStyle w:val="TableParagraph"/>
              <w:spacing w:before="82" w:line="240" w:lineRule="auto"/>
              <w:ind w:left="0"/>
              <w:rPr>
                <w:rFonts w:ascii="Avenir Next Condensed" w:hAnsi="Avenir Next Condensed"/>
                <w:b/>
                <w:color w:val="FFFFFF" w:themeColor="background1"/>
              </w:rPr>
            </w:pPr>
            <w:r w:rsidRPr="00396BAD">
              <w:rPr>
                <w:rFonts w:ascii="Avenir Next Condensed" w:hAnsi="Avenir Next Condensed"/>
                <w:b/>
                <w:color w:val="FFFFFF" w:themeColor="background1"/>
              </w:rPr>
              <w:t>Classroom Management</w:t>
            </w:r>
          </w:p>
          <w:p w14:paraId="5ECB3D18" w14:textId="77777777" w:rsidR="00D33059" w:rsidRPr="00396BAD" w:rsidRDefault="00D33059" w:rsidP="00BC3C1A">
            <w:pPr>
              <w:pStyle w:val="TableParagraph"/>
              <w:spacing w:before="46" w:line="240" w:lineRule="auto"/>
              <w:ind w:left="0"/>
              <w:rPr>
                <w:rFonts w:ascii="Avenir Next Condensed" w:hAnsi="Avenir Next Condensed"/>
                <w:color w:val="FFFFFF" w:themeColor="background1"/>
              </w:rPr>
            </w:pPr>
          </w:p>
          <w:p w14:paraId="35F39D95" w14:textId="1A6E736F" w:rsidR="00D33059" w:rsidRPr="00396BAD" w:rsidRDefault="00D33059" w:rsidP="00BC3C1A">
            <w:pPr>
              <w:pStyle w:val="TableParagraph"/>
              <w:spacing w:line="240" w:lineRule="auto"/>
              <w:ind w:left="3437"/>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5DF12B21" w14:textId="3D5AAAB4" w:rsidR="00D33059" w:rsidRPr="00396BAD" w:rsidRDefault="00D33059" w:rsidP="00D33059">
            <w:pPr>
              <w:pStyle w:val="TableParagraph"/>
              <w:spacing w:before="216"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796072DD" w14:textId="502CB129"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631B0B03" w14:textId="45FFA084"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69A121D7" w14:textId="5ECB82E1"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0355BE79" w14:textId="11DAA179" w:rsidR="00D33059" w:rsidRPr="00396BAD" w:rsidRDefault="00D33059" w:rsidP="00D33059">
            <w:pPr>
              <w:pStyle w:val="TableParagraph"/>
              <w:spacing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6DA3685A" w14:textId="77777777" w:rsidTr="00590A82">
        <w:trPr>
          <w:trHeight w:val="387"/>
          <w:jc w:val="center"/>
        </w:trPr>
        <w:tc>
          <w:tcPr>
            <w:tcW w:w="6301" w:type="dxa"/>
            <w:vMerge/>
            <w:tcBorders>
              <w:top w:val="nil"/>
            </w:tcBorders>
            <w:shd w:val="clear" w:color="auto" w:fill="FFE499"/>
          </w:tcPr>
          <w:p w14:paraId="34CC56EA"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1E2F16DE" w14:textId="150702EA"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0F8CFD8C" w14:textId="3FF3A810"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2EE78E7F" w14:textId="2512DB53"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04525F2E" w14:textId="1CD891F0"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671A0E4C" w14:textId="6F013117" w:rsidR="00D33059" w:rsidRPr="00396BAD" w:rsidRDefault="00D33059" w:rsidP="00D33059">
            <w:pPr>
              <w:pStyle w:val="TableParagraph"/>
              <w:spacing w:before="64" w:line="240" w:lineRule="auto"/>
              <w:ind w:left="7"/>
              <w:rPr>
                <w:rFonts w:ascii="Avenir Next Condensed" w:hAnsi="Avenir Next Condensed" w:cstheme="minorHAnsi"/>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2FDC3EB6" w14:textId="77777777" w:rsidTr="00F16C96">
        <w:trPr>
          <w:trHeight w:val="275"/>
          <w:jc w:val="center"/>
        </w:trPr>
        <w:tc>
          <w:tcPr>
            <w:tcW w:w="6301" w:type="dxa"/>
          </w:tcPr>
          <w:p w14:paraId="05064D48" w14:textId="445CD156"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Got everyone involved</w:t>
            </w:r>
          </w:p>
        </w:tc>
        <w:tc>
          <w:tcPr>
            <w:tcW w:w="900" w:type="dxa"/>
            <w:shd w:val="clear" w:color="auto" w:fill="FFFFFF"/>
          </w:tcPr>
          <w:p w14:paraId="5DCF81D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CB6231F"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26E57AA"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E261B4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6F0684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5143724E" w14:textId="77777777" w:rsidTr="00F16C96">
        <w:trPr>
          <w:trHeight w:val="277"/>
          <w:jc w:val="center"/>
        </w:trPr>
        <w:tc>
          <w:tcPr>
            <w:tcW w:w="6301" w:type="dxa"/>
          </w:tcPr>
          <w:p w14:paraId="2F5E8F54" w14:textId="41A8BC7E"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Encouraging</w:t>
            </w:r>
          </w:p>
        </w:tc>
        <w:tc>
          <w:tcPr>
            <w:tcW w:w="900" w:type="dxa"/>
            <w:shd w:val="clear" w:color="auto" w:fill="FFFFFF"/>
          </w:tcPr>
          <w:p w14:paraId="59AD60BB"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B64D041"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5964427"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0C14D6E"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2C456D1"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735CC19B" w14:textId="77777777" w:rsidTr="00F16C96">
        <w:trPr>
          <w:trHeight w:val="275"/>
          <w:jc w:val="center"/>
        </w:trPr>
        <w:tc>
          <w:tcPr>
            <w:tcW w:w="6301" w:type="dxa"/>
          </w:tcPr>
          <w:p w14:paraId="23850722" w14:textId="48B95FCF"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Allowed enough time for questions</w:t>
            </w:r>
          </w:p>
        </w:tc>
        <w:tc>
          <w:tcPr>
            <w:tcW w:w="900" w:type="dxa"/>
            <w:shd w:val="clear" w:color="auto" w:fill="FFFFFF"/>
          </w:tcPr>
          <w:p w14:paraId="416F734D"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BA7238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60B6BC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F329ADD"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36C0DDD"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2D78B601" w14:textId="77777777" w:rsidTr="00F16C96">
        <w:trPr>
          <w:trHeight w:val="275"/>
          <w:jc w:val="center"/>
        </w:trPr>
        <w:tc>
          <w:tcPr>
            <w:tcW w:w="6301" w:type="dxa"/>
          </w:tcPr>
          <w:p w14:paraId="487C4DD8" w14:textId="10F7F83C"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Used class time well</w:t>
            </w:r>
          </w:p>
        </w:tc>
        <w:tc>
          <w:tcPr>
            <w:tcW w:w="900" w:type="dxa"/>
            <w:shd w:val="clear" w:color="auto" w:fill="FFFFFF"/>
          </w:tcPr>
          <w:p w14:paraId="63C33F18"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54585D9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D0AB2C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E798F73"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8812518"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4C5947E4" w14:textId="77777777" w:rsidTr="00F16C96">
        <w:trPr>
          <w:trHeight w:val="275"/>
          <w:jc w:val="center"/>
        </w:trPr>
        <w:tc>
          <w:tcPr>
            <w:tcW w:w="6301" w:type="dxa"/>
          </w:tcPr>
          <w:p w14:paraId="0AEB0541" w14:textId="6C64AF03"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Made clear what was expected</w:t>
            </w:r>
          </w:p>
        </w:tc>
        <w:tc>
          <w:tcPr>
            <w:tcW w:w="900" w:type="dxa"/>
            <w:shd w:val="clear" w:color="auto" w:fill="FFFFFF"/>
          </w:tcPr>
          <w:p w14:paraId="75354DA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8EFEA1D"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6F51F1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4B6BD4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188134D"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73F62877" w14:textId="77777777" w:rsidTr="00F16C96">
        <w:trPr>
          <w:trHeight w:val="275"/>
          <w:jc w:val="center"/>
        </w:trPr>
        <w:tc>
          <w:tcPr>
            <w:tcW w:w="6301" w:type="dxa"/>
          </w:tcPr>
          <w:p w14:paraId="1827C448" w14:textId="350B2C81"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Ability to motivate</w:t>
            </w:r>
          </w:p>
        </w:tc>
        <w:tc>
          <w:tcPr>
            <w:tcW w:w="900" w:type="dxa"/>
            <w:shd w:val="clear" w:color="auto" w:fill="FFFFFF"/>
          </w:tcPr>
          <w:p w14:paraId="48A1B873"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F2DF9C0"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1D3431F"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0C2C63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B3B108A"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BC3C1A" w:rsidRPr="00396BAD" w14:paraId="064FE578" w14:textId="77777777" w:rsidTr="00F16C96">
        <w:trPr>
          <w:trHeight w:val="278"/>
          <w:jc w:val="center"/>
        </w:trPr>
        <w:tc>
          <w:tcPr>
            <w:tcW w:w="6301" w:type="dxa"/>
          </w:tcPr>
          <w:p w14:paraId="0E1BDC81" w14:textId="5679CFCE" w:rsidR="00BC3C1A" w:rsidRPr="00396BAD" w:rsidRDefault="00BC3C1A"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Stimulated students to follow-up on points raised in class</w:t>
            </w:r>
          </w:p>
        </w:tc>
        <w:tc>
          <w:tcPr>
            <w:tcW w:w="900" w:type="dxa"/>
            <w:shd w:val="clear" w:color="auto" w:fill="FFFFFF"/>
          </w:tcPr>
          <w:p w14:paraId="5DE6FF0D" w14:textId="091DCCF0" w:rsidR="00BC3C1A" w:rsidRPr="00396BAD" w:rsidRDefault="00BC3C1A" w:rsidP="00BC3C1A">
            <w:pPr>
              <w:pStyle w:val="TableParagraph"/>
              <w:spacing w:line="258" w:lineRule="exact"/>
              <w:ind w:right="1"/>
              <w:rPr>
                <w:rFonts w:ascii="Avenir Next Condensed" w:hAnsi="Avenir Next Condensed"/>
                <w:spacing w:val="-10"/>
              </w:rPr>
            </w:pPr>
            <w:r w:rsidRPr="00396BAD">
              <w:rPr>
                <w:rFonts w:ascii="Avenir Next Condensed" w:hAnsi="Avenir Next Condensed"/>
                <w:spacing w:val="-10"/>
              </w:rPr>
              <w:t>1</w:t>
            </w:r>
          </w:p>
        </w:tc>
        <w:tc>
          <w:tcPr>
            <w:tcW w:w="811" w:type="dxa"/>
            <w:shd w:val="clear" w:color="auto" w:fill="FFFFFF"/>
          </w:tcPr>
          <w:p w14:paraId="01D38CCA" w14:textId="574BD44D" w:rsidR="00BC3C1A" w:rsidRPr="00396BAD" w:rsidRDefault="00BC3C1A" w:rsidP="00BC3C1A">
            <w:pPr>
              <w:pStyle w:val="TableParagraph"/>
              <w:spacing w:line="258" w:lineRule="exact"/>
              <w:ind w:left="1" w:right="1"/>
              <w:rPr>
                <w:rFonts w:ascii="Avenir Next Condensed" w:hAnsi="Avenir Next Condensed"/>
                <w:spacing w:val="-10"/>
              </w:rPr>
            </w:pPr>
            <w:r w:rsidRPr="00396BAD">
              <w:rPr>
                <w:rFonts w:ascii="Avenir Next Condensed" w:hAnsi="Avenir Next Condensed"/>
                <w:spacing w:val="-10"/>
              </w:rPr>
              <w:t>2</w:t>
            </w:r>
          </w:p>
        </w:tc>
        <w:tc>
          <w:tcPr>
            <w:tcW w:w="809" w:type="dxa"/>
            <w:shd w:val="clear" w:color="auto" w:fill="FFFFFF"/>
          </w:tcPr>
          <w:p w14:paraId="2BCCC68C" w14:textId="131C61E5" w:rsidR="00BC3C1A" w:rsidRPr="00396BAD" w:rsidRDefault="00BC3C1A" w:rsidP="00BC3C1A">
            <w:pPr>
              <w:pStyle w:val="TableParagraph"/>
              <w:spacing w:line="258" w:lineRule="exact"/>
              <w:ind w:left="2"/>
              <w:rPr>
                <w:rFonts w:ascii="Avenir Next Condensed" w:hAnsi="Avenir Next Condensed"/>
                <w:spacing w:val="-10"/>
              </w:rPr>
            </w:pPr>
            <w:r w:rsidRPr="00396BAD">
              <w:rPr>
                <w:rFonts w:ascii="Avenir Next Condensed" w:hAnsi="Avenir Next Condensed"/>
                <w:spacing w:val="-10"/>
              </w:rPr>
              <w:t>3</w:t>
            </w:r>
          </w:p>
        </w:tc>
        <w:tc>
          <w:tcPr>
            <w:tcW w:w="900" w:type="dxa"/>
            <w:shd w:val="clear" w:color="auto" w:fill="FFFFFF"/>
          </w:tcPr>
          <w:p w14:paraId="69E9C64C" w14:textId="42E45274" w:rsidR="00BC3C1A" w:rsidRPr="00396BAD" w:rsidRDefault="00BC3C1A" w:rsidP="00BC3C1A">
            <w:pPr>
              <w:pStyle w:val="TableParagraph"/>
              <w:spacing w:line="258" w:lineRule="exact"/>
              <w:rPr>
                <w:rFonts w:ascii="Avenir Next Condensed" w:hAnsi="Avenir Next Condensed"/>
                <w:spacing w:val="-10"/>
              </w:rPr>
            </w:pPr>
            <w:r w:rsidRPr="00396BAD">
              <w:rPr>
                <w:rFonts w:ascii="Avenir Next Condensed" w:hAnsi="Avenir Next Condensed"/>
                <w:spacing w:val="-10"/>
              </w:rPr>
              <w:t>4</w:t>
            </w:r>
          </w:p>
        </w:tc>
        <w:tc>
          <w:tcPr>
            <w:tcW w:w="1171" w:type="dxa"/>
            <w:shd w:val="clear" w:color="auto" w:fill="FFFFFF"/>
          </w:tcPr>
          <w:p w14:paraId="48692F7F" w14:textId="4C3BF1D3" w:rsidR="00BC3C1A" w:rsidRPr="00396BAD" w:rsidRDefault="00BC3C1A" w:rsidP="00BC3C1A">
            <w:pPr>
              <w:pStyle w:val="TableParagraph"/>
              <w:spacing w:line="258" w:lineRule="exact"/>
              <w:ind w:left="4" w:right="1"/>
              <w:rPr>
                <w:rFonts w:ascii="Avenir Next Condensed" w:hAnsi="Avenir Next Condensed"/>
                <w:spacing w:val="-5"/>
              </w:rPr>
            </w:pPr>
            <w:r w:rsidRPr="00396BAD">
              <w:rPr>
                <w:rFonts w:ascii="Avenir Next Condensed" w:hAnsi="Avenir Next Condensed"/>
                <w:spacing w:val="-5"/>
              </w:rPr>
              <w:t>N/A</w:t>
            </w:r>
          </w:p>
        </w:tc>
      </w:tr>
      <w:tr w:rsidR="00EE1165" w:rsidRPr="00396BAD" w14:paraId="6F8BFDA1" w14:textId="77777777" w:rsidTr="00F16C96">
        <w:trPr>
          <w:trHeight w:val="278"/>
          <w:jc w:val="center"/>
        </w:trPr>
        <w:tc>
          <w:tcPr>
            <w:tcW w:w="6301" w:type="dxa"/>
          </w:tcPr>
          <w:p w14:paraId="1DD32727" w14:textId="6E25E378"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Authoritative</w:t>
            </w:r>
          </w:p>
        </w:tc>
        <w:tc>
          <w:tcPr>
            <w:tcW w:w="900" w:type="dxa"/>
            <w:shd w:val="clear" w:color="auto" w:fill="FFFFFF"/>
          </w:tcPr>
          <w:p w14:paraId="4891B525"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8DF2C34"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4AF7F9D"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BBF70C5"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A55FB07"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74044EBA" w14:textId="77777777" w:rsidTr="00F16C96">
        <w:trPr>
          <w:trHeight w:val="275"/>
          <w:jc w:val="center"/>
        </w:trPr>
        <w:tc>
          <w:tcPr>
            <w:tcW w:w="6301" w:type="dxa"/>
          </w:tcPr>
          <w:p w14:paraId="688DEB44" w14:textId="4B8A9FBB"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Listened to students</w:t>
            </w:r>
          </w:p>
        </w:tc>
        <w:tc>
          <w:tcPr>
            <w:tcW w:w="900" w:type="dxa"/>
            <w:shd w:val="clear" w:color="auto" w:fill="FFFFFF"/>
          </w:tcPr>
          <w:p w14:paraId="2787918E"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6E7C61C"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4A7EBA0"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9072F98"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3B9A539"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071DD147" w14:textId="77777777" w:rsidTr="00F16C96">
        <w:trPr>
          <w:trHeight w:val="275"/>
          <w:jc w:val="center"/>
        </w:trPr>
        <w:tc>
          <w:tcPr>
            <w:tcW w:w="6301" w:type="dxa"/>
          </w:tcPr>
          <w:p w14:paraId="644D194C" w14:textId="201EAFAA"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Displayed a sense of humor</w:t>
            </w:r>
          </w:p>
        </w:tc>
        <w:tc>
          <w:tcPr>
            <w:tcW w:w="900" w:type="dxa"/>
            <w:shd w:val="clear" w:color="auto" w:fill="FFFFFF"/>
          </w:tcPr>
          <w:p w14:paraId="7CD06FD1"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35EA4C0"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0E35575"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C523F1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A4A8004"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EC53CF3" w14:textId="77777777" w:rsidTr="00F16C96">
        <w:trPr>
          <w:trHeight w:val="275"/>
          <w:jc w:val="center"/>
        </w:trPr>
        <w:tc>
          <w:tcPr>
            <w:tcW w:w="6301" w:type="dxa"/>
          </w:tcPr>
          <w:p w14:paraId="1DF250A2" w14:textId="5445C15B" w:rsidR="00EE1165" w:rsidRPr="00396BAD" w:rsidRDefault="00EE1165" w:rsidP="00F92B8E">
            <w:pPr>
              <w:pStyle w:val="TableParagraph"/>
              <w:numPr>
                <w:ilvl w:val="0"/>
                <w:numId w:val="20"/>
              </w:numPr>
              <w:ind w:left="540"/>
              <w:jc w:val="left"/>
              <w:rPr>
                <w:rFonts w:ascii="Avenir Next Condensed" w:hAnsi="Avenir Next Condensed" w:cstheme="minorHAnsi"/>
              </w:rPr>
            </w:pPr>
            <w:r w:rsidRPr="00396BAD">
              <w:rPr>
                <w:rFonts w:ascii="Avenir Next Condensed" w:hAnsi="Avenir Next Condensed" w:cstheme="minorHAnsi"/>
              </w:rPr>
              <w:t>Remained on task</w:t>
            </w:r>
          </w:p>
        </w:tc>
        <w:tc>
          <w:tcPr>
            <w:tcW w:w="900" w:type="dxa"/>
            <w:shd w:val="clear" w:color="auto" w:fill="FFFFFF"/>
          </w:tcPr>
          <w:p w14:paraId="740C2766"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150580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24D2A8E"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5665DA7"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323C83A"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bl>
    <w:p w14:paraId="1F67AFC5"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67CEDD20" w14:textId="77777777" w:rsidR="00396BAD" w:rsidRPr="00396BAD" w:rsidRDefault="00396BAD" w:rsidP="00396BAD">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0605F62F"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2DC22F95" w14:textId="77777777" w:rsidR="00396BAD" w:rsidRPr="00396BAD" w:rsidRDefault="00396BAD" w:rsidP="00396BAD">
      <w:pPr>
        <w:widowControl w:val="0"/>
        <w:tabs>
          <w:tab w:val="left" w:pos="4950"/>
        </w:tabs>
        <w:autoSpaceDE w:val="0"/>
        <w:autoSpaceDN w:val="0"/>
        <w:ind w:right="577"/>
        <w:rPr>
          <w:rFonts w:ascii="Avenir Next Condensed" w:hAnsi="Avenir Next Condensed"/>
          <w:sz w:val="22"/>
          <w:szCs w:val="22"/>
        </w:rPr>
      </w:pPr>
    </w:p>
    <w:p w14:paraId="6B11FFFE" w14:textId="6021F27D" w:rsidR="00396BAD" w:rsidRDefault="00396BAD"/>
    <w:tbl>
      <w:tblPr>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900"/>
        <w:gridCol w:w="811"/>
        <w:gridCol w:w="809"/>
        <w:gridCol w:w="900"/>
        <w:gridCol w:w="1171"/>
      </w:tblGrid>
      <w:tr w:rsidR="00D33059" w:rsidRPr="00396BAD" w14:paraId="00E3E1DC" w14:textId="77777777" w:rsidTr="00F92B8E">
        <w:trPr>
          <w:trHeight w:val="1502"/>
          <w:jc w:val="center"/>
        </w:trPr>
        <w:tc>
          <w:tcPr>
            <w:tcW w:w="6409" w:type="dxa"/>
            <w:vMerge w:val="restart"/>
            <w:shd w:val="clear" w:color="auto" w:fill="318DC0" w:themeFill="accent4"/>
            <w:vAlign w:val="center"/>
          </w:tcPr>
          <w:p w14:paraId="68C49747" w14:textId="026B57C0" w:rsidR="00D33059" w:rsidRPr="00396BAD" w:rsidRDefault="00D33059" w:rsidP="00BC3C1A">
            <w:pPr>
              <w:pStyle w:val="TableParagraph"/>
              <w:spacing w:line="240" w:lineRule="auto"/>
              <w:ind w:left="9"/>
              <w:rPr>
                <w:rFonts w:ascii="Avenir Next Condensed" w:hAnsi="Avenir Next Condensed"/>
                <w:b/>
                <w:color w:val="FFFFFF" w:themeColor="background1"/>
              </w:rPr>
            </w:pPr>
            <w:r w:rsidRPr="00396BAD">
              <w:rPr>
                <w:rFonts w:ascii="Avenir Next Condensed" w:hAnsi="Avenir Next Condensed"/>
                <w:b/>
                <w:color w:val="FFFFFF" w:themeColor="background1"/>
                <w:spacing w:val="-2"/>
              </w:rPr>
              <w:t>Mentoring</w:t>
            </w:r>
          </w:p>
          <w:p w14:paraId="58EC7BFF" w14:textId="77777777" w:rsidR="00D33059" w:rsidRPr="00396BAD" w:rsidRDefault="00D33059" w:rsidP="00BC3C1A">
            <w:pPr>
              <w:pStyle w:val="TableParagraph"/>
              <w:spacing w:before="45" w:line="240" w:lineRule="auto"/>
              <w:ind w:left="0"/>
              <w:rPr>
                <w:rFonts w:ascii="Avenir Next Condensed" w:hAnsi="Avenir Next Condensed"/>
                <w:color w:val="FFFFFF" w:themeColor="background1"/>
              </w:rPr>
            </w:pPr>
          </w:p>
          <w:p w14:paraId="035DD37C" w14:textId="6C916248" w:rsidR="00D33059" w:rsidRPr="00396BAD" w:rsidRDefault="00D33059" w:rsidP="00BC3C1A">
            <w:pPr>
              <w:pStyle w:val="TableParagraph"/>
              <w:spacing w:before="1" w:line="240" w:lineRule="auto"/>
              <w:ind w:left="3548"/>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4186FA76" w14:textId="39D1626A" w:rsidR="00D33059" w:rsidRPr="00396BAD" w:rsidRDefault="00D33059" w:rsidP="00D33059">
            <w:pPr>
              <w:pStyle w:val="TableParagraph"/>
              <w:spacing w:before="216"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1EBEEF20" w14:textId="5263184B"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755A78D6" w14:textId="4A35A8D5"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225D3329" w14:textId="582FF57B"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023686F4" w14:textId="0CC7538F" w:rsidR="00D33059" w:rsidRPr="00396BAD" w:rsidRDefault="00D33059" w:rsidP="00D33059">
            <w:pPr>
              <w:pStyle w:val="TableParagraph"/>
              <w:spacing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77CDAFCF" w14:textId="77777777" w:rsidTr="00D33059">
        <w:trPr>
          <w:trHeight w:val="387"/>
          <w:jc w:val="center"/>
        </w:trPr>
        <w:tc>
          <w:tcPr>
            <w:tcW w:w="6409" w:type="dxa"/>
            <w:vMerge/>
            <w:tcBorders>
              <w:top w:val="nil"/>
            </w:tcBorders>
            <w:shd w:val="clear" w:color="auto" w:fill="FFE499"/>
          </w:tcPr>
          <w:p w14:paraId="415C76A3"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13402128" w14:textId="26780087" w:rsidR="00D33059" w:rsidRPr="00396BAD" w:rsidRDefault="00D33059" w:rsidP="00D33059">
            <w:pPr>
              <w:pStyle w:val="TableParagraph"/>
              <w:spacing w:before="67" w:line="240" w:lineRule="auto"/>
              <w:ind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1E44A904" w14:textId="29E784D9" w:rsidR="00D33059" w:rsidRPr="00396BAD" w:rsidRDefault="00D33059" w:rsidP="00D33059">
            <w:pPr>
              <w:pStyle w:val="TableParagraph"/>
              <w:spacing w:before="67" w:line="240" w:lineRule="auto"/>
              <w:ind w:left="1"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4B14BBBE" w14:textId="0107D941" w:rsidR="00D33059" w:rsidRPr="00396BAD" w:rsidRDefault="00D33059" w:rsidP="00D33059">
            <w:pPr>
              <w:pStyle w:val="TableParagraph"/>
              <w:spacing w:before="67" w:line="240" w:lineRule="auto"/>
              <w:ind w:lef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75735830" w14:textId="46EBC295" w:rsidR="00D33059" w:rsidRPr="00396BAD" w:rsidRDefault="00D33059" w:rsidP="00D33059">
            <w:pPr>
              <w:pStyle w:val="TableParagraph"/>
              <w:spacing w:before="67" w:line="240" w:lineRule="auto"/>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650B266A" w14:textId="2B34B448" w:rsidR="00D33059" w:rsidRPr="00396BAD" w:rsidRDefault="00D33059" w:rsidP="00D33059">
            <w:pPr>
              <w:pStyle w:val="TableParagraph"/>
              <w:spacing w:before="67" w:line="240" w:lineRule="auto"/>
              <w:ind w:left="4"/>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3B00E17A" w14:textId="77777777" w:rsidTr="00D33059">
        <w:trPr>
          <w:trHeight w:val="275"/>
          <w:jc w:val="center"/>
        </w:trPr>
        <w:tc>
          <w:tcPr>
            <w:tcW w:w="6409" w:type="dxa"/>
          </w:tcPr>
          <w:p w14:paraId="28DE8958" w14:textId="20D70ECF"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Served as a role model</w:t>
            </w:r>
          </w:p>
        </w:tc>
        <w:tc>
          <w:tcPr>
            <w:tcW w:w="900" w:type="dxa"/>
            <w:shd w:val="clear" w:color="auto" w:fill="FFFFFF"/>
          </w:tcPr>
          <w:p w14:paraId="7C47B33B"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noProof/>
              </w:rPr>
              <mc:AlternateContent>
                <mc:Choice Requires="wpg">
                  <w:drawing>
                    <wp:anchor distT="0" distB="0" distL="0" distR="0" simplePos="0" relativeHeight="251663360" behindDoc="1" locked="0" layoutInCell="1" allowOverlap="1" wp14:anchorId="1B769F39" wp14:editId="30C716FD">
                      <wp:simplePos x="0" y="0"/>
                      <wp:positionH relativeFrom="column">
                        <wp:posOffset>5740</wp:posOffset>
                      </wp:positionH>
                      <wp:positionV relativeFrom="paragraph">
                        <wp:posOffset>8598</wp:posOffset>
                      </wp:positionV>
                      <wp:extent cx="2893695" cy="14287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3695" cy="1428750"/>
                                <a:chOff x="0" y="0"/>
                                <a:chExt cx="2893695" cy="1428750"/>
                              </a:xfrm>
                            </wpg:grpSpPr>
                            <wps:wsp>
                              <wps:cNvPr id="11" name="Graphic 11"/>
                              <wps:cNvSpPr/>
                              <wps:spPr>
                                <a:xfrm>
                                  <a:off x="0" y="12"/>
                                  <a:ext cx="2893695" cy="1428750"/>
                                </a:xfrm>
                                <a:custGeom>
                                  <a:avLst/>
                                  <a:gdLst/>
                                  <a:ahLst/>
                                  <a:cxnLst/>
                                  <a:rect l="l" t="t" r="r" b="b"/>
                                  <a:pathLst>
                                    <a:path w="2893695" h="1428750">
                                      <a:moveTo>
                                        <a:pt x="544601" y="366331"/>
                                      </a:moveTo>
                                      <a:lnTo>
                                        <a:pt x="0" y="366331"/>
                                      </a:lnTo>
                                      <a:lnTo>
                                        <a:pt x="0" y="521474"/>
                                      </a:lnTo>
                                      <a:lnTo>
                                        <a:pt x="544601" y="521474"/>
                                      </a:lnTo>
                                      <a:lnTo>
                                        <a:pt x="544601" y="366331"/>
                                      </a:lnTo>
                                      <a:close/>
                                    </a:path>
                                    <a:path w="2893695" h="1428750">
                                      <a:moveTo>
                                        <a:pt x="545795" y="1088047"/>
                                      </a:moveTo>
                                      <a:lnTo>
                                        <a:pt x="1168" y="1088047"/>
                                      </a:lnTo>
                                      <a:lnTo>
                                        <a:pt x="1168" y="1243164"/>
                                      </a:lnTo>
                                      <a:lnTo>
                                        <a:pt x="545795" y="1243164"/>
                                      </a:lnTo>
                                      <a:lnTo>
                                        <a:pt x="545795" y="1088047"/>
                                      </a:lnTo>
                                      <a:close/>
                                    </a:path>
                                    <a:path w="2893695" h="1428750">
                                      <a:moveTo>
                                        <a:pt x="546976" y="184404"/>
                                      </a:moveTo>
                                      <a:lnTo>
                                        <a:pt x="2362" y="184404"/>
                                      </a:lnTo>
                                      <a:lnTo>
                                        <a:pt x="2362" y="339547"/>
                                      </a:lnTo>
                                      <a:lnTo>
                                        <a:pt x="546976" y="339547"/>
                                      </a:lnTo>
                                      <a:lnTo>
                                        <a:pt x="546976" y="184404"/>
                                      </a:lnTo>
                                      <a:close/>
                                    </a:path>
                                    <a:path w="2893695" h="1428750">
                                      <a:moveTo>
                                        <a:pt x="548144" y="910856"/>
                                      </a:moveTo>
                                      <a:lnTo>
                                        <a:pt x="3530" y="910856"/>
                                      </a:lnTo>
                                      <a:lnTo>
                                        <a:pt x="3530" y="1065987"/>
                                      </a:lnTo>
                                      <a:lnTo>
                                        <a:pt x="548144" y="1065987"/>
                                      </a:lnTo>
                                      <a:lnTo>
                                        <a:pt x="548144" y="910856"/>
                                      </a:lnTo>
                                      <a:close/>
                                    </a:path>
                                    <a:path w="2893695" h="1428750">
                                      <a:moveTo>
                                        <a:pt x="548144" y="736041"/>
                                      </a:moveTo>
                                      <a:lnTo>
                                        <a:pt x="3530" y="736041"/>
                                      </a:lnTo>
                                      <a:lnTo>
                                        <a:pt x="3530" y="891171"/>
                                      </a:lnTo>
                                      <a:lnTo>
                                        <a:pt x="548144" y="891171"/>
                                      </a:lnTo>
                                      <a:lnTo>
                                        <a:pt x="548144" y="736041"/>
                                      </a:lnTo>
                                      <a:close/>
                                    </a:path>
                                    <a:path w="2893695" h="1428750">
                                      <a:moveTo>
                                        <a:pt x="549338" y="550595"/>
                                      </a:moveTo>
                                      <a:lnTo>
                                        <a:pt x="4724" y="550595"/>
                                      </a:lnTo>
                                      <a:lnTo>
                                        <a:pt x="4724" y="705739"/>
                                      </a:lnTo>
                                      <a:lnTo>
                                        <a:pt x="549338" y="705739"/>
                                      </a:lnTo>
                                      <a:lnTo>
                                        <a:pt x="549338" y="550595"/>
                                      </a:lnTo>
                                      <a:close/>
                                    </a:path>
                                    <a:path w="2893695" h="1428750">
                                      <a:moveTo>
                                        <a:pt x="550506" y="1272311"/>
                                      </a:moveTo>
                                      <a:lnTo>
                                        <a:pt x="5892" y="1272311"/>
                                      </a:lnTo>
                                      <a:lnTo>
                                        <a:pt x="5892" y="1427441"/>
                                      </a:lnTo>
                                      <a:lnTo>
                                        <a:pt x="550506" y="1427441"/>
                                      </a:lnTo>
                                      <a:lnTo>
                                        <a:pt x="550506" y="1272311"/>
                                      </a:lnTo>
                                      <a:close/>
                                    </a:path>
                                    <a:path w="2893695" h="1428750">
                                      <a:moveTo>
                                        <a:pt x="556412" y="4876"/>
                                      </a:moveTo>
                                      <a:lnTo>
                                        <a:pt x="7086" y="4876"/>
                                      </a:lnTo>
                                      <a:lnTo>
                                        <a:pt x="7086" y="160020"/>
                                      </a:lnTo>
                                      <a:lnTo>
                                        <a:pt x="556412" y="160020"/>
                                      </a:lnTo>
                                      <a:lnTo>
                                        <a:pt x="556412" y="4876"/>
                                      </a:lnTo>
                                      <a:close/>
                                    </a:path>
                                    <a:path w="2893695" h="1428750">
                                      <a:moveTo>
                                        <a:pt x="1057236" y="362458"/>
                                      </a:moveTo>
                                      <a:lnTo>
                                        <a:pt x="587070" y="362458"/>
                                      </a:lnTo>
                                      <a:lnTo>
                                        <a:pt x="587070" y="517588"/>
                                      </a:lnTo>
                                      <a:lnTo>
                                        <a:pt x="1057236" y="517588"/>
                                      </a:lnTo>
                                      <a:lnTo>
                                        <a:pt x="1057236" y="362458"/>
                                      </a:lnTo>
                                      <a:close/>
                                    </a:path>
                                    <a:path w="2893695" h="1428750">
                                      <a:moveTo>
                                        <a:pt x="1058405" y="1268450"/>
                                      </a:moveTo>
                                      <a:lnTo>
                                        <a:pt x="588251" y="1268450"/>
                                      </a:lnTo>
                                      <a:lnTo>
                                        <a:pt x="588251" y="1423581"/>
                                      </a:lnTo>
                                      <a:lnTo>
                                        <a:pt x="1058405" y="1423581"/>
                                      </a:lnTo>
                                      <a:lnTo>
                                        <a:pt x="1058405" y="1268450"/>
                                      </a:lnTo>
                                      <a:close/>
                                    </a:path>
                                    <a:path w="2893695" h="1428750">
                                      <a:moveTo>
                                        <a:pt x="1058405" y="1098372"/>
                                      </a:moveTo>
                                      <a:lnTo>
                                        <a:pt x="588251" y="1098372"/>
                                      </a:lnTo>
                                      <a:lnTo>
                                        <a:pt x="588251" y="1253477"/>
                                      </a:lnTo>
                                      <a:lnTo>
                                        <a:pt x="1058405" y="1253477"/>
                                      </a:lnTo>
                                      <a:lnTo>
                                        <a:pt x="1058405" y="1098372"/>
                                      </a:lnTo>
                                      <a:close/>
                                    </a:path>
                                    <a:path w="2893695" h="1428750">
                                      <a:moveTo>
                                        <a:pt x="1059599" y="185280"/>
                                      </a:moveTo>
                                      <a:lnTo>
                                        <a:pt x="589419" y="185280"/>
                                      </a:lnTo>
                                      <a:lnTo>
                                        <a:pt x="589419" y="340385"/>
                                      </a:lnTo>
                                      <a:lnTo>
                                        <a:pt x="1059599" y="340385"/>
                                      </a:lnTo>
                                      <a:lnTo>
                                        <a:pt x="1059599" y="185280"/>
                                      </a:lnTo>
                                      <a:close/>
                                    </a:path>
                                    <a:path w="2893695" h="1428750">
                                      <a:moveTo>
                                        <a:pt x="1059599" y="5740"/>
                                      </a:moveTo>
                                      <a:lnTo>
                                        <a:pt x="589419" y="5740"/>
                                      </a:lnTo>
                                      <a:lnTo>
                                        <a:pt x="589419" y="160870"/>
                                      </a:lnTo>
                                      <a:lnTo>
                                        <a:pt x="1059599" y="160870"/>
                                      </a:lnTo>
                                      <a:lnTo>
                                        <a:pt x="1059599" y="5740"/>
                                      </a:lnTo>
                                      <a:close/>
                                    </a:path>
                                    <a:path w="2893695" h="1428750">
                                      <a:moveTo>
                                        <a:pt x="1060780" y="911733"/>
                                      </a:moveTo>
                                      <a:lnTo>
                                        <a:pt x="590613" y="911733"/>
                                      </a:lnTo>
                                      <a:lnTo>
                                        <a:pt x="590613" y="1066838"/>
                                      </a:lnTo>
                                      <a:lnTo>
                                        <a:pt x="1060780" y="1066838"/>
                                      </a:lnTo>
                                      <a:lnTo>
                                        <a:pt x="1060780" y="911733"/>
                                      </a:lnTo>
                                      <a:close/>
                                    </a:path>
                                    <a:path w="2893695" h="1428750">
                                      <a:moveTo>
                                        <a:pt x="1060780" y="732180"/>
                                      </a:moveTo>
                                      <a:lnTo>
                                        <a:pt x="590613" y="732180"/>
                                      </a:lnTo>
                                      <a:lnTo>
                                        <a:pt x="590613" y="887310"/>
                                      </a:lnTo>
                                      <a:lnTo>
                                        <a:pt x="1060780" y="887310"/>
                                      </a:lnTo>
                                      <a:lnTo>
                                        <a:pt x="1060780" y="732180"/>
                                      </a:lnTo>
                                      <a:close/>
                                    </a:path>
                                    <a:path w="2893695" h="1428750">
                                      <a:moveTo>
                                        <a:pt x="1061948" y="546735"/>
                                      </a:moveTo>
                                      <a:lnTo>
                                        <a:pt x="591781" y="546735"/>
                                      </a:lnTo>
                                      <a:lnTo>
                                        <a:pt x="591781" y="701852"/>
                                      </a:lnTo>
                                      <a:lnTo>
                                        <a:pt x="1061948" y="701852"/>
                                      </a:lnTo>
                                      <a:lnTo>
                                        <a:pt x="1061948" y="546735"/>
                                      </a:lnTo>
                                      <a:close/>
                                    </a:path>
                                    <a:path w="2893695" h="1428750">
                                      <a:moveTo>
                                        <a:pt x="1577162" y="1272171"/>
                                      </a:moveTo>
                                      <a:lnTo>
                                        <a:pt x="1092098" y="1272171"/>
                                      </a:lnTo>
                                      <a:lnTo>
                                        <a:pt x="1092098" y="1427302"/>
                                      </a:lnTo>
                                      <a:lnTo>
                                        <a:pt x="1577162" y="1427302"/>
                                      </a:lnTo>
                                      <a:lnTo>
                                        <a:pt x="1577162" y="1272171"/>
                                      </a:lnTo>
                                      <a:close/>
                                    </a:path>
                                    <a:path w="2893695" h="1428750">
                                      <a:moveTo>
                                        <a:pt x="1577162" y="1092619"/>
                                      </a:moveTo>
                                      <a:lnTo>
                                        <a:pt x="1092098" y="1092619"/>
                                      </a:lnTo>
                                      <a:lnTo>
                                        <a:pt x="1092098" y="1247736"/>
                                      </a:lnTo>
                                      <a:lnTo>
                                        <a:pt x="1577162" y="1247736"/>
                                      </a:lnTo>
                                      <a:lnTo>
                                        <a:pt x="1577162" y="1092619"/>
                                      </a:lnTo>
                                      <a:close/>
                                    </a:path>
                                    <a:path w="2893695" h="1428750">
                                      <a:moveTo>
                                        <a:pt x="1578330" y="184264"/>
                                      </a:moveTo>
                                      <a:lnTo>
                                        <a:pt x="1093266" y="184264"/>
                                      </a:lnTo>
                                      <a:lnTo>
                                        <a:pt x="1093266" y="339382"/>
                                      </a:lnTo>
                                      <a:lnTo>
                                        <a:pt x="1578330" y="339382"/>
                                      </a:lnTo>
                                      <a:lnTo>
                                        <a:pt x="1578330" y="184264"/>
                                      </a:lnTo>
                                      <a:close/>
                                    </a:path>
                                    <a:path w="2893695" h="1428750">
                                      <a:moveTo>
                                        <a:pt x="1578330" y="0"/>
                                      </a:moveTo>
                                      <a:lnTo>
                                        <a:pt x="1093266" y="0"/>
                                      </a:lnTo>
                                      <a:lnTo>
                                        <a:pt x="1093266" y="155117"/>
                                      </a:lnTo>
                                      <a:lnTo>
                                        <a:pt x="1578330" y="155117"/>
                                      </a:lnTo>
                                      <a:lnTo>
                                        <a:pt x="1578330" y="0"/>
                                      </a:lnTo>
                                      <a:close/>
                                    </a:path>
                                    <a:path w="2893695" h="1428750">
                                      <a:moveTo>
                                        <a:pt x="1579524" y="731164"/>
                                      </a:moveTo>
                                      <a:lnTo>
                                        <a:pt x="1099172" y="731164"/>
                                      </a:lnTo>
                                      <a:lnTo>
                                        <a:pt x="1099172" y="886294"/>
                                      </a:lnTo>
                                      <a:lnTo>
                                        <a:pt x="1579524" y="886294"/>
                                      </a:lnTo>
                                      <a:lnTo>
                                        <a:pt x="1579524" y="731164"/>
                                      </a:lnTo>
                                      <a:close/>
                                    </a:path>
                                    <a:path w="2893695" h="1428750">
                                      <a:moveTo>
                                        <a:pt x="1580692" y="366179"/>
                                      </a:moveTo>
                                      <a:lnTo>
                                        <a:pt x="1095629" y="366179"/>
                                      </a:lnTo>
                                      <a:lnTo>
                                        <a:pt x="1095629" y="521309"/>
                                      </a:lnTo>
                                      <a:lnTo>
                                        <a:pt x="1580692" y="521309"/>
                                      </a:lnTo>
                                      <a:lnTo>
                                        <a:pt x="1580692" y="366179"/>
                                      </a:lnTo>
                                      <a:close/>
                                    </a:path>
                                    <a:path w="2893695" h="1428750">
                                      <a:moveTo>
                                        <a:pt x="1584236" y="915428"/>
                                      </a:moveTo>
                                      <a:lnTo>
                                        <a:pt x="1099172" y="915428"/>
                                      </a:lnTo>
                                      <a:lnTo>
                                        <a:pt x="1099172" y="1070559"/>
                                      </a:lnTo>
                                      <a:lnTo>
                                        <a:pt x="1584236" y="1070559"/>
                                      </a:lnTo>
                                      <a:lnTo>
                                        <a:pt x="1584236" y="915428"/>
                                      </a:lnTo>
                                      <a:close/>
                                    </a:path>
                                    <a:path w="2893695" h="1428750">
                                      <a:moveTo>
                                        <a:pt x="1585429" y="550456"/>
                                      </a:moveTo>
                                      <a:lnTo>
                                        <a:pt x="1100366" y="550456"/>
                                      </a:lnTo>
                                      <a:lnTo>
                                        <a:pt x="1100366" y="705573"/>
                                      </a:lnTo>
                                      <a:lnTo>
                                        <a:pt x="1585429" y="705573"/>
                                      </a:lnTo>
                                      <a:lnTo>
                                        <a:pt x="1585429" y="550456"/>
                                      </a:lnTo>
                                      <a:close/>
                                    </a:path>
                                    <a:path w="2893695" h="1428750">
                                      <a:moveTo>
                                        <a:pt x="2146782" y="6070"/>
                                      </a:moveTo>
                                      <a:lnTo>
                                        <a:pt x="1609623" y="6070"/>
                                      </a:lnTo>
                                      <a:lnTo>
                                        <a:pt x="1609623" y="161188"/>
                                      </a:lnTo>
                                      <a:lnTo>
                                        <a:pt x="2146782" y="161188"/>
                                      </a:lnTo>
                                      <a:lnTo>
                                        <a:pt x="2146782" y="6070"/>
                                      </a:lnTo>
                                      <a:close/>
                                    </a:path>
                                    <a:path w="2893695" h="1428750">
                                      <a:moveTo>
                                        <a:pt x="2149157" y="362775"/>
                                      </a:moveTo>
                                      <a:lnTo>
                                        <a:pt x="1611985" y="362775"/>
                                      </a:lnTo>
                                      <a:lnTo>
                                        <a:pt x="1611985" y="517893"/>
                                      </a:lnTo>
                                      <a:lnTo>
                                        <a:pt x="2149157" y="517893"/>
                                      </a:lnTo>
                                      <a:lnTo>
                                        <a:pt x="2149157" y="362775"/>
                                      </a:lnTo>
                                      <a:close/>
                                    </a:path>
                                    <a:path w="2893695" h="1428750">
                                      <a:moveTo>
                                        <a:pt x="2150338" y="1273492"/>
                                      </a:moveTo>
                                      <a:lnTo>
                                        <a:pt x="1613154" y="1273492"/>
                                      </a:lnTo>
                                      <a:lnTo>
                                        <a:pt x="1613154" y="1428623"/>
                                      </a:lnTo>
                                      <a:lnTo>
                                        <a:pt x="2150338" y="1428623"/>
                                      </a:lnTo>
                                      <a:lnTo>
                                        <a:pt x="2150338" y="1273492"/>
                                      </a:lnTo>
                                      <a:close/>
                                    </a:path>
                                    <a:path w="2893695" h="1428750">
                                      <a:moveTo>
                                        <a:pt x="2150338" y="1098689"/>
                                      </a:moveTo>
                                      <a:lnTo>
                                        <a:pt x="1613154" y="1098689"/>
                                      </a:lnTo>
                                      <a:lnTo>
                                        <a:pt x="1613154" y="1253807"/>
                                      </a:lnTo>
                                      <a:lnTo>
                                        <a:pt x="2150338" y="1253807"/>
                                      </a:lnTo>
                                      <a:lnTo>
                                        <a:pt x="2150338" y="1098689"/>
                                      </a:lnTo>
                                      <a:close/>
                                    </a:path>
                                    <a:path w="2893695" h="1428750">
                                      <a:moveTo>
                                        <a:pt x="2151507" y="190322"/>
                                      </a:moveTo>
                                      <a:lnTo>
                                        <a:pt x="1614347" y="190322"/>
                                      </a:lnTo>
                                      <a:lnTo>
                                        <a:pt x="1614347" y="345452"/>
                                      </a:lnTo>
                                      <a:lnTo>
                                        <a:pt x="2151507" y="345452"/>
                                      </a:lnTo>
                                      <a:lnTo>
                                        <a:pt x="2151507" y="190322"/>
                                      </a:lnTo>
                                      <a:close/>
                                    </a:path>
                                    <a:path w="2893695" h="1428750">
                                      <a:moveTo>
                                        <a:pt x="2152688" y="912050"/>
                                      </a:moveTo>
                                      <a:lnTo>
                                        <a:pt x="1615528" y="912050"/>
                                      </a:lnTo>
                                      <a:lnTo>
                                        <a:pt x="1615528" y="1067168"/>
                                      </a:lnTo>
                                      <a:lnTo>
                                        <a:pt x="2152688" y="1067168"/>
                                      </a:lnTo>
                                      <a:lnTo>
                                        <a:pt x="2152688" y="912050"/>
                                      </a:lnTo>
                                      <a:close/>
                                    </a:path>
                                    <a:path w="2893695" h="1428750">
                                      <a:moveTo>
                                        <a:pt x="2152688" y="727773"/>
                                      </a:moveTo>
                                      <a:lnTo>
                                        <a:pt x="1615528" y="727773"/>
                                      </a:lnTo>
                                      <a:lnTo>
                                        <a:pt x="1615528" y="882904"/>
                                      </a:lnTo>
                                      <a:lnTo>
                                        <a:pt x="2152688" y="882904"/>
                                      </a:lnTo>
                                      <a:lnTo>
                                        <a:pt x="2152688" y="727773"/>
                                      </a:lnTo>
                                      <a:close/>
                                    </a:path>
                                    <a:path w="2893695" h="1428750">
                                      <a:moveTo>
                                        <a:pt x="2153882" y="547065"/>
                                      </a:moveTo>
                                      <a:lnTo>
                                        <a:pt x="1616697" y="547065"/>
                                      </a:lnTo>
                                      <a:lnTo>
                                        <a:pt x="1616697" y="702183"/>
                                      </a:lnTo>
                                      <a:lnTo>
                                        <a:pt x="2153882" y="702183"/>
                                      </a:lnTo>
                                      <a:lnTo>
                                        <a:pt x="2153882" y="547065"/>
                                      </a:lnTo>
                                      <a:close/>
                                    </a:path>
                                    <a:path w="2893695" h="1428750">
                                      <a:moveTo>
                                        <a:pt x="2886481" y="2349"/>
                                      </a:moveTo>
                                      <a:lnTo>
                                        <a:pt x="2185505" y="2349"/>
                                      </a:lnTo>
                                      <a:lnTo>
                                        <a:pt x="2185505" y="157467"/>
                                      </a:lnTo>
                                      <a:lnTo>
                                        <a:pt x="2886481" y="157467"/>
                                      </a:lnTo>
                                      <a:lnTo>
                                        <a:pt x="2886481" y="2349"/>
                                      </a:lnTo>
                                      <a:close/>
                                    </a:path>
                                    <a:path w="2893695" h="1428750">
                                      <a:moveTo>
                                        <a:pt x="2887649" y="913041"/>
                                      </a:moveTo>
                                      <a:lnTo>
                                        <a:pt x="2186698" y="913041"/>
                                      </a:lnTo>
                                      <a:lnTo>
                                        <a:pt x="2186698" y="1068171"/>
                                      </a:lnTo>
                                      <a:lnTo>
                                        <a:pt x="2887649" y="1068171"/>
                                      </a:lnTo>
                                      <a:lnTo>
                                        <a:pt x="2887649" y="913041"/>
                                      </a:lnTo>
                                      <a:close/>
                                    </a:path>
                                    <a:path w="2893695" h="1428750">
                                      <a:moveTo>
                                        <a:pt x="2887649" y="728776"/>
                                      </a:moveTo>
                                      <a:lnTo>
                                        <a:pt x="2191423" y="728776"/>
                                      </a:lnTo>
                                      <a:lnTo>
                                        <a:pt x="2191423" y="879182"/>
                                      </a:lnTo>
                                      <a:lnTo>
                                        <a:pt x="2887649" y="879182"/>
                                      </a:lnTo>
                                      <a:lnTo>
                                        <a:pt x="2887649" y="728776"/>
                                      </a:lnTo>
                                      <a:close/>
                                    </a:path>
                                    <a:path w="2893695" h="1428750">
                                      <a:moveTo>
                                        <a:pt x="2888831" y="368503"/>
                                      </a:moveTo>
                                      <a:lnTo>
                                        <a:pt x="2187879" y="368503"/>
                                      </a:lnTo>
                                      <a:lnTo>
                                        <a:pt x="2187879" y="523633"/>
                                      </a:lnTo>
                                      <a:lnTo>
                                        <a:pt x="2888831" y="523633"/>
                                      </a:lnTo>
                                      <a:lnTo>
                                        <a:pt x="2888831" y="368503"/>
                                      </a:lnTo>
                                      <a:close/>
                                    </a:path>
                                    <a:path w="2893695" h="1428750">
                                      <a:moveTo>
                                        <a:pt x="2890024" y="1269784"/>
                                      </a:moveTo>
                                      <a:lnTo>
                                        <a:pt x="2189048" y="1269784"/>
                                      </a:lnTo>
                                      <a:lnTo>
                                        <a:pt x="2189048" y="1424901"/>
                                      </a:lnTo>
                                      <a:lnTo>
                                        <a:pt x="2890024" y="1424901"/>
                                      </a:lnTo>
                                      <a:lnTo>
                                        <a:pt x="2890024" y="1269784"/>
                                      </a:lnTo>
                                      <a:close/>
                                    </a:path>
                                    <a:path w="2893695" h="1428750">
                                      <a:moveTo>
                                        <a:pt x="2890024" y="1094968"/>
                                      </a:moveTo>
                                      <a:lnTo>
                                        <a:pt x="2189048" y="1094968"/>
                                      </a:lnTo>
                                      <a:lnTo>
                                        <a:pt x="2189048" y="1250086"/>
                                      </a:lnTo>
                                      <a:lnTo>
                                        <a:pt x="2890024" y="1250086"/>
                                      </a:lnTo>
                                      <a:lnTo>
                                        <a:pt x="2890024" y="1094968"/>
                                      </a:lnTo>
                                      <a:close/>
                                    </a:path>
                                    <a:path w="2893695" h="1428750">
                                      <a:moveTo>
                                        <a:pt x="2891205" y="186601"/>
                                      </a:moveTo>
                                      <a:lnTo>
                                        <a:pt x="2190229" y="186601"/>
                                      </a:lnTo>
                                      <a:lnTo>
                                        <a:pt x="2190229" y="341731"/>
                                      </a:lnTo>
                                      <a:lnTo>
                                        <a:pt x="2891205" y="341731"/>
                                      </a:lnTo>
                                      <a:lnTo>
                                        <a:pt x="2891205" y="186601"/>
                                      </a:lnTo>
                                      <a:close/>
                                    </a:path>
                                    <a:path w="2893695" h="1428750">
                                      <a:moveTo>
                                        <a:pt x="2893555" y="548055"/>
                                      </a:moveTo>
                                      <a:lnTo>
                                        <a:pt x="2192604" y="548055"/>
                                      </a:lnTo>
                                      <a:lnTo>
                                        <a:pt x="2192604" y="707898"/>
                                      </a:lnTo>
                                      <a:lnTo>
                                        <a:pt x="2893555" y="707898"/>
                                      </a:lnTo>
                                      <a:lnTo>
                                        <a:pt x="2893555" y="54805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D1B3AA" id="Group 10" o:spid="_x0000_s1026" style="position:absolute;margin-left:.45pt;margin-top:.7pt;width:227.85pt;height:112.5pt;z-index:-251653120;mso-wrap-distance-left:0;mso-wrap-distance-right:0" coordsize="28936,142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">
                      <v:shape id="Graphic 11" o:spid="_x0000_s1027" style="position:absolute;width:28936;height:14287;visibility:visible;mso-wrap-style:square;v-text-anchor:top" coordsize="2893695,142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" path="m544601,366331l,366331,,521474r544601,l544601,366331xem545795,1088047r-544627,l1168,1243164r544627,l545795,1088047xem546976,184404r-544614,l2362,339547r544614,l546976,184404xem548144,910856r-544614,l3530,1065987r544614,l548144,910856xem548144,736041r-544614,l3530,891171r544614,l548144,736041xem549338,550595r-544614,l4724,705739r544614,l549338,550595xem550506,1272311r-544614,l5892,1427441r544614,l550506,1272311xem556412,4876r-549326,l7086,160020r549326,l556412,4876xem1057236,362458r-470166,l587070,517588r470166,l1057236,362458xem1058405,1268450r-470154,l588251,1423581r470154,l1058405,1268450xem1058405,1098372r-470154,l588251,1253477r470154,l1058405,1098372xem1059599,185280r-470180,l589419,340385r470180,l1059599,185280xem1059599,5740r-470180,l589419,160870r470180,l1059599,5740xem1060780,911733r-470167,l590613,1066838r470167,l1060780,911733xem1060780,732180r-470167,l590613,887310r470167,l1060780,732180xem1061948,546735r-470167,l591781,701852r470167,l1061948,546735xem1577162,1272171r-485064,l1092098,1427302r485064,l1577162,1272171xem1577162,1092619r-485064,l1092098,1247736r485064,l1577162,1092619xem1578330,184264r-485064,l1093266,339382r485064,l1578330,184264xem1578330,l1093266,r,155117l1578330,155117,1578330,xem1579524,731164r-480352,l1099172,886294r480352,l1579524,731164xem1580692,366179r-485063,l1095629,521309r485063,l1580692,366179xem1584236,915428r-485064,l1099172,1070559r485064,l1584236,915428xem1585429,550456r-485063,l1100366,705573r485063,l1585429,550456xem2146782,6070r-537159,l1609623,161188r537159,l2146782,6070xem2149157,362775r-537172,l1611985,517893r537172,l2149157,362775xem2150338,1273492r-537184,l1613154,1428623r537184,l2150338,1273492xem2150338,1098689r-537184,l1613154,1253807r537184,l2150338,1098689xem2151507,190322r-537160,l1614347,345452r537160,l2151507,190322xem2152688,912050r-537160,l1615528,1067168r537160,l2152688,912050xem2152688,727773r-537160,l1615528,882904r537160,l2152688,727773xem2153882,547065r-537185,l1616697,702183r537185,l2153882,547065xem2886481,2349r-700976,l2185505,157467r700976,l2886481,2349xem2887649,913041r-700951,l2186698,1068171r700951,l2887649,913041xem2887649,728776r-696226,l2191423,879182r696226,l2887649,728776xem2888831,368503r-700952,l2187879,523633r700952,l2888831,368503xem2890024,1269784r-700976,l2189048,1424901r700976,l2890024,1269784xem2890024,1094968r-700976,l2189048,1250086r700976,l2890024,1094968xem2891205,186601r-700976,l2190229,341731r700976,l2891205,186601xem2893555,548055r-700951,l2192604,707898r700951,l2893555,548055xe" stroked="f">
                        <v:path arrowok="t"/>
                      </v:shape>
                    </v:group>
                  </w:pict>
                </mc:Fallback>
              </mc:AlternateContent>
            </w:r>
            <w:r w:rsidRPr="00396BAD">
              <w:rPr>
                <w:rFonts w:ascii="Avenir Next Condensed" w:hAnsi="Avenir Next Condensed"/>
                <w:spacing w:val="-10"/>
              </w:rPr>
              <w:t>1</w:t>
            </w:r>
          </w:p>
        </w:tc>
        <w:tc>
          <w:tcPr>
            <w:tcW w:w="811" w:type="dxa"/>
            <w:shd w:val="clear" w:color="auto" w:fill="FFFFFF"/>
          </w:tcPr>
          <w:p w14:paraId="65B3DC76"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01D88CA"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81572C4"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9E0AAAE"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5A0575EC" w14:textId="77777777" w:rsidTr="00D33059">
        <w:trPr>
          <w:trHeight w:val="277"/>
          <w:jc w:val="center"/>
        </w:trPr>
        <w:tc>
          <w:tcPr>
            <w:tcW w:w="6409" w:type="dxa"/>
          </w:tcPr>
          <w:p w14:paraId="2BD6E05C" w14:textId="7642D2A7"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Fostered personal relationships</w:t>
            </w:r>
          </w:p>
        </w:tc>
        <w:tc>
          <w:tcPr>
            <w:tcW w:w="900" w:type="dxa"/>
            <w:shd w:val="clear" w:color="auto" w:fill="FFFFFF"/>
          </w:tcPr>
          <w:p w14:paraId="6D69F77F"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1548A752"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F47A2B9"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A3A53F3"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AB3425B"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642E0755" w14:textId="77777777" w:rsidTr="00D33059">
        <w:trPr>
          <w:trHeight w:val="275"/>
          <w:jc w:val="center"/>
        </w:trPr>
        <w:tc>
          <w:tcPr>
            <w:tcW w:w="6409" w:type="dxa"/>
          </w:tcPr>
          <w:p w14:paraId="21A3901C" w14:textId="1F2B95E2"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Willing to help on a personal level</w:t>
            </w:r>
          </w:p>
        </w:tc>
        <w:tc>
          <w:tcPr>
            <w:tcW w:w="900" w:type="dxa"/>
            <w:shd w:val="clear" w:color="auto" w:fill="FFFFFF"/>
          </w:tcPr>
          <w:p w14:paraId="1ADC3F8A"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E7E61E9"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17ED3C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98F529C"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A60F1EE"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21F658BC" w14:textId="77777777" w:rsidTr="00D33059">
        <w:trPr>
          <w:trHeight w:val="275"/>
          <w:jc w:val="center"/>
        </w:trPr>
        <w:tc>
          <w:tcPr>
            <w:tcW w:w="6409" w:type="dxa"/>
          </w:tcPr>
          <w:p w14:paraId="54DC39D8" w14:textId="40510F9B"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Provided positive feedback</w:t>
            </w:r>
          </w:p>
        </w:tc>
        <w:tc>
          <w:tcPr>
            <w:tcW w:w="900" w:type="dxa"/>
            <w:shd w:val="clear" w:color="auto" w:fill="FFFFFF"/>
          </w:tcPr>
          <w:p w14:paraId="1FA3F7E0"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70690F22"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0976857D"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22EBC2E3"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9A033F7"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7809CFA7" w14:textId="77777777" w:rsidTr="00D33059">
        <w:trPr>
          <w:trHeight w:val="275"/>
          <w:jc w:val="center"/>
        </w:trPr>
        <w:tc>
          <w:tcPr>
            <w:tcW w:w="6409" w:type="dxa"/>
          </w:tcPr>
          <w:p w14:paraId="02B6DB26" w14:textId="0C574A50"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Challenged students</w:t>
            </w:r>
          </w:p>
        </w:tc>
        <w:tc>
          <w:tcPr>
            <w:tcW w:w="900" w:type="dxa"/>
            <w:shd w:val="clear" w:color="auto" w:fill="FFFFFF"/>
          </w:tcPr>
          <w:p w14:paraId="3C01F2C8"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1CBC26B"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0EE5298"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1E37541"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E15DE9C"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0AE9E2C4" w14:textId="77777777" w:rsidTr="00D33059">
        <w:trPr>
          <w:trHeight w:val="275"/>
          <w:jc w:val="center"/>
        </w:trPr>
        <w:tc>
          <w:tcPr>
            <w:tcW w:w="6409" w:type="dxa"/>
          </w:tcPr>
          <w:p w14:paraId="2B70275D" w14:textId="7DECBE68"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Suggested specific ways to improve</w:t>
            </w:r>
          </w:p>
        </w:tc>
        <w:tc>
          <w:tcPr>
            <w:tcW w:w="900" w:type="dxa"/>
            <w:shd w:val="clear" w:color="auto" w:fill="FFFFFF"/>
          </w:tcPr>
          <w:p w14:paraId="08A2F1A1"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E1C74F8"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4C032DF"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C6C7AB0"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8AB9E7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1368183D" w14:textId="77777777" w:rsidTr="00D33059">
        <w:trPr>
          <w:trHeight w:val="277"/>
          <w:jc w:val="center"/>
        </w:trPr>
        <w:tc>
          <w:tcPr>
            <w:tcW w:w="6409" w:type="dxa"/>
          </w:tcPr>
          <w:p w14:paraId="49AD35E5" w14:textId="46222469" w:rsidR="00EE1165" w:rsidRPr="00396BAD" w:rsidRDefault="00EE1165" w:rsidP="00F92B8E">
            <w:pPr>
              <w:pStyle w:val="TableParagraph"/>
              <w:numPr>
                <w:ilvl w:val="0"/>
                <w:numId w:val="20"/>
              </w:numPr>
              <w:ind w:left="532"/>
              <w:jc w:val="left"/>
              <w:rPr>
                <w:rFonts w:ascii="Avenir Next Condensed" w:hAnsi="Avenir Next Condensed" w:cstheme="minorHAnsi"/>
              </w:rPr>
            </w:pPr>
            <w:r w:rsidRPr="00396BAD">
              <w:rPr>
                <w:rFonts w:ascii="Avenir Next Condensed" w:hAnsi="Avenir Next Condensed" w:cstheme="minorHAnsi"/>
              </w:rPr>
              <w:t>Encouraged critical thinking</w:t>
            </w:r>
          </w:p>
        </w:tc>
        <w:tc>
          <w:tcPr>
            <w:tcW w:w="900" w:type="dxa"/>
            <w:shd w:val="clear" w:color="auto" w:fill="FFFFFF"/>
          </w:tcPr>
          <w:p w14:paraId="14F970FB"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06FF80B"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28B93F1"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5FB74523"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4E43F96"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bl>
    <w:p w14:paraId="7FF1C9CE"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91AA992" w14:textId="77777777" w:rsidR="00EE1165" w:rsidRPr="00396BAD" w:rsidRDefault="00EE1165" w:rsidP="00EE1165">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1EE81AB6"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9557555"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0C14D6C0" w14:textId="2C96A9AA" w:rsidR="003D1DC2" w:rsidRPr="00396BAD" w:rsidRDefault="003D1DC2">
      <w:pPr>
        <w:rPr>
          <w:rFonts w:ascii="Avenir Next Condensed" w:hAnsi="Avenir Next Condensed"/>
          <w:sz w:val="22"/>
          <w:szCs w:val="22"/>
        </w:rPr>
      </w:pPr>
    </w:p>
    <w:tbl>
      <w:tblPr>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900"/>
        <w:gridCol w:w="811"/>
        <w:gridCol w:w="809"/>
        <w:gridCol w:w="900"/>
        <w:gridCol w:w="1171"/>
      </w:tblGrid>
      <w:tr w:rsidR="00D33059" w:rsidRPr="00396BAD" w14:paraId="07CE40C8" w14:textId="77777777" w:rsidTr="00F92B8E">
        <w:trPr>
          <w:trHeight w:val="1556"/>
          <w:jc w:val="center"/>
        </w:trPr>
        <w:tc>
          <w:tcPr>
            <w:tcW w:w="6409" w:type="dxa"/>
            <w:vMerge w:val="restart"/>
            <w:shd w:val="clear" w:color="auto" w:fill="318DC0" w:themeFill="accent4"/>
            <w:vAlign w:val="center"/>
          </w:tcPr>
          <w:p w14:paraId="09A0AF6D" w14:textId="35229E04" w:rsidR="00D33059" w:rsidRPr="00396BAD" w:rsidRDefault="00D33059" w:rsidP="00BC3C1A">
            <w:pPr>
              <w:pStyle w:val="TableParagraph"/>
              <w:spacing w:line="240" w:lineRule="auto"/>
              <w:ind w:left="9"/>
              <w:rPr>
                <w:rFonts w:ascii="Avenir Next Condensed" w:hAnsi="Avenir Next Condensed"/>
                <w:b/>
                <w:color w:val="FFFFFF" w:themeColor="background1"/>
              </w:rPr>
            </w:pPr>
            <w:r w:rsidRPr="00396BAD">
              <w:rPr>
                <w:rFonts w:ascii="Avenir Next Condensed" w:hAnsi="Avenir Next Condensed"/>
                <w:b/>
                <w:color w:val="FFFFFF" w:themeColor="background1"/>
                <w:spacing w:val="-2"/>
              </w:rPr>
              <w:t>Helpfulness</w:t>
            </w:r>
          </w:p>
          <w:p w14:paraId="7476940E" w14:textId="77777777" w:rsidR="00D33059" w:rsidRPr="00396BAD" w:rsidRDefault="00D33059" w:rsidP="00BC3C1A">
            <w:pPr>
              <w:pStyle w:val="TableParagraph"/>
              <w:spacing w:before="139" w:line="240" w:lineRule="auto"/>
              <w:ind w:left="0"/>
              <w:rPr>
                <w:rFonts w:ascii="Avenir Next Condensed" w:hAnsi="Avenir Next Condensed"/>
                <w:color w:val="FFFFFF" w:themeColor="background1"/>
              </w:rPr>
            </w:pPr>
          </w:p>
          <w:p w14:paraId="041AC46B" w14:textId="2BB99511" w:rsidR="00D33059" w:rsidRPr="00396BAD" w:rsidRDefault="00D33059" w:rsidP="00BC3C1A">
            <w:pPr>
              <w:pStyle w:val="TableParagraph"/>
              <w:spacing w:before="1" w:line="240" w:lineRule="auto"/>
              <w:ind w:left="3548"/>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11EDDC92" w14:textId="7378F4FA" w:rsidR="00D33059" w:rsidRPr="00396BAD" w:rsidRDefault="00D33059" w:rsidP="00D33059">
            <w:pPr>
              <w:pStyle w:val="TableParagraph"/>
              <w:spacing w:before="216"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6AE1C49E" w14:textId="7D115C5F" w:rsidR="00D33059" w:rsidRPr="00396BAD" w:rsidRDefault="00D33059" w:rsidP="00D33059">
            <w:pPr>
              <w:pStyle w:val="TableParagraph"/>
              <w:spacing w:before="1"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390E1CE4" w14:textId="2828EA39"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0DC44221" w14:textId="6CB2F34E"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6D05850D" w14:textId="5B391378" w:rsidR="00D33059" w:rsidRPr="00396BAD" w:rsidRDefault="00D33059" w:rsidP="00D33059">
            <w:pPr>
              <w:pStyle w:val="TableParagraph"/>
              <w:spacing w:line="244" w:lineRule="auto"/>
              <w:ind w:left="74" w:right="14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3E20946F" w14:textId="77777777" w:rsidTr="00590A82">
        <w:trPr>
          <w:trHeight w:val="387"/>
          <w:jc w:val="center"/>
        </w:trPr>
        <w:tc>
          <w:tcPr>
            <w:tcW w:w="6409" w:type="dxa"/>
            <w:vMerge/>
            <w:tcBorders>
              <w:top w:val="nil"/>
            </w:tcBorders>
            <w:shd w:val="clear" w:color="auto" w:fill="FFE499"/>
          </w:tcPr>
          <w:p w14:paraId="0E97F248"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76365B6A" w14:textId="7A77CC77" w:rsidR="00D33059" w:rsidRPr="00396BAD" w:rsidRDefault="00D33059" w:rsidP="00D33059">
            <w:pPr>
              <w:pStyle w:val="TableParagraph"/>
              <w:spacing w:before="67" w:line="240" w:lineRule="auto"/>
              <w:ind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1E5DF89B" w14:textId="5543F063" w:rsidR="00D33059" w:rsidRPr="00396BAD" w:rsidRDefault="00D33059" w:rsidP="00D33059">
            <w:pPr>
              <w:pStyle w:val="TableParagraph"/>
              <w:spacing w:before="67" w:line="240" w:lineRule="auto"/>
              <w:ind w:left="1"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161718F8" w14:textId="396B62A4" w:rsidR="00D33059" w:rsidRPr="00396BAD" w:rsidRDefault="00D33059" w:rsidP="00D33059">
            <w:pPr>
              <w:pStyle w:val="TableParagraph"/>
              <w:spacing w:before="67" w:line="240" w:lineRule="auto"/>
              <w:ind w:lef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0F25A096" w14:textId="7E00E2E5" w:rsidR="00D33059" w:rsidRPr="00396BAD" w:rsidRDefault="00D33059" w:rsidP="00D33059">
            <w:pPr>
              <w:pStyle w:val="TableParagraph"/>
              <w:spacing w:before="67" w:line="240" w:lineRule="auto"/>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318E60B4" w14:textId="3702DAD0" w:rsidR="00D33059" w:rsidRPr="00396BAD" w:rsidRDefault="00D33059" w:rsidP="00D33059">
            <w:pPr>
              <w:pStyle w:val="TableParagraph"/>
              <w:spacing w:before="67" w:line="240" w:lineRule="auto"/>
              <w:ind w:left="4"/>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261D124A" w14:textId="77777777" w:rsidTr="00F16C96">
        <w:trPr>
          <w:trHeight w:val="275"/>
          <w:jc w:val="center"/>
        </w:trPr>
        <w:tc>
          <w:tcPr>
            <w:tcW w:w="6409" w:type="dxa"/>
          </w:tcPr>
          <w:p w14:paraId="62187BC6" w14:textId="018691EC"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Provided positive feedback</w:t>
            </w:r>
          </w:p>
        </w:tc>
        <w:tc>
          <w:tcPr>
            <w:tcW w:w="900" w:type="dxa"/>
            <w:shd w:val="clear" w:color="auto" w:fill="FFFFFF"/>
          </w:tcPr>
          <w:p w14:paraId="60513F42"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7F4A922"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009553D"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11807D6"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1F16E31"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51BEC320" w14:textId="77777777" w:rsidTr="00F16C96">
        <w:trPr>
          <w:trHeight w:val="277"/>
          <w:jc w:val="center"/>
        </w:trPr>
        <w:tc>
          <w:tcPr>
            <w:tcW w:w="6409" w:type="dxa"/>
          </w:tcPr>
          <w:p w14:paraId="4453551C" w14:textId="296A0752"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 xml:space="preserve">Provided </w:t>
            </w:r>
            <w:r w:rsidR="00C854CC" w:rsidRPr="00396BAD">
              <w:rPr>
                <w:rFonts w:ascii="Avenir Next Condensed" w:hAnsi="Avenir Next Condensed" w:cstheme="minorHAnsi"/>
              </w:rPr>
              <w:t>availability</w:t>
            </w:r>
            <w:r w:rsidRPr="00396BAD">
              <w:rPr>
                <w:rFonts w:ascii="Avenir Next Condensed" w:hAnsi="Avenir Next Condensed" w:cstheme="minorHAnsi"/>
              </w:rPr>
              <w:t xml:space="preserve"> outside of class time</w:t>
            </w:r>
          </w:p>
        </w:tc>
        <w:tc>
          <w:tcPr>
            <w:tcW w:w="900" w:type="dxa"/>
            <w:shd w:val="clear" w:color="auto" w:fill="FFFFFF"/>
          </w:tcPr>
          <w:p w14:paraId="4BF4F4CE" w14:textId="77777777" w:rsidR="00EE1165" w:rsidRPr="00396BAD" w:rsidRDefault="00EE1165" w:rsidP="007E764F">
            <w:pPr>
              <w:pStyle w:val="TableParagraph"/>
              <w:spacing w:line="258" w:lineRule="exact"/>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F605051" w14:textId="77777777" w:rsidR="00EE1165" w:rsidRPr="00396BAD" w:rsidRDefault="00EE1165" w:rsidP="007E764F">
            <w:pPr>
              <w:pStyle w:val="TableParagraph"/>
              <w:spacing w:line="258" w:lineRule="exact"/>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CF5DFDB" w14:textId="77777777" w:rsidR="00EE1165" w:rsidRPr="00396BAD" w:rsidRDefault="00EE1165" w:rsidP="007E764F">
            <w:pPr>
              <w:pStyle w:val="TableParagraph"/>
              <w:spacing w:line="258" w:lineRule="exact"/>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F99C9BE" w14:textId="77777777" w:rsidR="00EE1165" w:rsidRPr="00396BAD" w:rsidRDefault="00EE1165" w:rsidP="007E764F">
            <w:pPr>
              <w:pStyle w:val="TableParagraph"/>
              <w:spacing w:line="258" w:lineRule="exact"/>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9DD8186" w14:textId="77777777" w:rsidR="00EE1165" w:rsidRPr="00396BAD" w:rsidRDefault="00EE1165" w:rsidP="007E764F">
            <w:pPr>
              <w:pStyle w:val="TableParagraph"/>
              <w:spacing w:line="258" w:lineRule="exact"/>
              <w:ind w:left="4" w:right="1"/>
              <w:rPr>
                <w:rFonts w:ascii="Avenir Next Condensed" w:hAnsi="Avenir Next Condensed"/>
              </w:rPr>
            </w:pPr>
            <w:r w:rsidRPr="00396BAD">
              <w:rPr>
                <w:rFonts w:ascii="Avenir Next Condensed" w:hAnsi="Avenir Next Condensed"/>
                <w:spacing w:val="-5"/>
              </w:rPr>
              <w:t>N/A</w:t>
            </w:r>
          </w:p>
        </w:tc>
      </w:tr>
      <w:tr w:rsidR="00EE1165" w:rsidRPr="00396BAD" w14:paraId="280942EE" w14:textId="77777777" w:rsidTr="00F16C96">
        <w:trPr>
          <w:trHeight w:val="275"/>
          <w:jc w:val="center"/>
        </w:trPr>
        <w:tc>
          <w:tcPr>
            <w:tcW w:w="6409" w:type="dxa"/>
          </w:tcPr>
          <w:p w14:paraId="1E508D7A" w14:textId="7707B4D7"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Returned graded assignments promptly</w:t>
            </w:r>
          </w:p>
        </w:tc>
        <w:tc>
          <w:tcPr>
            <w:tcW w:w="900" w:type="dxa"/>
            <w:shd w:val="clear" w:color="auto" w:fill="FFFFFF"/>
          </w:tcPr>
          <w:p w14:paraId="1350358C"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723067E"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5BCBFF3"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51CC59D"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BD5E6F0"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r w:rsidR="00EE1165" w:rsidRPr="00396BAD" w14:paraId="3594B3B0" w14:textId="77777777" w:rsidTr="00F16C96">
        <w:trPr>
          <w:trHeight w:val="275"/>
          <w:jc w:val="center"/>
        </w:trPr>
        <w:tc>
          <w:tcPr>
            <w:tcW w:w="6409" w:type="dxa"/>
          </w:tcPr>
          <w:p w14:paraId="065971B7" w14:textId="58761C22" w:rsidR="00EE1165" w:rsidRPr="00396BAD" w:rsidRDefault="00EE1165" w:rsidP="00C854CC">
            <w:pPr>
              <w:pStyle w:val="TableParagraph"/>
              <w:numPr>
                <w:ilvl w:val="0"/>
                <w:numId w:val="18"/>
              </w:numPr>
              <w:ind w:left="532"/>
              <w:jc w:val="left"/>
              <w:rPr>
                <w:rFonts w:ascii="Avenir Next Condensed" w:hAnsi="Avenir Next Condensed" w:cstheme="minorHAnsi"/>
              </w:rPr>
            </w:pPr>
            <w:r w:rsidRPr="00396BAD">
              <w:rPr>
                <w:rFonts w:ascii="Avenir Next Condensed" w:hAnsi="Avenir Next Condensed" w:cstheme="minorHAnsi"/>
              </w:rPr>
              <w:t>Provided feedback on written work or assignments</w:t>
            </w:r>
          </w:p>
        </w:tc>
        <w:tc>
          <w:tcPr>
            <w:tcW w:w="900" w:type="dxa"/>
            <w:shd w:val="clear" w:color="auto" w:fill="FFFFFF"/>
          </w:tcPr>
          <w:p w14:paraId="306C375F" w14:textId="77777777" w:rsidR="00EE1165" w:rsidRPr="00396BAD" w:rsidRDefault="00EE1165" w:rsidP="007E764F">
            <w:pPr>
              <w:pStyle w:val="TableParagraph"/>
              <w:ind w:right="1"/>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29512B3" w14:textId="77777777" w:rsidR="00EE1165" w:rsidRPr="00396BAD" w:rsidRDefault="00EE1165" w:rsidP="007E764F">
            <w:pPr>
              <w:pStyle w:val="TableParagraph"/>
              <w:ind w:left="1"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BFB3909" w14:textId="77777777" w:rsidR="00EE1165" w:rsidRPr="00396BAD" w:rsidRDefault="00EE1165" w:rsidP="007E764F">
            <w:pPr>
              <w:pStyle w:val="TableParagraph"/>
              <w:ind w:lef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FC81092" w14:textId="77777777" w:rsidR="00EE1165" w:rsidRPr="00396BAD" w:rsidRDefault="00EE1165" w:rsidP="007E764F">
            <w:pPr>
              <w:pStyle w:val="TableParagraph"/>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9308615" w14:textId="77777777" w:rsidR="00EE1165" w:rsidRPr="00396BAD" w:rsidRDefault="00EE1165" w:rsidP="007E764F">
            <w:pPr>
              <w:pStyle w:val="TableParagraph"/>
              <w:ind w:left="4" w:right="1"/>
              <w:rPr>
                <w:rFonts w:ascii="Avenir Next Condensed" w:hAnsi="Avenir Next Condensed"/>
              </w:rPr>
            </w:pPr>
            <w:r w:rsidRPr="00396BAD">
              <w:rPr>
                <w:rFonts w:ascii="Avenir Next Condensed" w:hAnsi="Avenir Next Condensed"/>
                <w:spacing w:val="-5"/>
              </w:rPr>
              <w:t>N/A</w:t>
            </w:r>
          </w:p>
        </w:tc>
      </w:tr>
    </w:tbl>
    <w:p w14:paraId="15BD0BAC" w14:textId="77777777" w:rsidR="00BC3C1A" w:rsidRPr="00396BAD" w:rsidRDefault="00BC3C1A" w:rsidP="00EE1165">
      <w:pPr>
        <w:widowControl w:val="0"/>
        <w:tabs>
          <w:tab w:val="left" w:pos="4950"/>
        </w:tabs>
        <w:autoSpaceDE w:val="0"/>
        <w:autoSpaceDN w:val="0"/>
        <w:ind w:right="577"/>
        <w:rPr>
          <w:rFonts w:ascii="Avenir Next Condensed" w:hAnsi="Avenir Next Condensed"/>
          <w:sz w:val="22"/>
          <w:szCs w:val="22"/>
        </w:rPr>
      </w:pPr>
    </w:p>
    <w:p w14:paraId="2D7BFC2F" w14:textId="3889B3A1" w:rsidR="00EE1165" w:rsidRPr="00396BAD" w:rsidRDefault="00EE1165" w:rsidP="00EE1165">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59FC2563"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393320E1"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79813060"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tbl>
      <w:tblPr>
        <w:tblW w:w="10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5"/>
        <w:gridCol w:w="900"/>
        <w:gridCol w:w="811"/>
        <w:gridCol w:w="809"/>
        <w:gridCol w:w="900"/>
        <w:gridCol w:w="1171"/>
      </w:tblGrid>
      <w:tr w:rsidR="00D33059" w:rsidRPr="00396BAD" w14:paraId="1DAEF540" w14:textId="77777777" w:rsidTr="00F92B8E">
        <w:trPr>
          <w:trHeight w:val="1502"/>
          <w:jc w:val="center"/>
        </w:trPr>
        <w:tc>
          <w:tcPr>
            <w:tcW w:w="6405" w:type="dxa"/>
            <w:vMerge w:val="restart"/>
            <w:shd w:val="clear" w:color="auto" w:fill="318DC0" w:themeFill="accent4"/>
            <w:vAlign w:val="center"/>
          </w:tcPr>
          <w:p w14:paraId="408F7FD0" w14:textId="77777777" w:rsidR="00D33059" w:rsidRPr="00396BAD" w:rsidRDefault="00D33059" w:rsidP="00BC3C1A">
            <w:pPr>
              <w:pStyle w:val="TableParagraph"/>
              <w:spacing w:line="240" w:lineRule="auto"/>
              <w:ind w:left="7"/>
              <w:rPr>
                <w:rFonts w:ascii="Avenir Next Condensed" w:hAnsi="Avenir Next Condensed"/>
                <w:b/>
                <w:color w:val="FFFFFF" w:themeColor="background1"/>
              </w:rPr>
            </w:pPr>
            <w:r w:rsidRPr="00396BAD">
              <w:rPr>
                <w:rFonts w:ascii="Avenir Next Condensed" w:hAnsi="Avenir Next Condensed"/>
                <w:b/>
                <w:color w:val="FFFFFF" w:themeColor="background1"/>
                <w:spacing w:val="-2"/>
              </w:rPr>
              <w:t>Presentation</w:t>
            </w:r>
          </w:p>
          <w:p w14:paraId="5C273237" w14:textId="77777777" w:rsidR="00D33059" w:rsidRPr="00396BAD" w:rsidRDefault="00D33059" w:rsidP="00BC3C1A">
            <w:pPr>
              <w:pStyle w:val="TableParagraph"/>
              <w:spacing w:before="139" w:line="240" w:lineRule="auto"/>
              <w:ind w:left="0"/>
              <w:rPr>
                <w:rFonts w:ascii="Avenir Next Condensed" w:hAnsi="Avenir Next Condensed"/>
                <w:color w:val="FFFFFF" w:themeColor="background1"/>
              </w:rPr>
            </w:pPr>
          </w:p>
          <w:p w14:paraId="66BE5825" w14:textId="36D1CC0E" w:rsidR="00D33059" w:rsidRPr="00396BAD" w:rsidRDefault="00D33059" w:rsidP="00BC3C1A">
            <w:pPr>
              <w:pStyle w:val="TableParagraph"/>
              <w:spacing w:line="240" w:lineRule="auto"/>
              <w:ind w:left="3543"/>
              <w:rPr>
                <w:rFonts w:ascii="Avenir Next Condensed" w:hAnsi="Avenir Next Condensed"/>
                <w:b/>
                <w:i/>
                <w:color w:val="FFFFFF" w:themeColor="background1"/>
              </w:rPr>
            </w:pPr>
            <w:r w:rsidRPr="00396BAD">
              <w:rPr>
                <w:rFonts w:ascii="Avenir Next Condensed" w:hAnsi="Avenir Next Condensed" w:cstheme="minorHAnsi"/>
                <w:b/>
                <w:i/>
                <w:color w:val="FFFFFF" w:themeColor="background1"/>
              </w:rPr>
              <w:t>Describes</w:t>
            </w:r>
            <w:r w:rsidRPr="00396BAD">
              <w:rPr>
                <w:rFonts w:ascii="Avenir Next Condensed" w:hAnsi="Avenir Next Condensed" w:cstheme="minorHAnsi"/>
                <w:b/>
                <w:i/>
                <w:color w:val="FFFFFF" w:themeColor="background1"/>
                <w:spacing w:val="-13"/>
              </w:rPr>
              <w:t xml:space="preserve"> </w:t>
            </w:r>
            <w:r w:rsidRPr="00396BAD">
              <w:rPr>
                <w:rFonts w:ascii="Avenir Next Condensed" w:hAnsi="Avenir Next Condensed" w:cstheme="minorHAnsi"/>
                <w:b/>
                <w:i/>
                <w:color w:val="FFFFFF" w:themeColor="background1"/>
              </w:rPr>
              <w:t>the</w:t>
            </w:r>
            <w:r w:rsidRPr="00396BAD">
              <w:rPr>
                <w:rFonts w:ascii="Avenir Next Condensed" w:hAnsi="Avenir Next Condensed" w:cstheme="minorHAnsi"/>
                <w:b/>
                <w:i/>
                <w:color w:val="FFFFFF" w:themeColor="background1"/>
                <w:spacing w:val="-14"/>
              </w:rPr>
              <w:t xml:space="preserve"> </w:t>
            </w:r>
            <w:r w:rsidRPr="00396BAD">
              <w:rPr>
                <w:rFonts w:ascii="Avenir Next Condensed" w:hAnsi="Avenir Next Condensed" w:cstheme="minorHAnsi"/>
                <w:b/>
                <w:i/>
                <w:color w:val="FFFFFF" w:themeColor="background1"/>
              </w:rPr>
              <w:t>Instructor</w:t>
            </w:r>
            <w:r w:rsidRPr="00396BAD">
              <w:rPr>
                <w:rFonts w:ascii="Avenir Next Condensed" w:hAnsi="Avenir Next Condensed" w:cstheme="minorHAnsi"/>
                <w:b/>
                <w:iCs/>
                <w:color w:val="FFFFFF" w:themeColor="background1"/>
              </w:rPr>
              <w:t>…</w:t>
            </w:r>
            <w:r w:rsidRPr="00396BAD">
              <w:rPr>
                <w:rFonts w:ascii="Avenir Next Condensed" w:hAnsi="Avenir Next Condensed" w:cstheme="minorHAnsi"/>
                <w:b/>
                <w:iCs/>
                <w:color w:val="FFFFFF" w:themeColor="background1"/>
              </w:rPr>
              <w:sym w:font="Wingdings" w:char="F0E0"/>
            </w:r>
          </w:p>
        </w:tc>
        <w:tc>
          <w:tcPr>
            <w:tcW w:w="900" w:type="dxa"/>
            <w:tcBorders>
              <w:bottom w:val="nil"/>
            </w:tcBorders>
            <w:shd w:val="clear" w:color="auto" w:fill="318DC0" w:themeFill="accent4"/>
            <w:textDirection w:val="btLr"/>
            <w:vAlign w:val="center"/>
          </w:tcPr>
          <w:p w14:paraId="2F48806C" w14:textId="51A4FCE9" w:rsidR="00D33059" w:rsidRPr="00396BAD" w:rsidRDefault="00D33059" w:rsidP="00D33059">
            <w:pPr>
              <w:pStyle w:val="TableParagraph"/>
              <w:spacing w:before="215"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 very well</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at</w:t>
            </w:r>
            <w:r w:rsidRPr="00396BAD">
              <w:rPr>
                <w:rFonts w:ascii="Avenir Next Condensed" w:hAnsi="Avenir Next Condensed" w:cstheme="minorHAnsi"/>
                <w:bCs/>
                <w:color w:val="FFFFFF" w:themeColor="background1"/>
                <w:spacing w:val="-14"/>
              </w:rPr>
              <w:t xml:space="preserve"> </w:t>
            </w:r>
            <w:r w:rsidRPr="00396BAD">
              <w:rPr>
                <w:rFonts w:ascii="Avenir Next Condensed" w:hAnsi="Avenir Next Condensed" w:cstheme="minorHAnsi"/>
                <w:bCs/>
                <w:color w:val="FFFFFF" w:themeColor="background1"/>
              </w:rPr>
              <w:t>all</w:t>
            </w:r>
          </w:p>
        </w:tc>
        <w:tc>
          <w:tcPr>
            <w:tcW w:w="811" w:type="dxa"/>
            <w:tcBorders>
              <w:bottom w:val="nil"/>
            </w:tcBorders>
            <w:shd w:val="clear" w:color="auto" w:fill="318DC0" w:themeFill="accent4"/>
            <w:textDirection w:val="btLr"/>
            <w:vAlign w:val="center"/>
          </w:tcPr>
          <w:p w14:paraId="6A3BF120" w14:textId="7E52C049"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Not</w:t>
            </w:r>
            <w:r w:rsidRPr="00396BAD">
              <w:rPr>
                <w:rFonts w:ascii="Avenir Next Condensed" w:hAnsi="Avenir Next Condensed" w:cstheme="minorHAnsi"/>
                <w:bCs/>
                <w:color w:val="FFFFFF" w:themeColor="background1"/>
                <w:spacing w:val="-4"/>
              </w:rPr>
              <w:t xml:space="preserve"> well</w:t>
            </w:r>
          </w:p>
        </w:tc>
        <w:tc>
          <w:tcPr>
            <w:tcW w:w="809" w:type="dxa"/>
            <w:tcBorders>
              <w:bottom w:val="nil"/>
            </w:tcBorders>
            <w:shd w:val="clear" w:color="auto" w:fill="318DC0" w:themeFill="accent4"/>
            <w:textDirection w:val="btLr"/>
            <w:vAlign w:val="center"/>
          </w:tcPr>
          <w:p w14:paraId="099AFE8B" w14:textId="06D77F19"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spacing w:val="-4"/>
              </w:rPr>
              <w:t>Well</w:t>
            </w:r>
          </w:p>
        </w:tc>
        <w:tc>
          <w:tcPr>
            <w:tcW w:w="900" w:type="dxa"/>
            <w:tcBorders>
              <w:bottom w:val="nil"/>
            </w:tcBorders>
            <w:shd w:val="clear" w:color="auto" w:fill="318DC0" w:themeFill="accent4"/>
            <w:textDirection w:val="btLr"/>
            <w:vAlign w:val="center"/>
          </w:tcPr>
          <w:p w14:paraId="691AACB7" w14:textId="17BB9A9E" w:rsidR="00D33059" w:rsidRPr="00396BAD" w:rsidRDefault="00D33059" w:rsidP="00D33059">
            <w:pPr>
              <w:pStyle w:val="TableParagraph"/>
              <w:spacing w:line="240" w:lineRule="auto"/>
              <w:ind w:left="74"/>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Very</w:t>
            </w:r>
            <w:r w:rsidRPr="00396BAD">
              <w:rPr>
                <w:rFonts w:ascii="Avenir Next Condensed" w:hAnsi="Avenir Next Condensed" w:cstheme="minorHAnsi"/>
                <w:bCs/>
                <w:color w:val="FFFFFF" w:themeColor="background1"/>
                <w:spacing w:val="-6"/>
              </w:rPr>
              <w:t xml:space="preserve"> </w:t>
            </w:r>
            <w:r w:rsidRPr="00396BAD">
              <w:rPr>
                <w:rFonts w:ascii="Avenir Next Condensed" w:hAnsi="Avenir Next Condensed" w:cstheme="minorHAnsi"/>
                <w:bCs/>
                <w:color w:val="FFFFFF" w:themeColor="background1"/>
                <w:spacing w:val="-4"/>
              </w:rPr>
              <w:t>well</w:t>
            </w:r>
          </w:p>
        </w:tc>
        <w:tc>
          <w:tcPr>
            <w:tcW w:w="1171" w:type="dxa"/>
            <w:tcBorders>
              <w:bottom w:val="nil"/>
            </w:tcBorders>
            <w:shd w:val="clear" w:color="auto" w:fill="318DC0" w:themeFill="accent4"/>
            <w:textDirection w:val="btLr"/>
            <w:vAlign w:val="center"/>
          </w:tcPr>
          <w:p w14:paraId="6D9C3BCC" w14:textId="69F8E6A3" w:rsidR="00D33059" w:rsidRPr="00396BAD" w:rsidRDefault="00D33059" w:rsidP="00D33059">
            <w:pPr>
              <w:pStyle w:val="TableParagraph"/>
              <w:spacing w:line="244" w:lineRule="auto"/>
              <w:ind w:left="74" w:right="143"/>
              <w:jc w:val="left"/>
              <w:rPr>
                <w:rFonts w:ascii="Avenir Next Condensed" w:hAnsi="Avenir Next Condensed"/>
                <w:bCs/>
                <w:color w:val="FFFFFF" w:themeColor="background1"/>
              </w:rPr>
            </w:pPr>
            <w:r w:rsidRPr="00396BAD">
              <w:rPr>
                <w:rFonts w:ascii="Avenir Next Condensed" w:hAnsi="Avenir Next Condensed" w:cstheme="minorHAnsi"/>
                <w:bCs/>
                <w:color w:val="FFFFFF" w:themeColor="background1"/>
              </w:rPr>
              <w:t>No</w:t>
            </w:r>
            <w:r w:rsidRPr="00396BAD">
              <w:rPr>
                <w:rFonts w:ascii="Avenir Next Condensed" w:hAnsi="Avenir Next Condensed" w:cstheme="minorHAnsi"/>
                <w:bCs/>
                <w:color w:val="FFFFFF" w:themeColor="background1"/>
                <w:spacing w:val="-12"/>
              </w:rPr>
              <w:t xml:space="preserve"> </w:t>
            </w:r>
            <w:r w:rsidRPr="00396BAD">
              <w:rPr>
                <w:rFonts w:ascii="Avenir Next Condensed" w:hAnsi="Avenir Next Condensed" w:cstheme="minorHAnsi"/>
                <w:bCs/>
                <w:color w:val="FFFFFF" w:themeColor="background1"/>
              </w:rPr>
              <w:t>opportunity to observe</w:t>
            </w:r>
          </w:p>
        </w:tc>
      </w:tr>
      <w:tr w:rsidR="00D33059" w:rsidRPr="00396BAD" w14:paraId="1852D023" w14:textId="77777777" w:rsidTr="00D33059">
        <w:trPr>
          <w:trHeight w:val="388"/>
          <w:jc w:val="center"/>
        </w:trPr>
        <w:tc>
          <w:tcPr>
            <w:tcW w:w="6405" w:type="dxa"/>
            <w:vMerge/>
            <w:tcBorders>
              <w:top w:val="nil"/>
            </w:tcBorders>
            <w:shd w:val="clear" w:color="auto" w:fill="FFE499"/>
          </w:tcPr>
          <w:p w14:paraId="5C036C18" w14:textId="77777777" w:rsidR="00D33059" w:rsidRPr="00396BAD" w:rsidRDefault="00D33059" w:rsidP="00D33059">
            <w:pPr>
              <w:rPr>
                <w:rFonts w:ascii="Avenir Next Condensed" w:hAnsi="Avenir Next Condensed"/>
                <w:sz w:val="22"/>
                <w:szCs w:val="22"/>
              </w:rPr>
            </w:pPr>
          </w:p>
        </w:tc>
        <w:tc>
          <w:tcPr>
            <w:tcW w:w="900" w:type="dxa"/>
            <w:tcBorders>
              <w:top w:val="nil"/>
            </w:tcBorders>
            <w:shd w:val="clear" w:color="auto" w:fill="A9D2E9" w:themeFill="accent4" w:themeFillTint="66"/>
          </w:tcPr>
          <w:p w14:paraId="0A56B861" w14:textId="10D9E633" w:rsidR="00D33059" w:rsidRPr="00396BAD" w:rsidRDefault="00D33059" w:rsidP="00D33059">
            <w:pPr>
              <w:pStyle w:val="TableParagraph"/>
              <w:spacing w:before="67" w:line="240" w:lineRule="auto"/>
              <w:ind w:right="3"/>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1</w:t>
            </w:r>
          </w:p>
        </w:tc>
        <w:tc>
          <w:tcPr>
            <w:tcW w:w="811" w:type="dxa"/>
            <w:tcBorders>
              <w:top w:val="nil"/>
            </w:tcBorders>
            <w:shd w:val="clear" w:color="auto" w:fill="A9D2E9" w:themeFill="accent4" w:themeFillTint="66"/>
          </w:tcPr>
          <w:p w14:paraId="3BEC04AE" w14:textId="2C83CD98" w:rsidR="00D33059" w:rsidRPr="00396BAD" w:rsidRDefault="00D33059" w:rsidP="00D33059">
            <w:pPr>
              <w:pStyle w:val="TableParagraph"/>
              <w:spacing w:before="67" w:line="240" w:lineRule="auto"/>
              <w:ind w:left="0"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2</w:t>
            </w:r>
          </w:p>
        </w:tc>
        <w:tc>
          <w:tcPr>
            <w:tcW w:w="809" w:type="dxa"/>
            <w:tcBorders>
              <w:top w:val="nil"/>
            </w:tcBorders>
            <w:shd w:val="clear" w:color="auto" w:fill="A9D2E9" w:themeFill="accent4" w:themeFillTint="66"/>
          </w:tcPr>
          <w:p w14:paraId="687C5DD3" w14:textId="73ECB7F1" w:rsidR="00D33059" w:rsidRPr="00396BAD" w:rsidRDefault="00D33059" w:rsidP="00D33059">
            <w:pPr>
              <w:pStyle w:val="TableParagraph"/>
              <w:spacing w:before="67" w:line="240" w:lineRule="auto"/>
              <w:ind w:left="2" w:righ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3</w:t>
            </w:r>
          </w:p>
        </w:tc>
        <w:tc>
          <w:tcPr>
            <w:tcW w:w="900" w:type="dxa"/>
            <w:tcBorders>
              <w:top w:val="nil"/>
            </w:tcBorders>
            <w:shd w:val="clear" w:color="auto" w:fill="A9D2E9" w:themeFill="accent4" w:themeFillTint="66"/>
          </w:tcPr>
          <w:p w14:paraId="062866F6" w14:textId="13270540" w:rsidR="00D33059" w:rsidRPr="00396BAD" w:rsidRDefault="00D33059" w:rsidP="00D33059">
            <w:pPr>
              <w:pStyle w:val="TableParagraph"/>
              <w:spacing w:before="67" w:line="240" w:lineRule="auto"/>
              <w:ind w:right="2"/>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10"/>
              </w:rPr>
              <w:t>4</w:t>
            </w:r>
          </w:p>
        </w:tc>
        <w:tc>
          <w:tcPr>
            <w:tcW w:w="1171" w:type="dxa"/>
            <w:tcBorders>
              <w:top w:val="nil"/>
            </w:tcBorders>
            <w:shd w:val="clear" w:color="auto" w:fill="A9D2E9" w:themeFill="accent4" w:themeFillTint="66"/>
          </w:tcPr>
          <w:p w14:paraId="57028FC8" w14:textId="56F004F4" w:rsidR="00D33059" w:rsidRPr="00396BAD" w:rsidRDefault="00D33059" w:rsidP="00D33059">
            <w:pPr>
              <w:pStyle w:val="TableParagraph"/>
              <w:spacing w:before="67" w:line="240" w:lineRule="auto"/>
              <w:ind w:left="4" w:right="1"/>
              <w:rPr>
                <w:rFonts w:ascii="Avenir Next Condensed" w:hAnsi="Avenir Next Condensed"/>
                <w:bCs/>
                <w:color w:val="C2252F" w:themeColor="accent6"/>
              </w:rPr>
            </w:pPr>
            <w:r w:rsidRPr="00396BAD">
              <w:rPr>
                <w:rFonts w:ascii="Avenir Next Condensed" w:hAnsi="Avenir Next Condensed" w:cstheme="minorHAnsi"/>
                <w:bCs/>
                <w:color w:val="C2252F" w:themeColor="accent6"/>
                <w:spacing w:val="-5"/>
              </w:rPr>
              <w:t>N/A</w:t>
            </w:r>
          </w:p>
        </w:tc>
      </w:tr>
      <w:tr w:rsidR="00EE1165" w:rsidRPr="00396BAD" w14:paraId="1CDE7CE8" w14:textId="77777777" w:rsidTr="00D33059">
        <w:trPr>
          <w:trHeight w:val="275"/>
          <w:jc w:val="center"/>
        </w:trPr>
        <w:tc>
          <w:tcPr>
            <w:tcW w:w="6405" w:type="dxa"/>
          </w:tcPr>
          <w:p w14:paraId="3C079872" w14:textId="0B04553A"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Engaging</w:t>
            </w:r>
          </w:p>
        </w:tc>
        <w:tc>
          <w:tcPr>
            <w:tcW w:w="900" w:type="dxa"/>
            <w:shd w:val="clear" w:color="auto" w:fill="FFFFFF"/>
          </w:tcPr>
          <w:p w14:paraId="0A701D11"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noProof/>
              </w:rPr>
              <mc:AlternateContent>
                <mc:Choice Requires="wpg">
                  <w:drawing>
                    <wp:anchor distT="0" distB="0" distL="0" distR="0" simplePos="0" relativeHeight="251665408" behindDoc="1" locked="0" layoutInCell="1" allowOverlap="1" wp14:anchorId="3F1600CA" wp14:editId="4A292750">
                      <wp:simplePos x="0" y="0"/>
                      <wp:positionH relativeFrom="column">
                        <wp:posOffset>8102</wp:posOffset>
                      </wp:positionH>
                      <wp:positionV relativeFrom="paragraph">
                        <wp:posOffset>4660</wp:posOffset>
                      </wp:positionV>
                      <wp:extent cx="2900680" cy="23444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0680" cy="2344420"/>
                                <a:chOff x="0" y="0"/>
                                <a:chExt cx="2900680" cy="2344420"/>
                              </a:xfrm>
                            </wpg:grpSpPr>
                            <wps:wsp>
                              <wps:cNvPr id="15" name="Graphic 15"/>
                              <wps:cNvSpPr/>
                              <wps:spPr>
                                <a:xfrm>
                                  <a:off x="0" y="0"/>
                                  <a:ext cx="2900680" cy="2344420"/>
                                </a:xfrm>
                                <a:custGeom>
                                  <a:avLst/>
                                  <a:gdLst/>
                                  <a:ahLst/>
                                  <a:cxnLst/>
                                  <a:rect l="l" t="t" r="r" b="b"/>
                                  <a:pathLst>
                                    <a:path w="2900680" h="2344420">
                                      <a:moveTo>
                                        <a:pt x="544614" y="7277"/>
                                      </a:moveTo>
                                      <a:lnTo>
                                        <a:pt x="0" y="7277"/>
                                      </a:lnTo>
                                      <a:lnTo>
                                        <a:pt x="0" y="162407"/>
                                      </a:lnTo>
                                      <a:lnTo>
                                        <a:pt x="544614" y="162407"/>
                                      </a:lnTo>
                                      <a:lnTo>
                                        <a:pt x="544614" y="7277"/>
                                      </a:lnTo>
                                      <a:close/>
                                    </a:path>
                                    <a:path w="2900680" h="2344420">
                                      <a:moveTo>
                                        <a:pt x="545782" y="738454"/>
                                      </a:moveTo>
                                      <a:lnTo>
                                        <a:pt x="1168" y="738454"/>
                                      </a:lnTo>
                                      <a:lnTo>
                                        <a:pt x="1168" y="893584"/>
                                      </a:lnTo>
                                      <a:lnTo>
                                        <a:pt x="545782" y="893584"/>
                                      </a:lnTo>
                                      <a:lnTo>
                                        <a:pt x="545782" y="738454"/>
                                      </a:lnTo>
                                      <a:close/>
                                    </a:path>
                                    <a:path w="2900680" h="2344420">
                                      <a:moveTo>
                                        <a:pt x="546976" y="1644421"/>
                                      </a:moveTo>
                                      <a:lnTo>
                                        <a:pt x="2362" y="1644421"/>
                                      </a:lnTo>
                                      <a:lnTo>
                                        <a:pt x="2362" y="1799551"/>
                                      </a:lnTo>
                                      <a:lnTo>
                                        <a:pt x="546976" y="1799551"/>
                                      </a:lnTo>
                                      <a:lnTo>
                                        <a:pt x="546976" y="1644421"/>
                                      </a:lnTo>
                                      <a:close/>
                                    </a:path>
                                    <a:path w="2900680" h="2344420">
                                      <a:moveTo>
                                        <a:pt x="546976" y="363982"/>
                                      </a:moveTo>
                                      <a:lnTo>
                                        <a:pt x="2362" y="363982"/>
                                      </a:lnTo>
                                      <a:lnTo>
                                        <a:pt x="2362" y="519125"/>
                                      </a:lnTo>
                                      <a:lnTo>
                                        <a:pt x="546976" y="519125"/>
                                      </a:lnTo>
                                      <a:lnTo>
                                        <a:pt x="546976" y="363982"/>
                                      </a:lnTo>
                                      <a:close/>
                                    </a:path>
                                    <a:path w="2900680" h="2344420">
                                      <a:moveTo>
                                        <a:pt x="548144" y="1085723"/>
                                      </a:moveTo>
                                      <a:lnTo>
                                        <a:pt x="3530" y="1085723"/>
                                      </a:lnTo>
                                      <a:lnTo>
                                        <a:pt x="3530" y="1240840"/>
                                      </a:lnTo>
                                      <a:lnTo>
                                        <a:pt x="548144" y="1240840"/>
                                      </a:lnTo>
                                      <a:lnTo>
                                        <a:pt x="548144" y="1085723"/>
                                      </a:lnTo>
                                      <a:close/>
                                    </a:path>
                                    <a:path w="2900680" h="2344420">
                                      <a:moveTo>
                                        <a:pt x="549338" y="1471980"/>
                                      </a:moveTo>
                                      <a:lnTo>
                                        <a:pt x="4724" y="1471980"/>
                                      </a:lnTo>
                                      <a:lnTo>
                                        <a:pt x="4724" y="1627098"/>
                                      </a:lnTo>
                                      <a:lnTo>
                                        <a:pt x="549338" y="1627098"/>
                                      </a:lnTo>
                                      <a:lnTo>
                                        <a:pt x="549338" y="1471980"/>
                                      </a:lnTo>
                                      <a:close/>
                                    </a:path>
                                    <a:path w="2900680" h="2344420">
                                      <a:moveTo>
                                        <a:pt x="549338" y="191541"/>
                                      </a:moveTo>
                                      <a:lnTo>
                                        <a:pt x="4724" y="191541"/>
                                      </a:lnTo>
                                      <a:lnTo>
                                        <a:pt x="4724" y="346671"/>
                                      </a:lnTo>
                                      <a:lnTo>
                                        <a:pt x="549338" y="346671"/>
                                      </a:lnTo>
                                      <a:lnTo>
                                        <a:pt x="549338" y="191541"/>
                                      </a:lnTo>
                                      <a:close/>
                                    </a:path>
                                    <a:path w="2900680" h="2344420">
                                      <a:moveTo>
                                        <a:pt x="550506" y="908545"/>
                                      </a:moveTo>
                                      <a:lnTo>
                                        <a:pt x="5905" y="908545"/>
                                      </a:lnTo>
                                      <a:lnTo>
                                        <a:pt x="5905" y="1063675"/>
                                      </a:lnTo>
                                      <a:lnTo>
                                        <a:pt x="550506" y="1063675"/>
                                      </a:lnTo>
                                      <a:lnTo>
                                        <a:pt x="550506" y="908545"/>
                                      </a:lnTo>
                                      <a:close/>
                                    </a:path>
                                    <a:path w="2900680" h="2344420">
                                      <a:moveTo>
                                        <a:pt x="551091" y="2008225"/>
                                      </a:moveTo>
                                      <a:lnTo>
                                        <a:pt x="6477" y="2008225"/>
                                      </a:lnTo>
                                      <a:lnTo>
                                        <a:pt x="6477" y="2163368"/>
                                      </a:lnTo>
                                      <a:lnTo>
                                        <a:pt x="551091" y="2163368"/>
                                      </a:lnTo>
                                      <a:lnTo>
                                        <a:pt x="551091" y="2008225"/>
                                      </a:lnTo>
                                      <a:close/>
                                    </a:path>
                                    <a:path w="2900680" h="2344420">
                                      <a:moveTo>
                                        <a:pt x="551700" y="1828698"/>
                                      </a:moveTo>
                                      <a:lnTo>
                                        <a:pt x="7073" y="1828698"/>
                                      </a:lnTo>
                                      <a:lnTo>
                                        <a:pt x="7073" y="1983841"/>
                                      </a:lnTo>
                                      <a:lnTo>
                                        <a:pt x="551700" y="1983841"/>
                                      </a:lnTo>
                                      <a:lnTo>
                                        <a:pt x="551700" y="1828698"/>
                                      </a:lnTo>
                                      <a:close/>
                                    </a:path>
                                    <a:path w="2900680" h="2344420">
                                      <a:moveTo>
                                        <a:pt x="551700" y="548271"/>
                                      </a:moveTo>
                                      <a:lnTo>
                                        <a:pt x="7073" y="548271"/>
                                      </a:lnTo>
                                      <a:lnTo>
                                        <a:pt x="7073" y="703389"/>
                                      </a:lnTo>
                                      <a:lnTo>
                                        <a:pt x="551700" y="703389"/>
                                      </a:lnTo>
                                      <a:lnTo>
                                        <a:pt x="551700" y="548271"/>
                                      </a:lnTo>
                                      <a:close/>
                                    </a:path>
                                    <a:path w="2900680" h="2344420">
                                      <a:moveTo>
                                        <a:pt x="552881" y="1284173"/>
                                      </a:moveTo>
                                      <a:lnTo>
                                        <a:pt x="8267" y="1284173"/>
                                      </a:lnTo>
                                      <a:lnTo>
                                        <a:pt x="8267" y="1439303"/>
                                      </a:lnTo>
                                      <a:lnTo>
                                        <a:pt x="552881" y="1439303"/>
                                      </a:lnTo>
                                      <a:lnTo>
                                        <a:pt x="552881" y="1284173"/>
                                      </a:lnTo>
                                      <a:close/>
                                    </a:path>
                                    <a:path w="2900680" h="2344420">
                                      <a:moveTo>
                                        <a:pt x="555815" y="2187778"/>
                                      </a:moveTo>
                                      <a:lnTo>
                                        <a:pt x="11214" y="2187778"/>
                                      </a:lnTo>
                                      <a:lnTo>
                                        <a:pt x="11214" y="2342921"/>
                                      </a:lnTo>
                                      <a:lnTo>
                                        <a:pt x="555815" y="2342921"/>
                                      </a:lnTo>
                                      <a:lnTo>
                                        <a:pt x="555815" y="2187778"/>
                                      </a:lnTo>
                                      <a:close/>
                                    </a:path>
                                    <a:path w="2900680" h="2344420">
                                      <a:moveTo>
                                        <a:pt x="1053680" y="734580"/>
                                      </a:moveTo>
                                      <a:lnTo>
                                        <a:pt x="583514" y="734580"/>
                                      </a:lnTo>
                                      <a:lnTo>
                                        <a:pt x="583514" y="889711"/>
                                      </a:lnTo>
                                      <a:lnTo>
                                        <a:pt x="1053680" y="889711"/>
                                      </a:lnTo>
                                      <a:lnTo>
                                        <a:pt x="1053680" y="734580"/>
                                      </a:lnTo>
                                      <a:close/>
                                    </a:path>
                                    <a:path w="2900680" h="2344420">
                                      <a:moveTo>
                                        <a:pt x="1057236" y="3403"/>
                                      </a:moveTo>
                                      <a:lnTo>
                                        <a:pt x="587057" y="3403"/>
                                      </a:lnTo>
                                      <a:lnTo>
                                        <a:pt x="587057" y="158534"/>
                                      </a:lnTo>
                                      <a:lnTo>
                                        <a:pt x="1057236" y="158534"/>
                                      </a:lnTo>
                                      <a:lnTo>
                                        <a:pt x="1057236" y="3403"/>
                                      </a:lnTo>
                                      <a:close/>
                                    </a:path>
                                    <a:path w="2900680" h="2344420">
                                      <a:moveTo>
                                        <a:pt x="1059586" y="1640560"/>
                                      </a:moveTo>
                                      <a:lnTo>
                                        <a:pt x="589419" y="1640560"/>
                                      </a:lnTo>
                                      <a:lnTo>
                                        <a:pt x="589419" y="1795691"/>
                                      </a:lnTo>
                                      <a:lnTo>
                                        <a:pt x="1059586" y="1795691"/>
                                      </a:lnTo>
                                      <a:lnTo>
                                        <a:pt x="1059586" y="1640560"/>
                                      </a:lnTo>
                                      <a:close/>
                                    </a:path>
                                    <a:path w="2900680" h="2344420">
                                      <a:moveTo>
                                        <a:pt x="1059586" y="360133"/>
                                      </a:moveTo>
                                      <a:lnTo>
                                        <a:pt x="589419" y="360133"/>
                                      </a:lnTo>
                                      <a:lnTo>
                                        <a:pt x="589419" y="515264"/>
                                      </a:lnTo>
                                      <a:lnTo>
                                        <a:pt x="1059586" y="515264"/>
                                      </a:lnTo>
                                      <a:lnTo>
                                        <a:pt x="1059586" y="360133"/>
                                      </a:lnTo>
                                      <a:close/>
                                    </a:path>
                                    <a:path w="2900680" h="2344420">
                                      <a:moveTo>
                                        <a:pt x="1060780" y="1096035"/>
                                      </a:moveTo>
                                      <a:lnTo>
                                        <a:pt x="590613" y="1096035"/>
                                      </a:lnTo>
                                      <a:lnTo>
                                        <a:pt x="590613" y="1251153"/>
                                      </a:lnTo>
                                      <a:lnTo>
                                        <a:pt x="1060780" y="1251153"/>
                                      </a:lnTo>
                                      <a:lnTo>
                                        <a:pt x="1060780" y="1096035"/>
                                      </a:lnTo>
                                      <a:close/>
                                    </a:path>
                                    <a:path w="2900680" h="2344420">
                                      <a:moveTo>
                                        <a:pt x="1061948" y="1468120"/>
                                      </a:moveTo>
                                      <a:lnTo>
                                        <a:pt x="591781" y="1468120"/>
                                      </a:lnTo>
                                      <a:lnTo>
                                        <a:pt x="591781" y="1623237"/>
                                      </a:lnTo>
                                      <a:lnTo>
                                        <a:pt x="1061948" y="1623237"/>
                                      </a:lnTo>
                                      <a:lnTo>
                                        <a:pt x="1061948" y="1468120"/>
                                      </a:lnTo>
                                      <a:close/>
                                    </a:path>
                                    <a:path w="2900680" h="2344420">
                                      <a:moveTo>
                                        <a:pt x="1061948" y="187667"/>
                                      </a:moveTo>
                                      <a:lnTo>
                                        <a:pt x="591781" y="187667"/>
                                      </a:lnTo>
                                      <a:lnTo>
                                        <a:pt x="591781" y="342785"/>
                                      </a:lnTo>
                                      <a:lnTo>
                                        <a:pt x="1061948" y="342785"/>
                                      </a:lnTo>
                                      <a:lnTo>
                                        <a:pt x="1061948" y="187667"/>
                                      </a:lnTo>
                                      <a:close/>
                                    </a:path>
                                    <a:path w="2900680" h="2344420">
                                      <a:moveTo>
                                        <a:pt x="1063142" y="914120"/>
                                      </a:moveTo>
                                      <a:lnTo>
                                        <a:pt x="592975" y="914120"/>
                                      </a:lnTo>
                                      <a:lnTo>
                                        <a:pt x="592975" y="1069251"/>
                                      </a:lnTo>
                                      <a:lnTo>
                                        <a:pt x="1063142" y="1069251"/>
                                      </a:lnTo>
                                      <a:lnTo>
                                        <a:pt x="1063142" y="914120"/>
                                      </a:lnTo>
                                      <a:close/>
                                    </a:path>
                                    <a:path w="2900680" h="2344420">
                                      <a:moveTo>
                                        <a:pt x="1063726" y="2004364"/>
                                      </a:moveTo>
                                      <a:lnTo>
                                        <a:pt x="593559" y="2004364"/>
                                      </a:lnTo>
                                      <a:lnTo>
                                        <a:pt x="593559" y="2159482"/>
                                      </a:lnTo>
                                      <a:lnTo>
                                        <a:pt x="1063726" y="2159482"/>
                                      </a:lnTo>
                                      <a:lnTo>
                                        <a:pt x="1063726" y="2004364"/>
                                      </a:lnTo>
                                      <a:close/>
                                    </a:path>
                                    <a:path w="2900680" h="2344420">
                                      <a:moveTo>
                                        <a:pt x="1064310" y="1824850"/>
                                      </a:moveTo>
                                      <a:lnTo>
                                        <a:pt x="594156" y="1824850"/>
                                      </a:lnTo>
                                      <a:lnTo>
                                        <a:pt x="594156" y="1979955"/>
                                      </a:lnTo>
                                      <a:lnTo>
                                        <a:pt x="1064310" y="1979955"/>
                                      </a:lnTo>
                                      <a:lnTo>
                                        <a:pt x="1064310" y="1824850"/>
                                      </a:lnTo>
                                      <a:close/>
                                    </a:path>
                                    <a:path w="2900680" h="2344420">
                                      <a:moveTo>
                                        <a:pt x="1064310" y="544398"/>
                                      </a:moveTo>
                                      <a:lnTo>
                                        <a:pt x="594156" y="544398"/>
                                      </a:lnTo>
                                      <a:lnTo>
                                        <a:pt x="594156" y="699528"/>
                                      </a:lnTo>
                                      <a:lnTo>
                                        <a:pt x="1064310" y="699528"/>
                                      </a:lnTo>
                                      <a:lnTo>
                                        <a:pt x="1064310" y="544398"/>
                                      </a:lnTo>
                                      <a:close/>
                                    </a:path>
                                    <a:path w="2900680" h="2344420">
                                      <a:moveTo>
                                        <a:pt x="1065491" y="1280299"/>
                                      </a:moveTo>
                                      <a:lnTo>
                                        <a:pt x="595325" y="1280299"/>
                                      </a:lnTo>
                                      <a:lnTo>
                                        <a:pt x="595325" y="1435417"/>
                                      </a:lnTo>
                                      <a:lnTo>
                                        <a:pt x="1065491" y="1435417"/>
                                      </a:lnTo>
                                      <a:lnTo>
                                        <a:pt x="1065491" y="1280299"/>
                                      </a:lnTo>
                                      <a:close/>
                                    </a:path>
                                    <a:path w="2900680" h="2344420">
                                      <a:moveTo>
                                        <a:pt x="1068451" y="2188654"/>
                                      </a:moveTo>
                                      <a:lnTo>
                                        <a:pt x="598284" y="2188654"/>
                                      </a:lnTo>
                                      <a:lnTo>
                                        <a:pt x="598284" y="2343759"/>
                                      </a:lnTo>
                                      <a:lnTo>
                                        <a:pt x="1068451" y="2343759"/>
                                      </a:lnTo>
                                      <a:lnTo>
                                        <a:pt x="1068451" y="2188654"/>
                                      </a:lnTo>
                                      <a:close/>
                                    </a:path>
                                    <a:path w="2900680" h="2344420">
                                      <a:moveTo>
                                        <a:pt x="1572437" y="908380"/>
                                      </a:moveTo>
                                      <a:lnTo>
                                        <a:pt x="1087374" y="908380"/>
                                      </a:lnTo>
                                      <a:lnTo>
                                        <a:pt x="1087374" y="1063510"/>
                                      </a:lnTo>
                                      <a:lnTo>
                                        <a:pt x="1572437" y="1063510"/>
                                      </a:lnTo>
                                      <a:lnTo>
                                        <a:pt x="1572437" y="908380"/>
                                      </a:lnTo>
                                      <a:close/>
                                    </a:path>
                                    <a:path w="2900680" h="2344420">
                                      <a:moveTo>
                                        <a:pt x="1577162" y="728840"/>
                                      </a:moveTo>
                                      <a:lnTo>
                                        <a:pt x="1092098" y="728840"/>
                                      </a:lnTo>
                                      <a:lnTo>
                                        <a:pt x="1092098" y="883970"/>
                                      </a:lnTo>
                                      <a:lnTo>
                                        <a:pt x="1577162" y="883970"/>
                                      </a:lnTo>
                                      <a:lnTo>
                                        <a:pt x="1577162" y="728840"/>
                                      </a:lnTo>
                                      <a:close/>
                                    </a:path>
                                    <a:path w="2900680" h="2344420">
                                      <a:moveTo>
                                        <a:pt x="1578330" y="1814385"/>
                                      </a:moveTo>
                                      <a:lnTo>
                                        <a:pt x="1093266" y="1814385"/>
                                      </a:lnTo>
                                      <a:lnTo>
                                        <a:pt x="1093266" y="1969503"/>
                                      </a:lnTo>
                                      <a:lnTo>
                                        <a:pt x="1578330" y="1969503"/>
                                      </a:lnTo>
                                      <a:lnTo>
                                        <a:pt x="1578330" y="1814385"/>
                                      </a:lnTo>
                                      <a:close/>
                                    </a:path>
                                    <a:path w="2900680" h="2344420">
                                      <a:moveTo>
                                        <a:pt x="1578330" y="1634832"/>
                                      </a:moveTo>
                                      <a:lnTo>
                                        <a:pt x="1093266" y="1634832"/>
                                      </a:lnTo>
                                      <a:lnTo>
                                        <a:pt x="1093266" y="1789950"/>
                                      </a:lnTo>
                                      <a:lnTo>
                                        <a:pt x="1578330" y="1789950"/>
                                      </a:lnTo>
                                      <a:lnTo>
                                        <a:pt x="1578330" y="1634832"/>
                                      </a:lnTo>
                                      <a:close/>
                                    </a:path>
                                    <a:path w="2900680" h="2344420">
                                      <a:moveTo>
                                        <a:pt x="1579524" y="1269834"/>
                                      </a:moveTo>
                                      <a:lnTo>
                                        <a:pt x="1094460" y="1269834"/>
                                      </a:lnTo>
                                      <a:lnTo>
                                        <a:pt x="1094460" y="1424965"/>
                                      </a:lnTo>
                                      <a:lnTo>
                                        <a:pt x="1579524" y="1424965"/>
                                      </a:lnTo>
                                      <a:lnTo>
                                        <a:pt x="1579524" y="1269834"/>
                                      </a:lnTo>
                                      <a:close/>
                                    </a:path>
                                    <a:path w="2900680" h="2344420">
                                      <a:moveTo>
                                        <a:pt x="1579524" y="1090282"/>
                                      </a:moveTo>
                                      <a:lnTo>
                                        <a:pt x="1094460" y="1090282"/>
                                      </a:lnTo>
                                      <a:lnTo>
                                        <a:pt x="1094460" y="1245425"/>
                                      </a:lnTo>
                                      <a:lnTo>
                                        <a:pt x="1579524" y="1245425"/>
                                      </a:lnTo>
                                      <a:lnTo>
                                        <a:pt x="1579524" y="1090282"/>
                                      </a:lnTo>
                                      <a:close/>
                                    </a:path>
                                    <a:path w="2900680" h="2344420">
                                      <a:moveTo>
                                        <a:pt x="1580705" y="7112"/>
                                      </a:moveTo>
                                      <a:lnTo>
                                        <a:pt x="1095641" y="7112"/>
                                      </a:lnTo>
                                      <a:lnTo>
                                        <a:pt x="1095641" y="162255"/>
                                      </a:lnTo>
                                      <a:lnTo>
                                        <a:pt x="1580705" y="162255"/>
                                      </a:lnTo>
                                      <a:lnTo>
                                        <a:pt x="1580705" y="7112"/>
                                      </a:lnTo>
                                      <a:close/>
                                    </a:path>
                                    <a:path w="2900680" h="2344420">
                                      <a:moveTo>
                                        <a:pt x="1582470" y="2187638"/>
                                      </a:moveTo>
                                      <a:lnTo>
                                        <a:pt x="1097407" y="2187638"/>
                                      </a:lnTo>
                                      <a:lnTo>
                                        <a:pt x="1097407" y="2342756"/>
                                      </a:lnTo>
                                      <a:lnTo>
                                        <a:pt x="1582470" y="2342756"/>
                                      </a:lnTo>
                                      <a:lnTo>
                                        <a:pt x="1582470" y="2187638"/>
                                      </a:lnTo>
                                      <a:close/>
                                    </a:path>
                                    <a:path w="2900680" h="2344420">
                                      <a:moveTo>
                                        <a:pt x="1582470" y="1998624"/>
                                      </a:moveTo>
                                      <a:lnTo>
                                        <a:pt x="1097407" y="1998624"/>
                                      </a:lnTo>
                                      <a:lnTo>
                                        <a:pt x="1097407" y="2153755"/>
                                      </a:lnTo>
                                      <a:lnTo>
                                        <a:pt x="1582470" y="2153755"/>
                                      </a:lnTo>
                                      <a:lnTo>
                                        <a:pt x="1582470" y="1998624"/>
                                      </a:lnTo>
                                      <a:close/>
                                    </a:path>
                                    <a:path w="2900680" h="2344420">
                                      <a:moveTo>
                                        <a:pt x="1583067" y="552831"/>
                                      </a:moveTo>
                                      <a:lnTo>
                                        <a:pt x="1098003" y="552831"/>
                                      </a:lnTo>
                                      <a:lnTo>
                                        <a:pt x="1098003" y="707974"/>
                                      </a:lnTo>
                                      <a:lnTo>
                                        <a:pt x="1583067" y="707974"/>
                                      </a:lnTo>
                                      <a:lnTo>
                                        <a:pt x="1583067" y="552831"/>
                                      </a:lnTo>
                                      <a:close/>
                                    </a:path>
                                    <a:path w="2900680" h="2344420">
                                      <a:moveTo>
                                        <a:pt x="1583067" y="363855"/>
                                      </a:moveTo>
                                      <a:lnTo>
                                        <a:pt x="1098003" y="363855"/>
                                      </a:lnTo>
                                      <a:lnTo>
                                        <a:pt x="1098003" y="518960"/>
                                      </a:lnTo>
                                      <a:lnTo>
                                        <a:pt x="1583067" y="518960"/>
                                      </a:lnTo>
                                      <a:lnTo>
                                        <a:pt x="1583067" y="363855"/>
                                      </a:lnTo>
                                      <a:close/>
                                    </a:path>
                                    <a:path w="2900680" h="2344420">
                                      <a:moveTo>
                                        <a:pt x="1585429" y="1457642"/>
                                      </a:moveTo>
                                      <a:lnTo>
                                        <a:pt x="1100366" y="1457642"/>
                                      </a:lnTo>
                                      <a:lnTo>
                                        <a:pt x="1100366" y="1612773"/>
                                      </a:lnTo>
                                      <a:lnTo>
                                        <a:pt x="1585429" y="1612773"/>
                                      </a:lnTo>
                                      <a:lnTo>
                                        <a:pt x="1585429" y="1457642"/>
                                      </a:lnTo>
                                      <a:close/>
                                    </a:path>
                                    <a:path w="2900680" h="2344420">
                                      <a:moveTo>
                                        <a:pt x="1585429" y="191376"/>
                                      </a:moveTo>
                                      <a:lnTo>
                                        <a:pt x="1100366" y="191376"/>
                                      </a:lnTo>
                                      <a:lnTo>
                                        <a:pt x="1100366" y="346506"/>
                                      </a:lnTo>
                                      <a:lnTo>
                                        <a:pt x="1585429" y="346506"/>
                                      </a:lnTo>
                                      <a:lnTo>
                                        <a:pt x="1585429" y="191376"/>
                                      </a:lnTo>
                                      <a:close/>
                                    </a:path>
                                    <a:path w="2900680" h="2344420">
                                      <a:moveTo>
                                        <a:pt x="2149144" y="3721"/>
                                      </a:moveTo>
                                      <a:lnTo>
                                        <a:pt x="1611985" y="3721"/>
                                      </a:lnTo>
                                      <a:lnTo>
                                        <a:pt x="1611985" y="158851"/>
                                      </a:lnTo>
                                      <a:lnTo>
                                        <a:pt x="2149144" y="158851"/>
                                      </a:lnTo>
                                      <a:lnTo>
                                        <a:pt x="2149144" y="3721"/>
                                      </a:lnTo>
                                      <a:close/>
                                    </a:path>
                                    <a:path w="2900680" h="2344420">
                                      <a:moveTo>
                                        <a:pt x="2151519" y="1640890"/>
                                      </a:moveTo>
                                      <a:lnTo>
                                        <a:pt x="1614335" y="1640890"/>
                                      </a:lnTo>
                                      <a:lnTo>
                                        <a:pt x="1614335" y="1795995"/>
                                      </a:lnTo>
                                      <a:lnTo>
                                        <a:pt x="2151519" y="1795995"/>
                                      </a:lnTo>
                                      <a:lnTo>
                                        <a:pt x="2151519" y="1640890"/>
                                      </a:lnTo>
                                      <a:close/>
                                    </a:path>
                                    <a:path w="2900680" h="2344420">
                                      <a:moveTo>
                                        <a:pt x="2151519" y="360451"/>
                                      </a:moveTo>
                                      <a:lnTo>
                                        <a:pt x="1614335" y="360451"/>
                                      </a:lnTo>
                                      <a:lnTo>
                                        <a:pt x="1614335" y="515556"/>
                                      </a:lnTo>
                                      <a:lnTo>
                                        <a:pt x="2151519" y="515556"/>
                                      </a:lnTo>
                                      <a:lnTo>
                                        <a:pt x="2151519" y="360451"/>
                                      </a:lnTo>
                                      <a:close/>
                                    </a:path>
                                    <a:path w="2900680" h="2344420">
                                      <a:moveTo>
                                        <a:pt x="2152688" y="1096352"/>
                                      </a:moveTo>
                                      <a:lnTo>
                                        <a:pt x="1615528" y="1096352"/>
                                      </a:lnTo>
                                      <a:lnTo>
                                        <a:pt x="1615528" y="1251458"/>
                                      </a:lnTo>
                                      <a:lnTo>
                                        <a:pt x="2152688" y="1251458"/>
                                      </a:lnTo>
                                      <a:lnTo>
                                        <a:pt x="2152688" y="1096352"/>
                                      </a:lnTo>
                                      <a:close/>
                                    </a:path>
                                    <a:path w="2900680" h="2344420">
                                      <a:moveTo>
                                        <a:pt x="2153869" y="1468424"/>
                                      </a:moveTo>
                                      <a:lnTo>
                                        <a:pt x="1616697" y="1468424"/>
                                      </a:lnTo>
                                      <a:lnTo>
                                        <a:pt x="1616697" y="1623555"/>
                                      </a:lnTo>
                                      <a:lnTo>
                                        <a:pt x="2153869" y="1623555"/>
                                      </a:lnTo>
                                      <a:lnTo>
                                        <a:pt x="2153869" y="1468424"/>
                                      </a:lnTo>
                                      <a:close/>
                                    </a:path>
                                    <a:path w="2900680" h="2344420">
                                      <a:moveTo>
                                        <a:pt x="2153869" y="187985"/>
                                      </a:moveTo>
                                      <a:lnTo>
                                        <a:pt x="1616697" y="187985"/>
                                      </a:lnTo>
                                      <a:lnTo>
                                        <a:pt x="1616697" y="343115"/>
                                      </a:lnTo>
                                      <a:lnTo>
                                        <a:pt x="2153869" y="343115"/>
                                      </a:lnTo>
                                      <a:lnTo>
                                        <a:pt x="2153869" y="187985"/>
                                      </a:lnTo>
                                      <a:close/>
                                    </a:path>
                                    <a:path w="2900680" h="2344420">
                                      <a:moveTo>
                                        <a:pt x="2155063" y="904989"/>
                                      </a:moveTo>
                                      <a:lnTo>
                                        <a:pt x="1617891" y="904989"/>
                                      </a:lnTo>
                                      <a:lnTo>
                                        <a:pt x="1617891" y="1060119"/>
                                      </a:lnTo>
                                      <a:lnTo>
                                        <a:pt x="2155063" y="1060119"/>
                                      </a:lnTo>
                                      <a:lnTo>
                                        <a:pt x="2155063" y="904989"/>
                                      </a:lnTo>
                                      <a:close/>
                                    </a:path>
                                    <a:path w="2900680" h="2344420">
                                      <a:moveTo>
                                        <a:pt x="2155647" y="2188959"/>
                                      </a:moveTo>
                                      <a:lnTo>
                                        <a:pt x="1618475" y="2188959"/>
                                      </a:lnTo>
                                      <a:lnTo>
                                        <a:pt x="1618475" y="2344089"/>
                                      </a:lnTo>
                                      <a:lnTo>
                                        <a:pt x="2155647" y="2344089"/>
                                      </a:lnTo>
                                      <a:lnTo>
                                        <a:pt x="2155647" y="2188959"/>
                                      </a:lnTo>
                                      <a:close/>
                                    </a:path>
                                    <a:path w="2900680" h="2344420">
                                      <a:moveTo>
                                        <a:pt x="2155647" y="2004695"/>
                                      </a:moveTo>
                                      <a:lnTo>
                                        <a:pt x="1618475" y="2004695"/>
                                      </a:lnTo>
                                      <a:lnTo>
                                        <a:pt x="1618475" y="2159812"/>
                                      </a:lnTo>
                                      <a:lnTo>
                                        <a:pt x="2155647" y="2159812"/>
                                      </a:lnTo>
                                      <a:lnTo>
                                        <a:pt x="2155647" y="2004695"/>
                                      </a:lnTo>
                                      <a:close/>
                                    </a:path>
                                    <a:path w="2900680" h="2344420">
                                      <a:moveTo>
                                        <a:pt x="2156244" y="1825167"/>
                                      </a:moveTo>
                                      <a:lnTo>
                                        <a:pt x="1619059" y="1825167"/>
                                      </a:lnTo>
                                      <a:lnTo>
                                        <a:pt x="1619059" y="1980285"/>
                                      </a:lnTo>
                                      <a:lnTo>
                                        <a:pt x="2156244" y="1980285"/>
                                      </a:lnTo>
                                      <a:lnTo>
                                        <a:pt x="2156244" y="1825167"/>
                                      </a:lnTo>
                                      <a:close/>
                                    </a:path>
                                    <a:path w="2900680" h="2344420">
                                      <a:moveTo>
                                        <a:pt x="2156244" y="544728"/>
                                      </a:moveTo>
                                      <a:lnTo>
                                        <a:pt x="1619059" y="544728"/>
                                      </a:lnTo>
                                      <a:lnTo>
                                        <a:pt x="1619059" y="699833"/>
                                      </a:lnTo>
                                      <a:lnTo>
                                        <a:pt x="2156244" y="699833"/>
                                      </a:lnTo>
                                      <a:lnTo>
                                        <a:pt x="2156244" y="544728"/>
                                      </a:lnTo>
                                      <a:close/>
                                    </a:path>
                                    <a:path w="2900680" h="2344420">
                                      <a:moveTo>
                                        <a:pt x="2157412" y="1280617"/>
                                      </a:moveTo>
                                      <a:lnTo>
                                        <a:pt x="1620240" y="1280617"/>
                                      </a:lnTo>
                                      <a:lnTo>
                                        <a:pt x="1620240" y="1435747"/>
                                      </a:lnTo>
                                      <a:lnTo>
                                        <a:pt x="2157412" y="1435747"/>
                                      </a:lnTo>
                                      <a:lnTo>
                                        <a:pt x="2157412" y="1280617"/>
                                      </a:lnTo>
                                      <a:close/>
                                    </a:path>
                                    <a:path w="2900680" h="2344420">
                                      <a:moveTo>
                                        <a:pt x="2159787" y="725449"/>
                                      </a:moveTo>
                                      <a:lnTo>
                                        <a:pt x="1622602" y="725449"/>
                                      </a:lnTo>
                                      <a:lnTo>
                                        <a:pt x="1622602" y="880567"/>
                                      </a:lnTo>
                                      <a:lnTo>
                                        <a:pt x="2159787" y="880567"/>
                                      </a:lnTo>
                                      <a:lnTo>
                                        <a:pt x="2159787" y="725449"/>
                                      </a:lnTo>
                                      <a:close/>
                                    </a:path>
                                    <a:path w="2900680" h="2344420">
                                      <a:moveTo>
                                        <a:pt x="2888843" y="0"/>
                                      </a:moveTo>
                                      <a:lnTo>
                                        <a:pt x="2187867" y="0"/>
                                      </a:lnTo>
                                      <a:lnTo>
                                        <a:pt x="2187867" y="155130"/>
                                      </a:lnTo>
                                      <a:lnTo>
                                        <a:pt x="2888843" y="155130"/>
                                      </a:lnTo>
                                      <a:lnTo>
                                        <a:pt x="2888843" y="0"/>
                                      </a:lnTo>
                                      <a:close/>
                                    </a:path>
                                    <a:path w="2900680" h="2344420">
                                      <a:moveTo>
                                        <a:pt x="2890012" y="735901"/>
                                      </a:moveTo>
                                      <a:lnTo>
                                        <a:pt x="2189061" y="735901"/>
                                      </a:lnTo>
                                      <a:lnTo>
                                        <a:pt x="2189061" y="891019"/>
                                      </a:lnTo>
                                      <a:lnTo>
                                        <a:pt x="2890012" y="891019"/>
                                      </a:lnTo>
                                      <a:lnTo>
                                        <a:pt x="2890012" y="735901"/>
                                      </a:lnTo>
                                      <a:close/>
                                    </a:path>
                                    <a:path w="2900680" h="2344420">
                                      <a:moveTo>
                                        <a:pt x="2891193" y="1637169"/>
                                      </a:moveTo>
                                      <a:lnTo>
                                        <a:pt x="2190242" y="1637169"/>
                                      </a:lnTo>
                                      <a:lnTo>
                                        <a:pt x="2190242" y="1792274"/>
                                      </a:lnTo>
                                      <a:lnTo>
                                        <a:pt x="2891193" y="1792274"/>
                                      </a:lnTo>
                                      <a:lnTo>
                                        <a:pt x="2891193" y="1637169"/>
                                      </a:lnTo>
                                      <a:close/>
                                    </a:path>
                                    <a:path w="2900680" h="2344420">
                                      <a:moveTo>
                                        <a:pt x="2891193" y="356730"/>
                                      </a:moveTo>
                                      <a:lnTo>
                                        <a:pt x="2190242" y="356730"/>
                                      </a:lnTo>
                                      <a:lnTo>
                                        <a:pt x="2190242" y="511848"/>
                                      </a:lnTo>
                                      <a:lnTo>
                                        <a:pt x="2891193" y="511848"/>
                                      </a:lnTo>
                                      <a:lnTo>
                                        <a:pt x="2891193" y="356730"/>
                                      </a:lnTo>
                                      <a:close/>
                                    </a:path>
                                    <a:path w="2900680" h="2344420">
                                      <a:moveTo>
                                        <a:pt x="2892387" y="1092631"/>
                                      </a:moveTo>
                                      <a:lnTo>
                                        <a:pt x="2191410" y="1092631"/>
                                      </a:lnTo>
                                      <a:lnTo>
                                        <a:pt x="2191410" y="1247736"/>
                                      </a:lnTo>
                                      <a:lnTo>
                                        <a:pt x="2892387" y="1247736"/>
                                      </a:lnTo>
                                      <a:lnTo>
                                        <a:pt x="2892387" y="1092631"/>
                                      </a:lnTo>
                                      <a:close/>
                                    </a:path>
                                    <a:path w="2900680" h="2344420">
                                      <a:moveTo>
                                        <a:pt x="2893555" y="1464703"/>
                                      </a:moveTo>
                                      <a:lnTo>
                                        <a:pt x="2192604" y="1464703"/>
                                      </a:lnTo>
                                      <a:lnTo>
                                        <a:pt x="2192604" y="1619834"/>
                                      </a:lnTo>
                                      <a:lnTo>
                                        <a:pt x="2893555" y="1619834"/>
                                      </a:lnTo>
                                      <a:lnTo>
                                        <a:pt x="2893555" y="1464703"/>
                                      </a:lnTo>
                                      <a:close/>
                                    </a:path>
                                    <a:path w="2900680" h="2344420">
                                      <a:moveTo>
                                        <a:pt x="2893555" y="184264"/>
                                      </a:moveTo>
                                      <a:lnTo>
                                        <a:pt x="2192604" y="184264"/>
                                      </a:lnTo>
                                      <a:lnTo>
                                        <a:pt x="2192604" y="339394"/>
                                      </a:lnTo>
                                      <a:lnTo>
                                        <a:pt x="2893555" y="339394"/>
                                      </a:lnTo>
                                      <a:lnTo>
                                        <a:pt x="2893555" y="184264"/>
                                      </a:lnTo>
                                      <a:close/>
                                    </a:path>
                                    <a:path w="2900680" h="2344420">
                                      <a:moveTo>
                                        <a:pt x="2894736" y="920165"/>
                                      </a:moveTo>
                                      <a:lnTo>
                                        <a:pt x="2193785" y="920165"/>
                                      </a:lnTo>
                                      <a:lnTo>
                                        <a:pt x="2193785" y="1075283"/>
                                      </a:lnTo>
                                      <a:lnTo>
                                        <a:pt x="2894736" y="1075283"/>
                                      </a:lnTo>
                                      <a:lnTo>
                                        <a:pt x="2894736" y="920165"/>
                                      </a:lnTo>
                                      <a:close/>
                                    </a:path>
                                    <a:path w="2900680" h="2344420">
                                      <a:moveTo>
                                        <a:pt x="2895333" y="2000973"/>
                                      </a:moveTo>
                                      <a:lnTo>
                                        <a:pt x="2194356" y="2000973"/>
                                      </a:lnTo>
                                      <a:lnTo>
                                        <a:pt x="2194356" y="2156091"/>
                                      </a:lnTo>
                                      <a:lnTo>
                                        <a:pt x="2895333" y="2156091"/>
                                      </a:lnTo>
                                      <a:lnTo>
                                        <a:pt x="2895333" y="2000973"/>
                                      </a:lnTo>
                                      <a:close/>
                                    </a:path>
                                    <a:path w="2900680" h="2344420">
                                      <a:moveTo>
                                        <a:pt x="2895930" y="1821446"/>
                                      </a:moveTo>
                                      <a:lnTo>
                                        <a:pt x="2194953" y="1821446"/>
                                      </a:lnTo>
                                      <a:lnTo>
                                        <a:pt x="2194953" y="1976564"/>
                                      </a:lnTo>
                                      <a:lnTo>
                                        <a:pt x="2895930" y="1976564"/>
                                      </a:lnTo>
                                      <a:lnTo>
                                        <a:pt x="2895930" y="1821446"/>
                                      </a:lnTo>
                                      <a:close/>
                                    </a:path>
                                    <a:path w="2900680" h="2344420">
                                      <a:moveTo>
                                        <a:pt x="2895930" y="541007"/>
                                      </a:moveTo>
                                      <a:lnTo>
                                        <a:pt x="2194953" y="541007"/>
                                      </a:lnTo>
                                      <a:lnTo>
                                        <a:pt x="2194953" y="696125"/>
                                      </a:lnTo>
                                      <a:lnTo>
                                        <a:pt x="2895930" y="696125"/>
                                      </a:lnTo>
                                      <a:lnTo>
                                        <a:pt x="2895930" y="541007"/>
                                      </a:lnTo>
                                      <a:close/>
                                    </a:path>
                                    <a:path w="2900680" h="2344420">
                                      <a:moveTo>
                                        <a:pt x="2897111" y="1276896"/>
                                      </a:moveTo>
                                      <a:lnTo>
                                        <a:pt x="2196134" y="1276896"/>
                                      </a:lnTo>
                                      <a:lnTo>
                                        <a:pt x="2196134" y="1432026"/>
                                      </a:lnTo>
                                      <a:lnTo>
                                        <a:pt x="2897111" y="1432026"/>
                                      </a:lnTo>
                                      <a:lnTo>
                                        <a:pt x="2897111" y="1276896"/>
                                      </a:lnTo>
                                      <a:close/>
                                    </a:path>
                                    <a:path w="2900680" h="2344420">
                                      <a:moveTo>
                                        <a:pt x="2900057" y="2185263"/>
                                      </a:moveTo>
                                      <a:lnTo>
                                        <a:pt x="2199081" y="2185263"/>
                                      </a:lnTo>
                                      <a:lnTo>
                                        <a:pt x="2199081" y="2340368"/>
                                      </a:lnTo>
                                      <a:lnTo>
                                        <a:pt x="2900057" y="2340368"/>
                                      </a:lnTo>
                                      <a:lnTo>
                                        <a:pt x="2900057" y="218526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E03F802" id="Group 14" o:spid="_x0000_s1026" style="position:absolute;margin-left:.65pt;margin-top:.35pt;width:228.4pt;height:184.6pt;z-index:-251651072;mso-wrap-distance-left:0;mso-wrap-distance-right:0" coordsize="29006,234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">
                      <v:shape id="Graphic 15" o:spid="_x0000_s1027" style="position:absolute;width:29006;height:23444;visibility:visible;mso-wrap-style:square;v-text-anchor:top" coordsize="2900680,2344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" path="m544614,7277l,7277,,162407r544614,l544614,7277xem545782,738454r-544614,l1168,893584r544614,l545782,738454xem546976,1644421r-544614,l2362,1799551r544614,l546976,1644421xem546976,363982r-544614,l2362,519125r544614,l546976,363982xem548144,1085723r-544614,l3530,1240840r544614,l548144,1085723xem549338,1471980r-544614,l4724,1627098r544614,l549338,1471980xem549338,191541r-544614,l4724,346671r544614,l549338,191541xem550506,908545r-544601,l5905,1063675r544601,l550506,908545xem551091,2008225r-544614,l6477,2163368r544614,l551091,2008225xem551700,1828698r-544627,l7073,1983841r544627,l551700,1828698xem551700,548271r-544627,l7073,703389r544627,l551700,548271xem552881,1284173r-544614,l8267,1439303r544614,l552881,1284173xem555815,2187778r-544601,l11214,2342921r544601,l555815,2187778xem1053680,734580r-470166,l583514,889711r470166,l1053680,734580xem1057236,3403r-470179,l587057,158534r470179,l1057236,3403xem1059586,1640560r-470167,l589419,1795691r470167,l1059586,1640560xem1059586,360133r-470167,l589419,515264r470167,l1059586,360133xem1060780,1096035r-470167,l590613,1251153r470167,l1060780,1096035xem1061948,1468120r-470167,l591781,1623237r470167,l1061948,1468120xem1061948,187667r-470167,l591781,342785r470167,l1061948,187667xem1063142,914120r-470167,l592975,1069251r470167,l1063142,914120xem1063726,2004364r-470167,l593559,2159482r470167,l1063726,2004364xem1064310,1824850r-470154,l594156,1979955r470154,l1064310,1824850xem1064310,544398r-470154,l594156,699528r470154,l1064310,544398xem1065491,1280299r-470166,l595325,1435417r470166,l1065491,1280299xem1068451,2188654r-470167,l598284,2343759r470167,l1068451,2188654xem1572437,908380r-485063,l1087374,1063510r485063,l1572437,908380xem1577162,728840r-485064,l1092098,883970r485064,l1577162,728840xem1578330,1814385r-485064,l1093266,1969503r485064,l1578330,1814385xem1578330,1634832r-485064,l1093266,1789950r485064,l1578330,1634832xem1579524,1269834r-485064,l1094460,1424965r485064,l1579524,1269834xem1579524,1090282r-485064,l1094460,1245425r485064,l1579524,1090282xem1580705,7112r-485064,l1095641,162255r485064,l1580705,7112xem1582470,2187638r-485063,l1097407,2342756r485063,l1582470,2187638xem1582470,1998624r-485063,l1097407,2153755r485063,l1582470,1998624xem1583067,552831r-485064,l1098003,707974r485064,l1583067,552831xem1583067,363855r-485064,l1098003,518960r485064,l1583067,363855xem1585429,1457642r-485063,l1100366,1612773r485063,l1585429,1457642xem1585429,191376r-485063,l1100366,346506r485063,l1585429,191376xem2149144,3721r-537159,l1611985,158851r537159,l2149144,3721xem2151519,1640890r-537184,l1614335,1795995r537184,l2151519,1640890xem2151519,360451r-537184,l1614335,515556r537184,l2151519,360451xem2152688,1096352r-537160,l1615528,1251458r537160,l2152688,1096352xem2153869,1468424r-537172,l1616697,1623555r537172,l2153869,1468424xem2153869,187985r-537172,l1616697,343115r537172,l2153869,187985xem2155063,904989r-537172,l1617891,1060119r537172,l2155063,904989xem2155647,2188959r-537172,l1618475,2344089r537172,l2155647,2188959xem2155647,2004695r-537172,l1618475,2159812r537172,l2155647,2004695xem2156244,1825167r-537185,l1619059,1980285r537185,l2156244,1825167xem2156244,544728r-537185,l1619059,699833r537185,l2156244,544728xem2157412,1280617r-537172,l1620240,1435747r537172,l2157412,1280617xem2159787,725449r-537185,l1622602,880567r537185,l2159787,725449xem2888843,l2187867,r,155130l2888843,155130,2888843,xem2890012,735901r-700951,l2189061,891019r700951,l2890012,735901xem2891193,1637169r-700951,l2190242,1792274r700951,l2891193,1637169xem2891193,356730r-700951,l2190242,511848r700951,l2891193,356730xem2892387,1092631r-700977,l2191410,1247736r700977,l2892387,1092631xem2893555,1464703r-700951,l2192604,1619834r700951,l2893555,1464703xem2893555,184264r-700951,l2192604,339394r700951,l2893555,184264xem2894736,920165r-700951,l2193785,1075283r700951,l2894736,920165xem2895333,2000973r-700977,l2194356,2156091r700977,l2895333,2000973xem2895930,1821446r-700977,l2194953,1976564r700977,l2895930,1821446xem2895930,541007r-700977,l2194953,696125r700977,l2895930,541007xem2897111,1276896r-700977,l2196134,1432026r700977,l2897111,1276896xem2900057,2185263r-700976,l2199081,2340368r700976,l2900057,2185263xe" stroked="f">
                        <v:path arrowok="t"/>
                      </v:shape>
                    </v:group>
                  </w:pict>
                </mc:Fallback>
              </mc:AlternateContent>
            </w:r>
            <w:r w:rsidRPr="00396BAD">
              <w:rPr>
                <w:rFonts w:ascii="Avenir Next Condensed" w:hAnsi="Avenir Next Condensed"/>
                <w:spacing w:val="-10"/>
              </w:rPr>
              <w:t>1</w:t>
            </w:r>
          </w:p>
        </w:tc>
        <w:tc>
          <w:tcPr>
            <w:tcW w:w="811" w:type="dxa"/>
            <w:shd w:val="clear" w:color="auto" w:fill="FFFFFF"/>
          </w:tcPr>
          <w:p w14:paraId="0A17CBE1"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DF51AC7"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4F112C4B"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60DD1794"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66EC4112" w14:textId="77777777" w:rsidTr="00D33059">
        <w:trPr>
          <w:trHeight w:val="275"/>
          <w:jc w:val="center"/>
        </w:trPr>
        <w:tc>
          <w:tcPr>
            <w:tcW w:w="6405" w:type="dxa"/>
          </w:tcPr>
          <w:p w14:paraId="1E6A9897" w14:textId="2E090299"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Displayed a professional attitude</w:t>
            </w:r>
          </w:p>
        </w:tc>
        <w:tc>
          <w:tcPr>
            <w:tcW w:w="900" w:type="dxa"/>
            <w:shd w:val="clear" w:color="auto" w:fill="FFFFFF"/>
          </w:tcPr>
          <w:p w14:paraId="7A6C9731"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2F137CD"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AF676D5"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C39AE89"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BE979A4"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0D8668A6" w14:textId="77777777" w:rsidTr="00D33059">
        <w:trPr>
          <w:trHeight w:val="275"/>
          <w:jc w:val="center"/>
        </w:trPr>
        <w:tc>
          <w:tcPr>
            <w:tcW w:w="6405" w:type="dxa"/>
          </w:tcPr>
          <w:p w14:paraId="10894E19" w14:textId="1A2B7B9D"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Made the objectives of each lesson clear</w:t>
            </w:r>
          </w:p>
        </w:tc>
        <w:tc>
          <w:tcPr>
            <w:tcW w:w="900" w:type="dxa"/>
            <w:shd w:val="clear" w:color="auto" w:fill="FFFFFF"/>
          </w:tcPr>
          <w:p w14:paraId="7E85C089"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6C385575"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83355ED"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47438A4"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9ADD9B9"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447CF959" w14:textId="77777777" w:rsidTr="00D33059">
        <w:trPr>
          <w:trHeight w:val="277"/>
          <w:jc w:val="center"/>
        </w:trPr>
        <w:tc>
          <w:tcPr>
            <w:tcW w:w="6405" w:type="dxa"/>
          </w:tcPr>
          <w:p w14:paraId="786964FE" w14:textId="01076760"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Used audio/visual aids well: limited the use of PowerPoint</w:t>
            </w:r>
          </w:p>
        </w:tc>
        <w:tc>
          <w:tcPr>
            <w:tcW w:w="900" w:type="dxa"/>
            <w:shd w:val="clear" w:color="auto" w:fill="FFFFFF"/>
          </w:tcPr>
          <w:p w14:paraId="7E54696B" w14:textId="77777777" w:rsidR="00EE1165" w:rsidRPr="00396BAD" w:rsidRDefault="00EE1165" w:rsidP="007E764F">
            <w:pPr>
              <w:pStyle w:val="TableParagraph"/>
              <w:spacing w:line="258" w:lineRule="exact"/>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75D2589" w14:textId="77777777" w:rsidR="00EE1165" w:rsidRPr="00396BAD" w:rsidRDefault="00EE1165" w:rsidP="007E764F">
            <w:pPr>
              <w:pStyle w:val="TableParagraph"/>
              <w:spacing w:line="258" w:lineRule="exact"/>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1B75AF65" w14:textId="77777777" w:rsidR="00EE1165" w:rsidRPr="00396BAD" w:rsidRDefault="00EE1165" w:rsidP="007E764F">
            <w:pPr>
              <w:pStyle w:val="TableParagraph"/>
              <w:spacing w:line="258" w:lineRule="exact"/>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0CD67921" w14:textId="77777777" w:rsidR="00EE1165" w:rsidRPr="00396BAD" w:rsidRDefault="00EE1165" w:rsidP="007E764F">
            <w:pPr>
              <w:pStyle w:val="TableParagraph"/>
              <w:spacing w:line="258" w:lineRule="exact"/>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1AF1ACC0" w14:textId="77777777" w:rsidR="00EE1165" w:rsidRPr="00396BAD" w:rsidRDefault="00EE1165" w:rsidP="007E764F">
            <w:pPr>
              <w:pStyle w:val="TableParagraph"/>
              <w:spacing w:line="258" w:lineRule="exact"/>
              <w:ind w:left="4" w:right="2"/>
              <w:rPr>
                <w:rFonts w:ascii="Avenir Next Condensed" w:hAnsi="Avenir Next Condensed"/>
              </w:rPr>
            </w:pPr>
            <w:r w:rsidRPr="00396BAD">
              <w:rPr>
                <w:rFonts w:ascii="Avenir Next Condensed" w:hAnsi="Avenir Next Condensed"/>
                <w:spacing w:val="-5"/>
              </w:rPr>
              <w:t>N/A</w:t>
            </w:r>
          </w:p>
        </w:tc>
      </w:tr>
      <w:tr w:rsidR="00EE1165" w:rsidRPr="00396BAD" w14:paraId="0F3E37E2" w14:textId="77777777" w:rsidTr="00D33059">
        <w:trPr>
          <w:trHeight w:val="275"/>
          <w:jc w:val="center"/>
        </w:trPr>
        <w:tc>
          <w:tcPr>
            <w:tcW w:w="6405" w:type="dxa"/>
          </w:tcPr>
          <w:p w14:paraId="09769CA2" w14:textId="2C197730"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Provided clear demonstrations</w:t>
            </w:r>
          </w:p>
        </w:tc>
        <w:tc>
          <w:tcPr>
            <w:tcW w:w="900" w:type="dxa"/>
            <w:shd w:val="clear" w:color="auto" w:fill="FFFFFF"/>
          </w:tcPr>
          <w:p w14:paraId="2663A967"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586690E2"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1D11E57"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7E85F38D"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73DD637A"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1B7B9766" w14:textId="77777777" w:rsidTr="00D33059">
        <w:trPr>
          <w:trHeight w:val="275"/>
          <w:jc w:val="center"/>
        </w:trPr>
        <w:tc>
          <w:tcPr>
            <w:tcW w:w="6405" w:type="dxa"/>
          </w:tcPr>
          <w:p w14:paraId="60F2969E" w14:textId="33D0C802"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Made the aims of testing clear</w:t>
            </w:r>
          </w:p>
        </w:tc>
        <w:tc>
          <w:tcPr>
            <w:tcW w:w="900" w:type="dxa"/>
            <w:shd w:val="clear" w:color="auto" w:fill="FFFFFF"/>
          </w:tcPr>
          <w:p w14:paraId="55890A1B"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5559E6E"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40AB95A9"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1995AF9"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4343CF7C"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0897C82A" w14:textId="77777777" w:rsidTr="00D33059">
        <w:trPr>
          <w:trHeight w:val="275"/>
          <w:jc w:val="center"/>
        </w:trPr>
        <w:tc>
          <w:tcPr>
            <w:tcW w:w="6405" w:type="dxa"/>
          </w:tcPr>
          <w:p w14:paraId="6F6BE53D" w14:textId="3E1FF87C"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Stressed the important points of the lesson</w:t>
            </w:r>
          </w:p>
        </w:tc>
        <w:tc>
          <w:tcPr>
            <w:tcW w:w="900" w:type="dxa"/>
            <w:shd w:val="clear" w:color="auto" w:fill="FFFFFF"/>
          </w:tcPr>
          <w:p w14:paraId="1946566A"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A6DE0B9"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452E63C"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B575B26"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015081FF"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1FD27489" w14:textId="77777777" w:rsidTr="00D33059">
        <w:trPr>
          <w:trHeight w:val="275"/>
          <w:jc w:val="center"/>
        </w:trPr>
        <w:tc>
          <w:tcPr>
            <w:tcW w:w="6405" w:type="dxa"/>
          </w:tcPr>
          <w:p w14:paraId="41E6B366" w14:textId="090C1FEC"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Presented material in an interesting way</w:t>
            </w:r>
          </w:p>
        </w:tc>
        <w:tc>
          <w:tcPr>
            <w:tcW w:w="900" w:type="dxa"/>
            <w:shd w:val="clear" w:color="auto" w:fill="FFFFFF"/>
          </w:tcPr>
          <w:p w14:paraId="4A7D219D"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3D7F6631"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5B803DB1"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61CB8B9C"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8B7D77B"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2ACF06F2" w14:textId="77777777" w:rsidTr="00D33059">
        <w:trPr>
          <w:trHeight w:val="275"/>
          <w:jc w:val="center"/>
        </w:trPr>
        <w:tc>
          <w:tcPr>
            <w:tcW w:w="6405" w:type="dxa"/>
          </w:tcPr>
          <w:p w14:paraId="67CD5FFE" w14:textId="30CF7EBD"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Enthusiastic</w:t>
            </w:r>
          </w:p>
        </w:tc>
        <w:tc>
          <w:tcPr>
            <w:tcW w:w="900" w:type="dxa"/>
            <w:shd w:val="clear" w:color="auto" w:fill="FFFFFF"/>
          </w:tcPr>
          <w:p w14:paraId="4CE88444"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0F26FB40"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58171DB"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31F9D3D3"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8400364"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0DB0043A" w14:textId="77777777" w:rsidTr="00D33059">
        <w:trPr>
          <w:trHeight w:val="277"/>
          <w:jc w:val="center"/>
        </w:trPr>
        <w:tc>
          <w:tcPr>
            <w:tcW w:w="6405" w:type="dxa"/>
          </w:tcPr>
          <w:p w14:paraId="634A2FCE" w14:textId="524609D5"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Communicated well</w:t>
            </w:r>
          </w:p>
        </w:tc>
        <w:tc>
          <w:tcPr>
            <w:tcW w:w="900" w:type="dxa"/>
            <w:shd w:val="clear" w:color="auto" w:fill="FFFFFF"/>
          </w:tcPr>
          <w:p w14:paraId="3018CD06" w14:textId="77777777" w:rsidR="00EE1165" w:rsidRPr="00396BAD" w:rsidRDefault="00EE1165" w:rsidP="007E764F">
            <w:pPr>
              <w:pStyle w:val="TableParagraph"/>
              <w:spacing w:line="258" w:lineRule="exact"/>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427E3B31" w14:textId="77777777" w:rsidR="00EE1165" w:rsidRPr="00396BAD" w:rsidRDefault="00EE1165" w:rsidP="007E764F">
            <w:pPr>
              <w:pStyle w:val="TableParagraph"/>
              <w:spacing w:line="258" w:lineRule="exact"/>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7FB1A2BC" w14:textId="77777777" w:rsidR="00EE1165" w:rsidRPr="00396BAD" w:rsidRDefault="00EE1165" w:rsidP="007E764F">
            <w:pPr>
              <w:pStyle w:val="TableParagraph"/>
              <w:spacing w:line="258" w:lineRule="exact"/>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5CBD01A1" w14:textId="77777777" w:rsidR="00EE1165" w:rsidRPr="00396BAD" w:rsidRDefault="00EE1165" w:rsidP="007E764F">
            <w:pPr>
              <w:pStyle w:val="TableParagraph"/>
              <w:spacing w:line="258" w:lineRule="exact"/>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59F456BA" w14:textId="77777777" w:rsidR="00EE1165" w:rsidRPr="00396BAD" w:rsidRDefault="00EE1165" w:rsidP="007E764F">
            <w:pPr>
              <w:pStyle w:val="TableParagraph"/>
              <w:spacing w:line="258" w:lineRule="exact"/>
              <w:ind w:left="4" w:right="2"/>
              <w:rPr>
                <w:rFonts w:ascii="Avenir Next Condensed" w:hAnsi="Avenir Next Condensed"/>
              </w:rPr>
            </w:pPr>
            <w:r w:rsidRPr="00396BAD">
              <w:rPr>
                <w:rFonts w:ascii="Avenir Next Condensed" w:hAnsi="Avenir Next Condensed"/>
                <w:spacing w:val="-5"/>
              </w:rPr>
              <w:t>N/A</w:t>
            </w:r>
          </w:p>
        </w:tc>
      </w:tr>
      <w:tr w:rsidR="00EE1165" w:rsidRPr="00396BAD" w14:paraId="496F01F9" w14:textId="77777777" w:rsidTr="00D33059">
        <w:trPr>
          <w:trHeight w:val="275"/>
          <w:jc w:val="center"/>
        </w:trPr>
        <w:tc>
          <w:tcPr>
            <w:tcW w:w="6405" w:type="dxa"/>
          </w:tcPr>
          <w:p w14:paraId="04BF20FA" w14:textId="6E37D596"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Used relevant examples</w:t>
            </w:r>
          </w:p>
        </w:tc>
        <w:tc>
          <w:tcPr>
            <w:tcW w:w="900" w:type="dxa"/>
            <w:shd w:val="clear" w:color="auto" w:fill="FFFFFF"/>
          </w:tcPr>
          <w:p w14:paraId="3360C367"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235232E"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6B93709A"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1253BC6F"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3170A4CC"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r w:rsidR="00EE1165" w:rsidRPr="00396BAD" w14:paraId="702E6643" w14:textId="77777777" w:rsidTr="00D33059">
        <w:trPr>
          <w:trHeight w:val="276"/>
          <w:jc w:val="center"/>
        </w:trPr>
        <w:tc>
          <w:tcPr>
            <w:tcW w:w="6405" w:type="dxa"/>
          </w:tcPr>
          <w:p w14:paraId="42AB7B75" w14:textId="567A8D25" w:rsidR="00EE1165" w:rsidRPr="00396BAD" w:rsidRDefault="00EE1165" w:rsidP="00F04FA0">
            <w:pPr>
              <w:pStyle w:val="TableParagraph"/>
              <w:numPr>
                <w:ilvl w:val="0"/>
                <w:numId w:val="19"/>
              </w:numPr>
              <w:ind w:left="532"/>
              <w:jc w:val="left"/>
              <w:rPr>
                <w:rFonts w:ascii="Avenir Next Condensed" w:hAnsi="Avenir Next Condensed" w:cstheme="minorHAnsi"/>
              </w:rPr>
            </w:pPr>
            <w:r w:rsidRPr="00396BAD">
              <w:rPr>
                <w:rFonts w:ascii="Avenir Next Condensed" w:hAnsi="Avenir Next Condensed" w:cstheme="minorHAnsi"/>
              </w:rPr>
              <w:t>Used a variety of teaching methods</w:t>
            </w:r>
          </w:p>
        </w:tc>
        <w:tc>
          <w:tcPr>
            <w:tcW w:w="900" w:type="dxa"/>
            <w:shd w:val="clear" w:color="auto" w:fill="FFFFFF"/>
          </w:tcPr>
          <w:p w14:paraId="47AC14B7" w14:textId="77777777" w:rsidR="00EE1165" w:rsidRPr="00396BAD" w:rsidRDefault="00EE1165" w:rsidP="007E764F">
            <w:pPr>
              <w:pStyle w:val="TableParagraph"/>
              <w:ind w:right="3"/>
              <w:rPr>
                <w:rFonts w:ascii="Avenir Next Condensed" w:hAnsi="Avenir Next Condensed"/>
              </w:rPr>
            </w:pPr>
            <w:r w:rsidRPr="00396BAD">
              <w:rPr>
                <w:rFonts w:ascii="Avenir Next Condensed" w:hAnsi="Avenir Next Condensed"/>
                <w:spacing w:val="-10"/>
              </w:rPr>
              <w:t>1</w:t>
            </w:r>
          </w:p>
        </w:tc>
        <w:tc>
          <w:tcPr>
            <w:tcW w:w="811" w:type="dxa"/>
            <w:shd w:val="clear" w:color="auto" w:fill="FFFFFF"/>
          </w:tcPr>
          <w:p w14:paraId="2FA388D2" w14:textId="77777777" w:rsidR="00EE1165" w:rsidRPr="00396BAD" w:rsidRDefault="00EE1165" w:rsidP="007E764F">
            <w:pPr>
              <w:pStyle w:val="TableParagraph"/>
              <w:ind w:left="0" w:right="1"/>
              <w:rPr>
                <w:rFonts w:ascii="Avenir Next Condensed" w:hAnsi="Avenir Next Condensed"/>
              </w:rPr>
            </w:pPr>
            <w:r w:rsidRPr="00396BAD">
              <w:rPr>
                <w:rFonts w:ascii="Avenir Next Condensed" w:hAnsi="Avenir Next Condensed"/>
                <w:spacing w:val="-10"/>
              </w:rPr>
              <w:t>2</w:t>
            </w:r>
          </w:p>
        </w:tc>
        <w:tc>
          <w:tcPr>
            <w:tcW w:w="809" w:type="dxa"/>
            <w:shd w:val="clear" w:color="auto" w:fill="FFFFFF"/>
          </w:tcPr>
          <w:p w14:paraId="2FC4C00C" w14:textId="77777777" w:rsidR="00EE1165" w:rsidRPr="00396BAD" w:rsidRDefault="00EE1165" w:rsidP="007E764F">
            <w:pPr>
              <w:pStyle w:val="TableParagraph"/>
              <w:ind w:left="2" w:right="2"/>
              <w:rPr>
                <w:rFonts w:ascii="Avenir Next Condensed" w:hAnsi="Avenir Next Condensed"/>
              </w:rPr>
            </w:pPr>
            <w:r w:rsidRPr="00396BAD">
              <w:rPr>
                <w:rFonts w:ascii="Avenir Next Condensed" w:hAnsi="Avenir Next Condensed"/>
                <w:spacing w:val="-10"/>
              </w:rPr>
              <w:t>3</w:t>
            </w:r>
          </w:p>
        </w:tc>
        <w:tc>
          <w:tcPr>
            <w:tcW w:w="900" w:type="dxa"/>
            <w:shd w:val="clear" w:color="auto" w:fill="FFFFFF"/>
          </w:tcPr>
          <w:p w14:paraId="2A086B72" w14:textId="77777777" w:rsidR="00EE1165" w:rsidRPr="00396BAD" w:rsidRDefault="00EE1165" w:rsidP="007E764F">
            <w:pPr>
              <w:pStyle w:val="TableParagraph"/>
              <w:ind w:right="2"/>
              <w:rPr>
                <w:rFonts w:ascii="Avenir Next Condensed" w:hAnsi="Avenir Next Condensed"/>
              </w:rPr>
            </w:pPr>
            <w:r w:rsidRPr="00396BAD">
              <w:rPr>
                <w:rFonts w:ascii="Avenir Next Condensed" w:hAnsi="Avenir Next Condensed"/>
                <w:spacing w:val="-10"/>
              </w:rPr>
              <w:t>4</w:t>
            </w:r>
          </w:p>
        </w:tc>
        <w:tc>
          <w:tcPr>
            <w:tcW w:w="1171" w:type="dxa"/>
            <w:shd w:val="clear" w:color="auto" w:fill="FFFFFF"/>
          </w:tcPr>
          <w:p w14:paraId="200EBB26" w14:textId="77777777" w:rsidR="00EE1165" w:rsidRPr="00396BAD" w:rsidRDefault="00EE1165" w:rsidP="007E764F">
            <w:pPr>
              <w:pStyle w:val="TableParagraph"/>
              <w:ind w:left="4" w:right="2"/>
              <w:rPr>
                <w:rFonts w:ascii="Avenir Next Condensed" w:hAnsi="Avenir Next Condensed"/>
              </w:rPr>
            </w:pPr>
            <w:r w:rsidRPr="00396BAD">
              <w:rPr>
                <w:rFonts w:ascii="Avenir Next Condensed" w:hAnsi="Avenir Next Condensed"/>
                <w:spacing w:val="-5"/>
              </w:rPr>
              <w:t>N/A</w:t>
            </w:r>
          </w:p>
        </w:tc>
      </w:tr>
    </w:tbl>
    <w:p w14:paraId="3274E24E"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AD155D5" w14:textId="0A6120D0" w:rsidR="00EE1165" w:rsidRPr="00396BAD" w:rsidRDefault="00EE1165" w:rsidP="00EE1165">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w:t>
      </w:r>
    </w:p>
    <w:p w14:paraId="5BD69BA7"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531E3640"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49141442" w14:textId="77777777" w:rsidR="00EE1165" w:rsidRPr="00396BAD" w:rsidRDefault="00EE1165" w:rsidP="00EE1165">
      <w:pPr>
        <w:widowControl w:val="0"/>
        <w:tabs>
          <w:tab w:val="left" w:pos="4950"/>
        </w:tabs>
        <w:autoSpaceDE w:val="0"/>
        <w:autoSpaceDN w:val="0"/>
        <w:ind w:right="577"/>
        <w:rPr>
          <w:rFonts w:ascii="Avenir Next Condensed" w:hAnsi="Avenir Next Condensed"/>
          <w:sz w:val="22"/>
          <w:szCs w:val="22"/>
        </w:rPr>
      </w:pPr>
    </w:p>
    <w:p w14:paraId="14E62264" w14:textId="77777777" w:rsidR="00F16C96" w:rsidRPr="00396BAD" w:rsidRDefault="00F16C96" w:rsidP="00BC3C1A">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Overall comments by observer:</w:t>
      </w:r>
    </w:p>
    <w:p w14:paraId="5BC20B4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E3872EC"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69D9B6F"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760A0AE"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1010543"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6F338AD8"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7626074"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41B0FD8"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D3B92CF"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17BD1A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5CFD9D7" w14:textId="77777777" w:rsidR="00F16C96" w:rsidRPr="00396BAD" w:rsidRDefault="00F16C96" w:rsidP="00BC3C1A">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Opportunities for instructor development/action plan:</w:t>
      </w:r>
    </w:p>
    <w:p w14:paraId="01E4D989"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37A1ABC"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E608075"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172CD10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D5C1984"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14BAF3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F8E087C"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56E82A4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F1B3F2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352DD64"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D040278" w14:textId="77777777" w:rsidR="00F16C96" w:rsidRPr="00396BAD" w:rsidRDefault="00F16C96" w:rsidP="00BC3C1A">
      <w:pPr>
        <w:widowControl w:val="0"/>
        <w:tabs>
          <w:tab w:val="left" w:pos="495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Comments by Instructor:</w:t>
      </w:r>
    </w:p>
    <w:p w14:paraId="5DDF97D3"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65D05882"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04E071C9"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179D77B"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2A4C4AA6"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BD8884A"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CF14B62"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659FBB1E"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BDA6D0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45966EED" w14:textId="77777777" w:rsidR="00F16C96" w:rsidRPr="00396BAD" w:rsidRDefault="00F16C96" w:rsidP="00BC3C1A">
      <w:pPr>
        <w:widowControl w:val="0"/>
        <w:tabs>
          <w:tab w:val="left" w:pos="4950"/>
        </w:tabs>
        <w:autoSpaceDE w:val="0"/>
        <w:autoSpaceDN w:val="0"/>
        <w:ind w:right="577"/>
        <w:rPr>
          <w:rFonts w:ascii="Avenir Next Condensed" w:hAnsi="Avenir Next Condensed"/>
          <w:sz w:val="22"/>
          <w:szCs w:val="22"/>
        </w:rPr>
      </w:pPr>
    </w:p>
    <w:p w14:paraId="372A66D2" w14:textId="77777777" w:rsidR="00F16C96" w:rsidRPr="00396BAD" w:rsidRDefault="00F16C96" w:rsidP="00396BAD">
      <w:pPr>
        <w:widowControl w:val="0"/>
        <w:tabs>
          <w:tab w:val="left" w:pos="648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Observer Signature:</w:t>
      </w:r>
      <w:r w:rsidRPr="00396BAD">
        <w:rPr>
          <w:rFonts w:ascii="Avenir Next Condensed" w:hAnsi="Avenir Next Condensed"/>
          <w:b/>
          <w:bCs/>
          <w:sz w:val="22"/>
          <w:szCs w:val="22"/>
        </w:rPr>
        <w:tab/>
        <w:t>Date:</w:t>
      </w:r>
    </w:p>
    <w:p w14:paraId="29835276" w14:textId="77777777" w:rsidR="00F16C96" w:rsidRPr="00396BAD" w:rsidRDefault="00F16C96" w:rsidP="00396BAD">
      <w:pPr>
        <w:widowControl w:val="0"/>
        <w:tabs>
          <w:tab w:val="left" w:pos="6480"/>
        </w:tabs>
        <w:autoSpaceDE w:val="0"/>
        <w:autoSpaceDN w:val="0"/>
        <w:ind w:right="577"/>
        <w:rPr>
          <w:rFonts w:ascii="Avenir Next Condensed" w:hAnsi="Avenir Next Condensed"/>
          <w:sz w:val="22"/>
          <w:szCs w:val="22"/>
        </w:rPr>
      </w:pPr>
    </w:p>
    <w:p w14:paraId="2DFF467F" w14:textId="77777777" w:rsidR="00F16C96" w:rsidRPr="00396BAD" w:rsidRDefault="00F16C96" w:rsidP="00396BAD">
      <w:pPr>
        <w:widowControl w:val="0"/>
        <w:tabs>
          <w:tab w:val="left" w:pos="648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Instructor Signature:</w:t>
      </w:r>
      <w:r w:rsidRPr="00396BAD">
        <w:rPr>
          <w:rFonts w:ascii="Avenir Next Condensed" w:hAnsi="Avenir Next Condensed"/>
          <w:b/>
          <w:bCs/>
          <w:sz w:val="22"/>
          <w:szCs w:val="22"/>
        </w:rPr>
        <w:tab/>
        <w:t>Date:</w:t>
      </w:r>
    </w:p>
    <w:p w14:paraId="425F3016" w14:textId="77777777" w:rsidR="00F16C96" w:rsidRPr="00396BAD" w:rsidRDefault="00F16C96" w:rsidP="00396BAD">
      <w:pPr>
        <w:widowControl w:val="0"/>
        <w:tabs>
          <w:tab w:val="left" w:pos="6480"/>
        </w:tabs>
        <w:autoSpaceDE w:val="0"/>
        <w:autoSpaceDN w:val="0"/>
        <w:ind w:right="577"/>
        <w:rPr>
          <w:rFonts w:ascii="Avenir Next Condensed" w:hAnsi="Avenir Next Condensed"/>
          <w:sz w:val="22"/>
          <w:szCs w:val="22"/>
        </w:rPr>
      </w:pPr>
    </w:p>
    <w:p w14:paraId="58C48665" w14:textId="43CD7EB1" w:rsidR="00F16C96" w:rsidRPr="00396BAD" w:rsidRDefault="00F16C96" w:rsidP="00396BAD">
      <w:pPr>
        <w:widowControl w:val="0"/>
        <w:tabs>
          <w:tab w:val="left" w:pos="6480"/>
        </w:tabs>
        <w:autoSpaceDE w:val="0"/>
        <w:autoSpaceDN w:val="0"/>
        <w:ind w:right="577"/>
        <w:rPr>
          <w:rFonts w:ascii="Avenir Next Condensed" w:hAnsi="Avenir Next Condensed"/>
          <w:b/>
          <w:bCs/>
          <w:sz w:val="22"/>
          <w:szCs w:val="22"/>
        </w:rPr>
      </w:pPr>
      <w:r w:rsidRPr="00396BAD">
        <w:rPr>
          <w:rFonts w:ascii="Avenir Next Condensed" w:hAnsi="Avenir Next Condensed"/>
          <w:b/>
          <w:bCs/>
          <w:sz w:val="22"/>
          <w:szCs w:val="22"/>
        </w:rPr>
        <w:t>Program Director</w:t>
      </w:r>
      <w:r w:rsidR="00BC3C1A" w:rsidRPr="00396BAD">
        <w:rPr>
          <w:rFonts w:ascii="Avenir Next Condensed" w:hAnsi="Avenir Next Condensed"/>
          <w:b/>
          <w:bCs/>
          <w:sz w:val="22"/>
          <w:szCs w:val="22"/>
        </w:rPr>
        <w:t xml:space="preserve"> Signature</w:t>
      </w:r>
      <w:r w:rsidRPr="00396BAD">
        <w:rPr>
          <w:rFonts w:ascii="Avenir Next Condensed" w:hAnsi="Avenir Next Condensed"/>
          <w:b/>
          <w:bCs/>
          <w:sz w:val="22"/>
          <w:szCs w:val="22"/>
        </w:rPr>
        <w:tab/>
        <w:t>Date:</w:t>
      </w:r>
    </w:p>
    <w:p w14:paraId="00A96436" w14:textId="77777777" w:rsidR="00C23CCA" w:rsidRPr="00BC3C1A" w:rsidRDefault="00C23CCA" w:rsidP="00BC3C1A">
      <w:pPr>
        <w:widowControl w:val="0"/>
        <w:tabs>
          <w:tab w:val="left" w:pos="4950"/>
        </w:tabs>
        <w:autoSpaceDE w:val="0"/>
        <w:autoSpaceDN w:val="0"/>
        <w:ind w:right="577"/>
        <w:rPr>
          <w:rFonts w:ascii="Avenir Next Condensed" w:hAnsi="Avenir Next Condensed"/>
        </w:rPr>
      </w:pPr>
    </w:p>
    <w:sectPr w:rsidR="00C23CCA" w:rsidRPr="00BC3C1A" w:rsidSect="00953347">
      <w:footerReference w:type="default" r:id="rId7"/>
      <w:pgSz w:w="12240" w:h="15840"/>
      <w:pgMar w:top="1440" w:right="1440" w:bottom="12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F6BE" w14:textId="77777777" w:rsidR="0092300C" w:rsidRDefault="0092300C" w:rsidP="00466C29">
      <w:r>
        <w:separator/>
      </w:r>
    </w:p>
  </w:endnote>
  <w:endnote w:type="continuationSeparator" w:id="0">
    <w:p w14:paraId="2B35B17A" w14:textId="77777777" w:rsidR="0092300C" w:rsidRDefault="0092300C" w:rsidP="00466C29">
      <w:r>
        <w:continuationSeparator/>
      </w:r>
    </w:p>
  </w:endnote>
  <w:endnote w:id="1">
    <w:p w14:paraId="3CFA9433" w14:textId="0555F6D8" w:rsidR="00BC3C1A" w:rsidRPr="00BC3C1A" w:rsidRDefault="00BC3C1A" w:rsidP="00BC3C1A">
      <w:pPr>
        <w:ind w:left="231"/>
        <w:rPr>
          <w:rFonts w:ascii="Avenir Next Condensed" w:hAnsi="Avenir Next Condensed"/>
          <w:sz w:val="14"/>
        </w:rPr>
      </w:pPr>
      <w:r w:rsidRPr="00BC3C1A">
        <w:rPr>
          <w:rStyle w:val="EndnoteReference"/>
          <w:rFonts w:ascii="Avenir Next Condensed" w:hAnsi="Avenir Next Condensed"/>
        </w:rPr>
        <w:endnoteRef/>
      </w:r>
      <w:r w:rsidRPr="00BC3C1A">
        <w:rPr>
          <w:rFonts w:ascii="Avenir Next Condensed" w:hAnsi="Avenir Next Condensed"/>
        </w:rPr>
        <w:t xml:space="preserve"> </w:t>
      </w:r>
      <w:r w:rsidRPr="00BC3C1A">
        <w:rPr>
          <w:rFonts w:ascii="Avenir Next Condensed" w:hAnsi="Avenir Next Condensed"/>
          <w:sz w:val="14"/>
          <w:vertAlign w:val="superscript"/>
        </w:rPr>
        <w:t>†</w:t>
      </w:r>
      <w:r w:rsidRPr="00BC3C1A">
        <w:rPr>
          <w:rFonts w:ascii="Avenir Next Condensed" w:hAnsi="Avenir Next Condensed"/>
          <w:spacing w:val="-3"/>
          <w:sz w:val="14"/>
        </w:rPr>
        <w:t xml:space="preserve"> </w:t>
      </w:r>
      <w:r w:rsidRPr="00BC3C1A">
        <w:rPr>
          <w:rFonts w:ascii="Avenir Next Condensed" w:hAnsi="Avenir Next Condensed"/>
          <w:sz w:val="14"/>
        </w:rPr>
        <w:t>Based</w:t>
      </w:r>
      <w:r w:rsidRPr="00BC3C1A">
        <w:rPr>
          <w:rFonts w:ascii="Avenir Next Condensed" w:hAnsi="Avenir Next Condensed"/>
          <w:spacing w:val="-1"/>
          <w:sz w:val="14"/>
        </w:rPr>
        <w:t xml:space="preserve"> </w:t>
      </w:r>
      <w:r w:rsidRPr="00BC3C1A">
        <w:rPr>
          <w:rFonts w:ascii="Avenir Next Condensed" w:hAnsi="Avenir Next Condensed"/>
          <w:sz w:val="14"/>
        </w:rPr>
        <w:t>on:</w:t>
      </w:r>
      <w:r w:rsidRPr="00BC3C1A">
        <w:rPr>
          <w:rFonts w:ascii="Avenir Next Condensed" w:hAnsi="Avenir Next Condensed"/>
          <w:spacing w:val="-2"/>
          <w:sz w:val="14"/>
        </w:rPr>
        <w:t xml:space="preserve"> </w:t>
      </w:r>
      <w:r w:rsidRPr="00BC3C1A">
        <w:rPr>
          <w:rFonts w:ascii="Avenir Next Condensed" w:hAnsi="Avenir Next Condensed"/>
          <w:sz w:val="14"/>
        </w:rPr>
        <w:t>Patrick,</w:t>
      </w:r>
      <w:r w:rsidRPr="00BC3C1A">
        <w:rPr>
          <w:rFonts w:ascii="Avenir Next Condensed" w:hAnsi="Avenir Next Condensed"/>
          <w:spacing w:val="-3"/>
          <w:sz w:val="14"/>
        </w:rPr>
        <w:t xml:space="preserve"> </w:t>
      </w:r>
      <w:r w:rsidRPr="00BC3C1A">
        <w:rPr>
          <w:rFonts w:ascii="Avenir Next Condensed" w:hAnsi="Avenir Next Condensed"/>
          <w:sz w:val="14"/>
        </w:rPr>
        <w:t>J.,</w:t>
      </w:r>
      <w:r w:rsidRPr="00BC3C1A">
        <w:rPr>
          <w:rFonts w:ascii="Avenir Next Condensed" w:hAnsi="Avenir Next Condensed"/>
          <w:spacing w:val="-3"/>
          <w:sz w:val="14"/>
        </w:rPr>
        <w:t xml:space="preserve"> </w:t>
      </w:r>
      <w:r w:rsidRPr="00BC3C1A">
        <w:rPr>
          <w:rFonts w:ascii="Avenir Next Condensed" w:hAnsi="Avenir Next Condensed"/>
          <w:sz w:val="14"/>
        </w:rPr>
        <w:t>&amp; Smart,</w:t>
      </w:r>
      <w:r w:rsidRPr="00BC3C1A">
        <w:rPr>
          <w:rFonts w:ascii="Avenir Next Condensed" w:hAnsi="Avenir Next Condensed"/>
          <w:spacing w:val="-1"/>
          <w:sz w:val="14"/>
        </w:rPr>
        <w:t xml:space="preserve"> </w:t>
      </w:r>
      <w:r w:rsidRPr="00BC3C1A">
        <w:rPr>
          <w:rFonts w:ascii="Avenir Next Condensed" w:hAnsi="Avenir Next Condensed"/>
          <w:sz w:val="14"/>
        </w:rPr>
        <w:t>R.</w:t>
      </w:r>
      <w:r w:rsidRPr="00BC3C1A">
        <w:rPr>
          <w:rFonts w:ascii="Avenir Next Condensed" w:hAnsi="Avenir Next Condensed"/>
          <w:spacing w:val="-1"/>
          <w:sz w:val="14"/>
        </w:rPr>
        <w:t xml:space="preserve"> </w:t>
      </w:r>
      <w:r w:rsidRPr="00BC3C1A">
        <w:rPr>
          <w:rFonts w:ascii="Avenir Next Condensed" w:hAnsi="Avenir Next Condensed"/>
          <w:sz w:val="14"/>
        </w:rPr>
        <w:t>M.</w:t>
      </w:r>
      <w:r w:rsidRPr="00BC3C1A">
        <w:rPr>
          <w:rFonts w:ascii="Avenir Next Condensed" w:hAnsi="Avenir Next Condensed"/>
          <w:spacing w:val="-1"/>
          <w:sz w:val="14"/>
        </w:rPr>
        <w:t xml:space="preserve"> </w:t>
      </w:r>
      <w:r w:rsidRPr="00BC3C1A">
        <w:rPr>
          <w:rFonts w:ascii="Avenir Next Condensed" w:hAnsi="Avenir Next Condensed"/>
          <w:sz w:val="14"/>
        </w:rPr>
        <w:t>(1998). An</w:t>
      </w:r>
      <w:r w:rsidRPr="00BC3C1A">
        <w:rPr>
          <w:rFonts w:ascii="Avenir Next Condensed" w:hAnsi="Avenir Next Condensed"/>
          <w:spacing w:val="-1"/>
          <w:sz w:val="14"/>
        </w:rPr>
        <w:t xml:space="preserve"> </w:t>
      </w:r>
      <w:r w:rsidRPr="00BC3C1A">
        <w:rPr>
          <w:rFonts w:ascii="Avenir Next Condensed" w:hAnsi="Avenir Next Condensed"/>
          <w:sz w:val="14"/>
        </w:rPr>
        <w:t>evaluation</w:t>
      </w:r>
      <w:r w:rsidRPr="00BC3C1A">
        <w:rPr>
          <w:rFonts w:ascii="Avenir Next Condensed" w:hAnsi="Avenir Next Condensed"/>
          <w:spacing w:val="-1"/>
          <w:sz w:val="14"/>
        </w:rPr>
        <w:t xml:space="preserve"> </w:t>
      </w:r>
      <w:r w:rsidRPr="00BC3C1A">
        <w:rPr>
          <w:rFonts w:ascii="Avenir Next Condensed" w:hAnsi="Avenir Next Condensed"/>
          <w:sz w:val="14"/>
        </w:rPr>
        <w:t>of</w:t>
      </w:r>
      <w:r w:rsidRPr="00BC3C1A">
        <w:rPr>
          <w:rFonts w:ascii="Avenir Next Condensed" w:hAnsi="Avenir Next Condensed"/>
          <w:spacing w:val="-3"/>
          <w:sz w:val="14"/>
        </w:rPr>
        <w:t xml:space="preserve"> </w:t>
      </w:r>
      <w:r w:rsidRPr="00BC3C1A">
        <w:rPr>
          <w:rFonts w:ascii="Avenir Next Condensed" w:hAnsi="Avenir Next Condensed"/>
          <w:sz w:val="14"/>
        </w:rPr>
        <w:t>teacher</w:t>
      </w:r>
      <w:r w:rsidRPr="00BC3C1A">
        <w:rPr>
          <w:rFonts w:ascii="Avenir Next Condensed" w:hAnsi="Avenir Next Condensed"/>
          <w:spacing w:val="-3"/>
          <w:sz w:val="14"/>
        </w:rPr>
        <w:t xml:space="preserve"> </w:t>
      </w:r>
      <w:r w:rsidRPr="00BC3C1A">
        <w:rPr>
          <w:rFonts w:ascii="Avenir Next Condensed" w:hAnsi="Avenir Next Condensed"/>
          <w:sz w:val="14"/>
        </w:rPr>
        <w:t>effectiveness:</w:t>
      </w:r>
      <w:r w:rsidRPr="00BC3C1A">
        <w:rPr>
          <w:rFonts w:ascii="Avenir Next Condensed" w:hAnsi="Avenir Next Condensed"/>
          <w:spacing w:val="-3"/>
          <w:sz w:val="14"/>
        </w:rPr>
        <w:t xml:space="preserve"> </w:t>
      </w:r>
      <w:r w:rsidRPr="00BC3C1A">
        <w:rPr>
          <w:rFonts w:ascii="Avenir Next Condensed" w:hAnsi="Avenir Next Condensed"/>
          <w:sz w:val="14"/>
        </w:rPr>
        <w:t>The</w:t>
      </w:r>
      <w:r w:rsidRPr="00BC3C1A">
        <w:rPr>
          <w:rFonts w:ascii="Avenir Next Condensed" w:hAnsi="Avenir Next Condensed"/>
          <w:spacing w:val="-3"/>
          <w:sz w:val="14"/>
        </w:rPr>
        <w:t xml:space="preserve"> </w:t>
      </w:r>
      <w:r w:rsidRPr="00BC3C1A">
        <w:rPr>
          <w:rFonts w:ascii="Avenir Next Condensed" w:hAnsi="Avenir Next Condensed"/>
          <w:sz w:val="14"/>
        </w:rPr>
        <w:t>emergence</w:t>
      </w:r>
      <w:r w:rsidRPr="00BC3C1A">
        <w:rPr>
          <w:rFonts w:ascii="Avenir Next Condensed" w:hAnsi="Avenir Next Condensed"/>
          <w:spacing w:val="-3"/>
          <w:sz w:val="14"/>
        </w:rPr>
        <w:t xml:space="preserve"> </w:t>
      </w:r>
      <w:r w:rsidRPr="00BC3C1A">
        <w:rPr>
          <w:rFonts w:ascii="Avenir Next Condensed" w:hAnsi="Avenir Next Condensed"/>
          <w:sz w:val="14"/>
        </w:rPr>
        <w:t>of</w:t>
      </w:r>
      <w:r w:rsidRPr="00BC3C1A">
        <w:rPr>
          <w:rFonts w:ascii="Avenir Next Condensed" w:hAnsi="Avenir Next Condensed"/>
          <w:spacing w:val="-3"/>
          <w:sz w:val="14"/>
        </w:rPr>
        <w:t xml:space="preserve"> </w:t>
      </w:r>
      <w:r w:rsidRPr="00BC3C1A">
        <w:rPr>
          <w:rFonts w:ascii="Avenir Next Condensed" w:hAnsi="Avenir Next Condensed"/>
          <w:sz w:val="14"/>
        </w:rPr>
        <w:t>three</w:t>
      </w:r>
      <w:r w:rsidRPr="00BC3C1A">
        <w:rPr>
          <w:rFonts w:ascii="Avenir Next Condensed" w:hAnsi="Avenir Next Condensed"/>
          <w:spacing w:val="-3"/>
          <w:sz w:val="14"/>
        </w:rPr>
        <w:t xml:space="preserve"> </w:t>
      </w:r>
      <w:r w:rsidRPr="00BC3C1A">
        <w:rPr>
          <w:rFonts w:ascii="Avenir Next Condensed" w:hAnsi="Avenir Next Condensed"/>
          <w:sz w:val="14"/>
        </w:rPr>
        <w:t>critical</w:t>
      </w:r>
      <w:r w:rsidRPr="00BC3C1A">
        <w:rPr>
          <w:rFonts w:ascii="Avenir Next Condensed" w:hAnsi="Avenir Next Condensed"/>
          <w:spacing w:val="-1"/>
          <w:sz w:val="14"/>
        </w:rPr>
        <w:t xml:space="preserve"> </w:t>
      </w:r>
      <w:r w:rsidRPr="00BC3C1A">
        <w:rPr>
          <w:rFonts w:ascii="Avenir Next Condensed" w:hAnsi="Avenir Next Condensed"/>
          <w:sz w:val="14"/>
        </w:rPr>
        <w:t xml:space="preserve">factors. </w:t>
      </w:r>
      <w:r w:rsidRPr="00BC3C1A">
        <w:rPr>
          <w:rFonts w:ascii="Avenir Next Condensed" w:hAnsi="Avenir Next Condensed"/>
          <w:i/>
          <w:sz w:val="14"/>
        </w:rPr>
        <w:t>Assessment</w:t>
      </w:r>
      <w:r w:rsidRPr="00BC3C1A">
        <w:rPr>
          <w:rFonts w:ascii="Avenir Next Condensed" w:hAnsi="Avenir Next Condensed"/>
          <w:i/>
          <w:spacing w:val="-3"/>
          <w:sz w:val="14"/>
        </w:rPr>
        <w:t xml:space="preserve"> </w:t>
      </w:r>
      <w:r w:rsidRPr="00BC3C1A">
        <w:rPr>
          <w:rFonts w:ascii="Avenir Next Condensed" w:hAnsi="Avenir Next Condensed"/>
          <w:i/>
          <w:sz w:val="14"/>
        </w:rPr>
        <w:t>&amp; Evaluation</w:t>
      </w:r>
      <w:r w:rsidRPr="00BC3C1A">
        <w:rPr>
          <w:rFonts w:ascii="Avenir Next Condensed" w:hAnsi="Avenir Next Condensed"/>
          <w:i/>
          <w:spacing w:val="-3"/>
          <w:sz w:val="14"/>
        </w:rPr>
        <w:t xml:space="preserve"> </w:t>
      </w:r>
      <w:r w:rsidRPr="00BC3C1A">
        <w:rPr>
          <w:rFonts w:ascii="Avenir Next Condensed" w:hAnsi="Avenir Next Condensed"/>
          <w:i/>
          <w:sz w:val="14"/>
        </w:rPr>
        <w:t>in</w:t>
      </w:r>
      <w:r w:rsidRPr="00BC3C1A">
        <w:rPr>
          <w:rFonts w:ascii="Avenir Next Condensed" w:hAnsi="Avenir Next Condensed"/>
          <w:i/>
          <w:spacing w:val="-3"/>
          <w:sz w:val="14"/>
        </w:rPr>
        <w:t xml:space="preserve"> </w:t>
      </w:r>
      <w:r w:rsidRPr="00BC3C1A">
        <w:rPr>
          <w:rFonts w:ascii="Avenir Next Condensed" w:hAnsi="Avenir Next Condensed"/>
          <w:i/>
          <w:sz w:val="14"/>
        </w:rPr>
        <w:t>Higher</w:t>
      </w:r>
      <w:r w:rsidRPr="00BC3C1A">
        <w:rPr>
          <w:rFonts w:ascii="Avenir Next Condensed" w:hAnsi="Avenir Next Condensed"/>
          <w:i/>
          <w:spacing w:val="-3"/>
          <w:sz w:val="14"/>
        </w:rPr>
        <w:t xml:space="preserve"> </w:t>
      </w:r>
      <w:r w:rsidRPr="00BC3C1A">
        <w:rPr>
          <w:rFonts w:ascii="Avenir Next Condensed" w:hAnsi="Avenir Next Condensed"/>
          <w:i/>
          <w:sz w:val="14"/>
        </w:rPr>
        <w:t>Education</w:t>
      </w:r>
      <w:r w:rsidRPr="00BC3C1A">
        <w:rPr>
          <w:rFonts w:ascii="Avenir Next Condensed" w:hAnsi="Avenir Next Condensed"/>
          <w:sz w:val="14"/>
        </w:rPr>
        <w:t>,</w:t>
      </w:r>
      <w:r w:rsidRPr="00BC3C1A">
        <w:rPr>
          <w:rFonts w:ascii="Avenir Next Condensed" w:hAnsi="Avenir Next Condensed"/>
          <w:spacing w:val="40"/>
          <w:sz w:val="14"/>
        </w:rPr>
        <w:t xml:space="preserve"> </w:t>
      </w:r>
      <w:r w:rsidRPr="00BC3C1A">
        <w:rPr>
          <w:rFonts w:ascii="Avenir Next Condensed" w:hAnsi="Avenir Next Condensed"/>
          <w:spacing w:val="-2"/>
          <w:sz w:val="14"/>
        </w:rPr>
        <w:t>165-</w:t>
      </w:r>
      <w:proofErr w:type="gramStart"/>
      <w:r w:rsidRPr="00BC3C1A">
        <w:rPr>
          <w:rFonts w:ascii="Avenir Next Condensed" w:hAnsi="Avenir Next Condensed"/>
          <w:spacing w:val="-2"/>
          <w:sz w:val="14"/>
        </w:rPr>
        <w:t>178.+</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1C10" w14:textId="77777777" w:rsidR="004350C6" w:rsidRDefault="004350C6" w:rsidP="002A6A37">
    <w:pPr>
      <w:pStyle w:val="Header"/>
      <w:tabs>
        <w:tab w:val="clear" w:pos="9360"/>
        <w:tab w:val="right" w:pos="9810"/>
      </w:tabs>
      <w:ind w:left="-270" w:right="-450"/>
      <w:rPr>
        <w:rFonts w:ascii="Avenir Next Condensed" w:hAnsi="Avenir Next Condensed"/>
        <w:color w:val="808080" w:themeColor="background1" w:themeShade="80"/>
      </w:rPr>
    </w:pPr>
  </w:p>
  <w:p w14:paraId="18194A48" w14:textId="051585CE" w:rsidR="00350A34" w:rsidRPr="004350C6" w:rsidRDefault="004350C6" w:rsidP="004350C6">
    <w:pPr>
      <w:pStyle w:val="Header"/>
      <w:tabs>
        <w:tab w:val="clear" w:pos="9360"/>
        <w:tab w:val="right" w:pos="9810"/>
      </w:tabs>
      <w:ind w:left="-270" w:right="-450"/>
      <w:rPr>
        <w:rFonts w:ascii="Avenir Next Condensed" w:hAnsi="Avenir Next Condensed"/>
        <w:color w:val="808080" w:themeColor="background1" w:themeShade="80"/>
      </w:rPr>
    </w:pPr>
    <w:r>
      <w:rPr>
        <w:rFonts w:ascii="Avenir Next Condensed" w:hAnsi="Avenir Next Condensed"/>
        <w:color w:val="808080" w:themeColor="background1" w:themeShade="80"/>
      </w:rPr>
      <w:t>Instructor Observation Process</w:t>
    </w:r>
    <w:r w:rsidR="002A6A37" w:rsidRPr="002A6A37">
      <w:rPr>
        <w:rFonts w:ascii="Avenir Next Condensed" w:hAnsi="Avenir Next Condensed"/>
        <w:color w:val="808080" w:themeColor="background1" w:themeShade="80"/>
      </w:rPr>
      <w:tab/>
    </w:r>
    <w:r w:rsidR="002A6A37" w:rsidRPr="002A6A37">
      <w:rPr>
        <w:rFonts w:ascii="Avenir Next Condensed" w:eastAsia="Arial Unicode MS" w:hAnsi="Avenir Next Condensed"/>
        <w:color w:val="808080" w:themeColor="background1" w:themeShade="80"/>
      </w:rPr>
      <w:tab/>
      <w:t xml:space="preserve">Page | </w:t>
    </w:r>
    <w:r w:rsidR="002A6A37" w:rsidRPr="002A6A37">
      <w:rPr>
        <w:rFonts w:ascii="Avenir Next Condensed" w:eastAsia="Times New Roman" w:hAnsi="Avenir Next Condensed"/>
        <w:color w:val="808080" w:themeColor="background1" w:themeShade="80"/>
      </w:rPr>
      <w:fldChar w:fldCharType="begin"/>
    </w:r>
    <w:r w:rsidR="002A6A37" w:rsidRPr="002A6A37">
      <w:rPr>
        <w:rFonts w:ascii="Avenir Next Condensed" w:hAnsi="Avenir Next Condensed"/>
        <w:color w:val="808080" w:themeColor="background1" w:themeShade="80"/>
      </w:rPr>
      <w:instrText xml:space="preserve"> PAGE   \* MERGEFORMAT </w:instrText>
    </w:r>
    <w:r w:rsidR="002A6A37" w:rsidRPr="002A6A37">
      <w:rPr>
        <w:rFonts w:ascii="Avenir Next Condensed" w:eastAsia="Times New Roman" w:hAnsi="Avenir Next Condensed"/>
        <w:color w:val="808080" w:themeColor="background1" w:themeShade="80"/>
      </w:rPr>
      <w:fldChar w:fldCharType="separate"/>
    </w:r>
    <w:r w:rsidR="002A6A37" w:rsidRPr="002A6A37">
      <w:rPr>
        <w:rFonts w:ascii="Avenir Next Condensed" w:eastAsia="Times New Roman" w:hAnsi="Avenir Next Condensed"/>
        <w:color w:val="808080" w:themeColor="background1" w:themeShade="80"/>
      </w:rPr>
      <w:t>2</w:t>
    </w:r>
    <w:r w:rsidR="002A6A37" w:rsidRPr="002A6A37">
      <w:rPr>
        <w:rFonts w:ascii="Avenir Next Condensed" w:eastAsia="Arial Unicode MS" w:hAnsi="Avenir Next Condensed"/>
        <w:noProof/>
        <w:color w:val="808080" w:themeColor="background1" w:themeShade="80"/>
      </w:rPr>
      <w:fldChar w:fldCharType="end"/>
    </w:r>
  </w:p>
  <w:p w14:paraId="6DE19431" w14:textId="77777777" w:rsidR="00350A34" w:rsidRDefault="00350A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2EA1" w14:textId="77777777" w:rsidR="0092300C" w:rsidRDefault="0092300C" w:rsidP="00466C29">
      <w:r>
        <w:separator/>
      </w:r>
    </w:p>
  </w:footnote>
  <w:footnote w:type="continuationSeparator" w:id="0">
    <w:p w14:paraId="52A746C9" w14:textId="77777777" w:rsidR="0092300C" w:rsidRDefault="0092300C" w:rsidP="0046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858"/>
    <w:multiLevelType w:val="hybridMultilevel"/>
    <w:tmpl w:val="7858237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B6600B8"/>
    <w:multiLevelType w:val="hybridMultilevel"/>
    <w:tmpl w:val="B5DAD986"/>
    <w:lvl w:ilvl="0" w:tplc="0409000F">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1030" w:hanging="360"/>
      </w:pPr>
    </w:lvl>
    <w:lvl w:ilvl="2" w:tplc="96CA595C">
      <w:start w:val="1"/>
      <w:numFmt w:val="decimal"/>
      <w:lvlText w:val="%3)"/>
      <w:lvlJc w:val="right"/>
      <w:pPr>
        <w:ind w:left="1750" w:hanging="180"/>
      </w:pPr>
      <w:rPr>
        <w:rFonts w:ascii="Avenir Next Condensed" w:eastAsiaTheme="minorHAnsi" w:hAnsi="Avenir Next Condensed" w:cs="Arial"/>
      </w:rPr>
    </w:lvl>
    <w:lvl w:ilvl="3" w:tplc="FFFFFFFF" w:tentative="1">
      <w:start w:val="1"/>
      <w:numFmt w:val="decimal"/>
      <w:lvlText w:val="%4."/>
      <w:lvlJc w:val="left"/>
      <w:pPr>
        <w:ind w:left="2470" w:hanging="360"/>
      </w:pPr>
    </w:lvl>
    <w:lvl w:ilvl="4" w:tplc="FFFFFFFF" w:tentative="1">
      <w:start w:val="1"/>
      <w:numFmt w:val="lowerLetter"/>
      <w:lvlText w:val="%5."/>
      <w:lvlJc w:val="left"/>
      <w:pPr>
        <w:ind w:left="3190" w:hanging="360"/>
      </w:pPr>
    </w:lvl>
    <w:lvl w:ilvl="5" w:tplc="FFFFFFFF" w:tentative="1">
      <w:start w:val="1"/>
      <w:numFmt w:val="lowerRoman"/>
      <w:lvlText w:val="%6."/>
      <w:lvlJc w:val="right"/>
      <w:pPr>
        <w:ind w:left="3910" w:hanging="180"/>
      </w:pPr>
    </w:lvl>
    <w:lvl w:ilvl="6" w:tplc="FFFFFFFF" w:tentative="1">
      <w:start w:val="1"/>
      <w:numFmt w:val="decimal"/>
      <w:lvlText w:val="%7."/>
      <w:lvlJc w:val="left"/>
      <w:pPr>
        <w:ind w:left="4630" w:hanging="360"/>
      </w:pPr>
    </w:lvl>
    <w:lvl w:ilvl="7" w:tplc="FFFFFFFF" w:tentative="1">
      <w:start w:val="1"/>
      <w:numFmt w:val="lowerLetter"/>
      <w:lvlText w:val="%8."/>
      <w:lvlJc w:val="left"/>
      <w:pPr>
        <w:ind w:left="5350" w:hanging="360"/>
      </w:pPr>
    </w:lvl>
    <w:lvl w:ilvl="8" w:tplc="FFFFFFFF" w:tentative="1">
      <w:start w:val="1"/>
      <w:numFmt w:val="lowerRoman"/>
      <w:lvlText w:val="%9."/>
      <w:lvlJc w:val="right"/>
      <w:pPr>
        <w:ind w:left="6070" w:hanging="180"/>
      </w:pPr>
    </w:lvl>
  </w:abstractNum>
  <w:abstractNum w:abstractNumId="2" w15:restartNumberingAfterBreak="0">
    <w:nsid w:val="0EC41574"/>
    <w:multiLevelType w:val="hybridMultilevel"/>
    <w:tmpl w:val="6DEA3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47FF"/>
    <w:multiLevelType w:val="hybridMultilevel"/>
    <w:tmpl w:val="4FCCAA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589F"/>
    <w:multiLevelType w:val="hybridMultilevel"/>
    <w:tmpl w:val="4FCCAA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A660BA"/>
    <w:multiLevelType w:val="hybridMultilevel"/>
    <w:tmpl w:val="4FCCAAB0"/>
    <w:lvl w:ilvl="0" w:tplc="9B82480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861320"/>
    <w:multiLevelType w:val="hybridMultilevel"/>
    <w:tmpl w:val="620032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CF1489"/>
    <w:multiLevelType w:val="hybridMultilevel"/>
    <w:tmpl w:val="E47021D4"/>
    <w:lvl w:ilvl="0" w:tplc="D736BFE2">
      <w:start w:val="1"/>
      <w:numFmt w:val="lowerLetter"/>
      <w:lvlText w:val="%1."/>
      <w:lvlJc w:val="left"/>
      <w:pPr>
        <w:ind w:left="952" w:hanging="361"/>
      </w:pPr>
      <w:rPr>
        <w:rFonts w:ascii="Arial" w:eastAsia="Arial" w:hAnsi="Arial" w:cs="Arial" w:hint="default"/>
        <w:b w:val="0"/>
        <w:bCs w:val="0"/>
        <w:i w:val="0"/>
        <w:iCs w:val="0"/>
        <w:spacing w:val="0"/>
        <w:w w:val="100"/>
        <w:sz w:val="24"/>
        <w:szCs w:val="24"/>
        <w:lang w:val="en-US" w:eastAsia="en-US" w:bidi="ar-SA"/>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9" w15:restartNumberingAfterBreak="0">
    <w:nsid w:val="2CAB4D1C"/>
    <w:multiLevelType w:val="hybridMultilevel"/>
    <w:tmpl w:val="D59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6271C"/>
    <w:multiLevelType w:val="hybridMultilevel"/>
    <w:tmpl w:val="2E3C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209ED"/>
    <w:multiLevelType w:val="hybridMultilevel"/>
    <w:tmpl w:val="E36C2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07AF8"/>
    <w:multiLevelType w:val="hybridMultilevel"/>
    <w:tmpl w:val="A366FEE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3"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4" w15:restartNumberingAfterBreak="0">
    <w:nsid w:val="63EF07FB"/>
    <w:multiLevelType w:val="hybridMultilevel"/>
    <w:tmpl w:val="8B3E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DF3907"/>
    <w:multiLevelType w:val="hybridMultilevel"/>
    <w:tmpl w:val="4FCCAA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10942E7"/>
    <w:multiLevelType w:val="hybridMultilevel"/>
    <w:tmpl w:val="90AC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D371F2"/>
    <w:multiLevelType w:val="hybridMultilevel"/>
    <w:tmpl w:val="20A0FBE2"/>
    <w:lvl w:ilvl="0" w:tplc="A2AE77F0">
      <w:start w:val="1"/>
      <w:numFmt w:val="decimal"/>
      <w:lvlText w:val="%1."/>
      <w:lvlJc w:val="left"/>
      <w:pPr>
        <w:ind w:left="591" w:hanging="360"/>
      </w:pPr>
      <w:rPr>
        <w:rFonts w:ascii="Arial" w:eastAsia="Arial" w:hAnsi="Arial" w:cs="Arial" w:hint="default"/>
        <w:b w:val="0"/>
        <w:bCs w:val="0"/>
        <w:i w:val="0"/>
        <w:iCs w:val="0"/>
        <w:spacing w:val="0"/>
        <w:w w:val="100"/>
        <w:sz w:val="24"/>
        <w:szCs w:val="24"/>
        <w:lang w:val="en-US" w:eastAsia="en-US" w:bidi="ar-SA"/>
      </w:rPr>
    </w:lvl>
    <w:lvl w:ilvl="1" w:tplc="D736BFE2">
      <w:start w:val="1"/>
      <w:numFmt w:val="lowerLetter"/>
      <w:lvlText w:val="%2."/>
      <w:lvlJc w:val="left"/>
      <w:pPr>
        <w:ind w:left="1131" w:hanging="361"/>
      </w:pPr>
      <w:rPr>
        <w:rFonts w:ascii="Arial" w:eastAsia="Arial" w:hAnsi="Arial" w:cs="Arial" w:hint="default"/>
        <w:b w:val="0"/>
        <w:bCs w:val="0"/>
        <w:i w:val="0"/>
        <w:iCs w:val="0"/>
        <w:spacing w:val="0"/>
        <w:w w:val="100"/>
        <w:sz w:val="24"/>
        <w:szCs w:val="24"/>
        <w:lang w:val="en-US" w:eastAsia="en-US" w:bidi="ar-SA"/>
      </w:rPr>
    </w:lvl>
    <w:lvl w:ilvl="2" w:tplc="F1980B36">
      <w:start w:val="1"/>
      <w:numFmt w:val="lowerRoman"/>
      <w:lvlText w:val="%3."/>
      <w:lvlJc w:val="left"/>
      <w:pPr>
        <w:ind w:left="1851" w:hanging="300"/>
        <w:jc w:val="right"/>
      </w:pPr>
      <w:rPr>
        <w:rFonts w:ascii="Arial" w:eastAsia="Arial" w:hAnsi="Arial" w:cs="Arial" w:hint="default"/>
        <w:b w:val="0"/>
        <w:bCs w:val="0"/>
        <w:i w:val="0"/>
        <w:iCs w:val="0"/>
        <w:spacing w:val="-1"/>
        <w:w w:val="100"/>
        <w:sz w:val="24"/>
        <w:szCs w:val="24"/>
        <w:lang w:val="en-US" w:eastAsia="en-US" w:bidi="ar-SA"/>
      </w:rPr>
    </w:lvl>
    <w:lvl w:ilvl="3" w:tplc="74AA29AA">
      <w:numFmt w:val="bullet"/>
      <w:lvlText w:val="•"/>
      <w:lvlJc w:val="left"/>
      <w:pPr>
        <w:ind w:left="3037" w:hanging="300"/>
      </w:pPr>
      <w:rPr>
        <w:rFonts w:hint="default"/>
        <w:lang w:val="en-US" w:eastAsia="en-US" w:bidi="ar-SA"/>
      </w:rPr>
    </w:lvl>
    <w:lvl w:ilvl="4" w:tplc="C824B488">
      <w:numFmt w:val="bullet"/>
      <w:lvlText w:val="•"/>
      <w:lvlJc w:val="left"/>
      <w:pPr>
        <w:ind w:left="4215" w:hanging="300"/>
      </w:pPr>
      <w:rPr>
        <w:rFonts w:hint="default"/>
        <w:lang w:val="en-US" w:eastAsia="en-US" w:bidi="ar-SA"/>
      </w:rPr>
    </w:lvl>
    <w:lvl w:ilvl="5" w:tplc="65586E98">
      <w:numFmt w:val="bullet"/>
      <w:lvlText w:val="•"/>
      <w:lvlJc w:val="left"/>
      <w:pPr>
        <w:ind w:left="5392" w:hanging="300"/>
      </w:pPr>
      <w:rPr>
        <w:rFonts w:hint="default"/>
        <w:lang w:val="en-US" w:eastAsia="en-US" w:bidi="ar-SA"/>
      </w:rPr>
    </w:lvl>
    <w:lvl w:ilvl="6" w:tplc="469647F4">
      <w:numFmt w:val="bullet"/>
      <w:lvlText w:val="•"/>
      <w:lvlJc w:val="left"/>
      <w:pPr>
        <w:ind w:left="6570" w:hanging="300"/>
      </w:pPr>
      <w:rPr>
        <w:rFonts w:hint="default"/>
        <w:lang w:val="en-US" w:eastAsia="en-US" w:bidi="ar-SA"/>
      </w:rPr>
    </w:lvl>
    <w:lvl w:ilvl="7" w:tplc="F37EEE4C">
      <w:numFmt w:val="bullet"/>
      <w:lvlText w:val="•"/>
      <w:lvlJc w:val="left"/>
      <w:pPr>
        <w:ind w:left="7747" w:hanging="300"/>
      </w:pPr>
      <w:rPr>
        <w:rFonts w:hint="default"/>
        <w:lang w:val="en-US" w:eastAsia="en-US" w:bidi="ar-SA"/>
      </w:rPr>
    </w:lvl>
    <w:lvl w:ilvl="8" w:tplc="94A89480">
      <w:numFmt w:val="bullet"/>
      <w:lvlText w:val="•"/>
      <w:lvlJc w:val="left"/>
      <w:pPr>
        <w:ind w:left="8925" w:hanging="300"/>
      </w:pPr>
      <w:rPr>
        <w:rFonts w:hint="default"/>
        <w:lang w:val="en-US" w:eastAsia="en-US" w:bidi="ar-SA"/>
      </w:rPr>
    </w:lvl>
  </w:abstractNum>
  <w:abstractNum w:abstractNumId="19" w15:restartNumberingAfterBreak="0">
    <w:nsid w:val="7CED5B4C"/>
    <w:multiLevelType w:val="hybridMultilevel"/>
    <w:tmpl w:val="6200324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16cid:durableId="1098722156">
    <w:abstractNumId w:val="15"/>
  </w:num>
  <w:num w:numId="2" w16cid:durableId="1461411069">
    <w:abstractNumId w:val="4"/>
  </w:num>
  <w:num w:numId="3" w16cid:durableId="1880508141">
    <w:abstractNumId w:val="13"/>
  </w:num>
  <w:num w:numId="4" w16cid:durableId="280187355">
    <w:abstractNumId w:val="9"/>
  </w:num>
  <w:num w:numId="5" w16cid:durableId="162401455">
    <w:abstractNumId w:val="10"/>
  </w:num>
  <w:num w:numId="6" w16cid:durableId="1750038062">
    <w:abstractNumId w:val="2"/>
  </w:num>
  <w:num w:numId="7" w16cid:durableId="1089545466">
    <w:abstractNumId w:val="14"/>
  </w:num>
  <w:num w:numId="8" w16cid:durableId="128860861">
    <w:abstractNumId w:val="17"/>
  </w:num>
  <w:num w:numId="9" w16cid:durableId="1879314211">
    <w:abstractNumId w:val="11"/>
  </w:num>
  <w:num w:numId="10" w16cid:durableId="506478813">
    <w:abstractNumId w:val="18"/>
  </w:num>
  <w:num w:numId="11" w16cid:durableId="462508104">
    <w:abstractNumId w:val="8"/>
  </w:num>
  <w:num w:numId="12" w16cid:durableId="938413525">
    <w:abstractNumId w:val="1"/>
  </w:num>
  <w:num w:numId="13" w16cid:durableId="224143051">
    <w:abstractNumId w:val="0"/>
  </w:num>
  <w:num w:numId="14" w16cid:durableId="1187603184">
    <w:abstractNumId w:val="12"/>
  </w:num>
  <w:num w:numId="15" w16cid:durableId="1539002763">
    <w:abstractNumId w:val="19"/>
  </w:num>
  <w:num w:numId="16" w16cid:durableId="1736539743">
    <w:abstractNumId w:val="7"/>
  </w:num>
  <w:num w:numId="17" w16cid:durableId="20933679">
    <w:abstractNumId w:val="6"/>
  </w:num>
  <w:num w:numId="18" w16cid:durableId="851992402">
    <w:abstractNumId w:val="3"/>
  </w:num>
  <w:num w:numId="19" w16cid:durableId="554859012">
    <w:abstractNumId w:val="5"/>
  </w:num>
  <w:num w:numId="20" w16cid:durableId="20064703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12450"/>
    <w:rsid w:val="00047777"/>
    <w:rsid w:val="00110E75"/>
    <w:rsid w:val="00110F9E"/>
    <w:rsid w:val="001519A5"/>
    <w:rsid w:val="001617E8"/>
    <w:rsid w:val="00195B69"/>
    <w:rsid w:val="00246531"/>
    <w:rsid w:val="002A6A37"/>
    <w:rsid w:val="002B4ECE"/>
    <w:rsid w:val="002D5F52"/>
    <w:rsid w:val="002F4E35"/>
    <w:rsid w:val="00350A34"/>
    <w:rsid w:val="00363CEF"/>
    <w:rsid w:val="003846FA"/>
    <w:rsid w:val="0038615A"/>
    <w:rsid w:val="00396BAD"/>
    <w:rsid w:val="003A52CB"/>
    <w:rsid w:val="003D1DC2"/>
    <w:rsid w:val="00414F33"/>
    <w:rsid w:val="004350C6"/>
    <w:rsid w:val="004422AF"/>
    <w:rsid w:val="00466C29"/>
    <w:rsid w:val="00472813"/>
    <w:rsid w:val="004D08B2"/>
    <w:rsid w:val="00510B0F"/>
    <w:rsid w:val="00530AEB"/>
    <w:rsid w:val="00571500"/>
    <w:rsid w:val="00590A82"/>
    <w:rsid w:val="00622F9C"/>
    <w:rsid w:val="006558B2"/>
    <w:rsid w:val="006A0B55"/>
    <w:rsid w:val="006C63D3"/>
    <w:rsid w:val="006F3B32"/>
    <w:rsid w:val="007F52B1"/>
    <w:rsid w:val="00822BBE"/>
    <w:rsid w:val="00830E9A"/>
    <w:rsid w:val="00867677"/>
    <w:rsid w:val="00876E59"/>
    <w:rsid w:val="008861CA"/>
    <w:rsid w:val="008B1563"/>
    <w:rsid w:val="008C44A9"/>
    <w:rsid w:val="008E6F4C"/>
    <w:rsid w:val="0092300C"/>
    <w:rsid w:val="00953347"/>
    <w:rsid w:val="009B2754"/>
    <w:rsid w:val="00A21346"/>
    <w:rsid w:val="00A279B5"/>
    <w:rsid w:val="00A408AC"/>
    <w:rsid w:val="00AE75D2"/>
    <w:rsid w:val="00B427A6"/>
    <w:rsid w:val="00B94975"/>
    <w:rsid w:val="00BB0AA5"/>
    <w:rsid w:val="00BC3C1A"/>
    <w:rsid w:val="00BE377E"/>
    <w:rsid w:val="00BF6149"/>
    <w:rsid w:val="00C14120"/>
    <w:rsid w:val="00C23CCA"/>
    <w:rsid w:val="00C854CC"/>
    <w:rsid w:val="00D23241"/>
    <w:rsid w:val="00D33059"/>
    <w:rsid w:val="00D565C1"/>
    <w:rsid w:val="00DA679A"/>
    <w:rsid w:val="00DB4CBB"/>
    <w:rsid w:val="00DE6443"/>
    <w:rsid w:val="00E73655"/>
    <w:rsid w:val="00E84E73"/>
    <w:rsid w:val="00EE1165"/>
    <w:rsid w:val="00EE2AB9"/>
    <w:rsid w:val="00EE33FE"/>
    <w:rsid w:val="00F03CDF"/>
    <w:rsid w:val="00F04FA0"/>
    <w:rsid w:val="00F16C96"/>
    <w:rsid w:val="00F2134A"/>
    <w:rsid w:val="00F81D49"/>
    <w:rsid w:val="00F9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paragraph" w:styleId="Heading1">
    <w:name w:val="heading 1"/>
    <w:basedOn w:val="Normal"/>
    <w:next w:val="Normal"/>
    <w:link w:val="Heading1Char"/>
    <w:uiPriority w:val="9"/>
    <w:qFormat/>
    <w:rsid w:val="00414F33"/>
    <w:pPr>
      <w:keepNext/>
      <w:keepLines/>
      <w:spacing w:before="240"/>
      <w:outlineLvl w:val="0"/>
    </w:pPr>
    <w:rPr>
      <w:rFonts w:asciiTheme="majorHAnsi" w:eastAsiaTheme="majorEastAsia" w:hAnsiTheme="majorHAnsi" w:cstheme="majorBidi"/>
      <w:color w:val="CDA00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1"/>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3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character" w:customStyle="1" w:styleId="Heading1Char">
    <w:name w:val="Heading 1 Char"/>
    <w:basedOn w:val="DefaultParagraphFont"/>
    <w:link w:val="Heading1"/>
    <w:uiPriority w:val="9"/>
    <w:rsid w:val="00414F33"/>
    <w:rPr>
      <w:rFonts w:asciiTheme="majorHAnsi" w:eastAsiaTheme="majorEastAsia" w:hAnsiTheme="majorHAnsi" w:cstheme="majorBidi"/>
      <w:color w:val="CDA005" w:themeColor="accent1" w:themeShade="BF"/>
      <w:sz w:val="32"/>
      <w:szCs w:val="32"/>
    </w:rPr>
  </w:style>
  <w:style w:type="paragraph" w:customStyle="1" w:styleId="Default">
    <w:name w:val="Default"/>
    <w:rsid w:val="00414F33"/>
    <w:pPr>
      <w:autoSpaceDE w:val="0"/>
      <w:autoSpaceDN w:val="0"/>
      <w:adjustRightInd w:val="0"/>
    </w:pPr>
    <w:rPr>
      <w:rFonts w:ascii="Arial" w:eastAsiaTheme="minorHAnsi" w:hAnsi="Arial" w:cs="Arial"/>
      <w:color w:val="000000"/>
      <w:sz w:val="24"/>
      <w:szCs w:val="24"/>
    </w:rPr>
  </w:style>
  <w:style w:type="paragraph" w:styleId="BodyText">
    <w:name w:val="Body Text"/>
    <w:basedOn w:val="Normal"/>
    <w:link w:val="BodyTextChar"/>
    <w:uiPriority w:val="99"/>
    <w:semiHidden/>
    <w:unhideWhenUsed/>
    <w:rsid w:val="00A279B5"/>
    <w:pPr>
      <w:spacing w:after="120"/>
    </w:pPr>
  </w:style>
  <w:style w:type="character" w:customStyle="1" w:styleId="BodyTextChar">
    <w:name w:val="Body Text Char"/>
    <w:basedOn w:val="DefaultParagraphFont"/>
    <w:link w:val="BodyText"/>
    <w:uiPriority w:val="99"/>
    <w:semiHidden/>
    <w:rsid w:val="00A279B5"/>
    <w:rPr>
      <w:rFonts w:ascii="Arial" w:eastAsiaTheme="minorHAnsi" w:hAnsi="Arial" w:cs="Arial"/>
      <w:sz w:val="24"/>
      <w:szCs w:val="24"/>
    </w:rPr>
  </w:style>
  <w:style w:type="paragraph" w:customStyle="1" w:styleId="TableParagraph">
    <w:name w:val="Table Paragraph"/>
    <w:basedOn w:val="Normal"/>
    <w:uiPriority w:val="1"/>
    <w:qFormat/>
    <w:rsid w:val="00D565C1"/>
    <w:pPr>
      <w:widowControl w:val="0"/>
      <w:autoSpaceDE w:val="0"/>
      <w:autoSpaceDN w:val="0"/>
      <w:spacing w:line="256" w:lineRule="exact"/>
      <w:ind w:left="3"/>
      <w:jc w:val="center"/>
    </w:pPr>
    <w:rPr>
      <w:rFonts w:eastAsia="Arial"/>
      <w:sz w:val="22"/>
      <w:szCs w:val="22"/>
    </w:rPr>
  </w:style>
  <w:style w:type="paragraph" w:styleId="EndnoteText">
    <w:name w:val="endnote text"/>
    <w:basedOn w:val="Normal"/>
    <w:link w:val="EndnoteTextChar"/>
    <w:uiPriority w:val="99"/>
    <w:semiHidden/>
    <w:unhideWhenUsed/>
    <w:rsid w:val="00BC3C1A"/>
    <w:rPr>
      <w:sz w:val="20"/>
      <w:szCs w:val="20"/>
    </w:rPr>
  </w:style>
  <w:style w:type="character" w:customStyle="1" w:styleId="EndnoteTextChar">
    <w:name w:val="Endnote Text Char"/>
    <w:basedOn w:val="DefaultParagraphFont"/>
    <w:link w:val="EndnoteText"/>
    <w:uiPriority w:val="99"/>
    <w:semiHidden/>
    <w:rsid w:val="00BC3C1A"/>
    <w:rPr>
      <w:rFonts w:ascii="Arial" w:eastAsiaTheme="minorHAnsi" w:hAnsi="Arial" w:cs="Arial"/>
    </w:rPr>
  </w:style>
  <w:style w:type="character" w:styleId="EndnoteReference">
    <w:name w:val="endnote reference"/>
    <w:basedOn w:val="DefaultParagraphFont"/>
    <w:uiPriority w:val="99"/>
    <w:semiHidden/>
    <w:unhideWhenUsed/>
    <w:rsid w:val="00BC3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andersonwarwick/Library/CloudStorage/Dropbox/CoAEMSP/_CoAEMSP%20CURRENT%20WORK/'COMMUNICATIONS%20+%20MARKETING/COMMUNICATIONS%20Strategic%20Plan%20-%20Upstream%20Strategic/Branding%20Refresh/Branding%20Packet/Templates/Jen's%20Version/CoAEMSP_MemoTemplate.dotx" TargetMode="Externa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B61B3F-A105-5243-9681-4BB87F15BD0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CoAEMSP_MemoTemplate.dotx</Template>
  <TotalTime>34</TotalTime>
  <Pages>6</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17</cp:revision>
  <cp:lastPrinted>2024-10-20T22:37:00Z</cp:lastPrinted>
  <dcterms:created xsi:type="dcterms:W3CDTF">2024-10-21T00:06:00Z</dcterms:created>
  <dcterms:modified xsi:type="dcterms:W3CDTF">2025-04-14T13:38:00Z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documentId_6727</vt:lpwstr>
  </property>
  <property fmtid="{D5CDD505-2E9C-101B-9397-08002B2CF9AE}" pid="3" name="grammarly_documentContext">
    <vt:lpwstr>{"goals":[],"domain":"general","emotions":[],"dialect":"american"}</vt:lpwstr>
  </property>
</Properties>
</file>